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BD568" w14:textId="685CAB30" w:rsidR="00933F2D" w:rsidRPr="000843C2" w:rsidRDefault="00680C9E" w:rsidP="00933F2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92"/>
          <w:tab w:val="left" w:pos="8647"/>
        </w:tabs>
        <w:spacing w:before="960"/>
        <w:jc w:val="both"/>
        <w:rPr>
          <w:b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712D8B86" wp14:editId="7B4E90BB">
            <wp:simplePos x="0" y="0"/>
            <wp:positionH relativeFrom="column">
              <wp:posOffset>4012565</wp:posOffset>
            </wp:positionH>
            <wp:positionV relativeFrom="paragraph">
              <wp:posOffset>411641</wp:posOffset>
            </wp:positionV>
            <wp:extent cx="971550" cy="340360"/>
            <wp:effectExtent l="0" t="0" r="0" b="2540"/>
            <wp:wrapThrough wrapText="bothSides">
              <wp:wrapPolygon edited="0">
                <wp:start x="0" y="0"/>
                <wp:lineTo x="0" y="20552"/>
                <wp:lineTo x="21176" y="20552"/>
                <wp:lineTo x="211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C52">
        <w:rPr>
          <w:rFonts w:ascii="TimesNewRoman,Bold" w:hAnsi="TimesNewRoman,Bold" w:cs="TimesNewRoman,Bold"/>
          <w:b/>
          <w:bCs/>
          <w:sz w:val="16"/>
          <w:szCs w:val="16"/>
        </w:rPr>
        <w:t>DOI: 10.15514/ISPRAS-2024-36(1)-2</w:t>
      </w:r>
    </w:p>
    <w:p w14:paraId="70A6B50B" w14:textId="77777777" w:rsidR="00933F2D" w:rsidRPr="003D0172" w:rsidRDefault="00015CC4" w:rsidP="000843C2">
      <w:pPr>
        <w:spacing w:before="360" w:after="480"/>
        <w:jc w:val="center"/>
        <w:rPr>
          <w:rFonts w:ascii="Arial" w:eastAsia="Calibri" w:hAnsi="Arial" w:cs="Arial"/>
          <w:b/>
          <w:sz w:val="32"/>
          <w:szCs w:val="32"/>
        </w:rPr>
      </w:pPr>
      <w:r w:rsidRPr="00015CC4">
        <w:rPr>
          <w:rFonts w:ascii="Arial" w:eastAsia="Calibri" w:hAnsi="Arial" w:cs="Arial"/>
          <w:b/>
          <w:sz w:val="32"/>
          <w:szCs w:val="32"/>
        </w:rPr>
        <w:t>Исследование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вопросов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учёта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нагрузок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в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программно-конфигурируемых</w:t>
      </w:r>
      <w:r w:rsidR="005D0D9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5CC4">
        <w:rPr>
          <w:rFonts w:ascii="Arial" w:eastAsia="Calibri" w:hAnsi="Arial" w:cs="Arial"/>
          <w:b/>
          <w:sz w:val="32"/>
          <w:szCs w:val="32"/>
        </w:rPr>
        <w:t>сетях</w:t>
      </w:r>
    </w:p>
    <w:p w14:paraId="467C6507" w14:textId="6ED830B5" w:rsidR="00015CC4" w:rsidRDefault="00824C69" w:rsidP="00015CC4">
      <w:pPr>
        <w:pStyle w:val="ispAuthor"/>
      </w:pPr>
      <w:r w:rsidRPr="00824C69">
        <w:rPr>
          <w:i w:val="0"/>
          <w:iCs w:val="0"/>
          <w:vertAlign w:val="superscript"/>
        </w:rPr>
        <w:t>1</w:t>
      </w:r>
      <w:r w:rsidRPr="00824C69">
        <w:t xml:space="preserve"> </w:t>
      </w:r>
      <w:r w:rsidR="00643113">
        <w:t>И</w:t>
      </w:r>
      <w:r w:rsidR="00015CC4">
        <w:t>.</w:t>
      </w:r>
      <w:r w:rsidR="005D0D9A">
        <w:t xml:space="preserve"> </w:t>
      </w:r>
      <w:r w:rsidR="00015CC4">
        <w:t>Б.</w:t>
      </w:r>
      <w:r w:rsidR="005D0D9A">
        <w:t xml:space="preserve"> </w:t>
      </w:r>
      <w:r w:rsidR="00015CC4">
        <w:t>Бурдонов,</w:t>
      </w:r>
      <w:r w:rsidR="005D0D9A">
        <w:t xml:space="preserve"> </w:t>
      </w:r>
      <w:r w:rsidR="00015CC4" w:rsidRPr="00222522">
        <w:rPr>
          <w:rStyle w:val="afffc"/>
        </w:rPr>
        <w:t>ORCID:</w:t>
      </w:r>
      <w:r w:rsidR="005D0D9A">
        <w:rPr>
          <w:rStyle w:val="afffc"/>
        </w:rPr>
        <w:t xml:space="preserve"> </w:t>
      </w:r>
      <w:r w:rsidR="0099045D" w:rsidRPr="0099045D">
        <w:rPr>
          <w:rStyle w:val="afffc"/>
        </w:rPr>
        <w:t>0000-0001-9539-7853</w:t>
      </w:r>
      <w:r w:rsidR="005D0D9A">
        <w:rPr>
          <w:rStyle w:val="afffc"/>
        </w:rPr>
        <w:t xml:space="preserve"> </w:t>
      </w:r>
      <w:r w:rsidR="00015CC4">
        <w:t>&lt;igor@ispras.ru&gt;</w:t>
      </w:r>
    </w:p>
    <w:p w14:paraId="2D3C851A" w14:textId="6B0D7845" w:rsidR="00015CC4" w:rsidRDefault="00824C69" w:rsidP="00015CC4">
      <w:pPr>
        <w:pStyle w:val="ispAuthor"/>
      </w:pPr>
      <w:r w:rsidRPr="00824C69">
        <w:rPr>
          <w:i w:val="0"/>
          <w:iCs w:val="0"/>
          <w:vertAlign w:val="superscript"/>
        </w:rPr>
        <w:t>1,2</w:t>
      </w:r>
      <w:r w:rsidRPr="00824C69">
        <w:t xml:space="preserve"> </w:t>
      </w:r>
      <w:r w:rsidR="00015CC4">
        <w:t>Н.</w:t>
      </w:r>
      <w:r w:rsidR="005D0D9A">
        <w:t xml:space="preserve"> </w:t>
      </w:r>
      <w:r w:rsidR="000B6D9A">
        <w:t>В</w:t>
      </w:r>
      <w:r w:rsidR="00015CC4">
        <w:t>.</w:t>
      </w:r>
      <w:r w:rsidR="005D0D9A">
        <w:t xml:space="preserve"> </w:t>
      </w:r>
      <w:r w:rsidR="00015CC4">
        <w:t>Евтушенко,</w:t>
      </w:r>
      <w:r w:rsidR="005D0D9A">
        <w:t xml:space="preserve"> </w:t>
      </w:r>
      <w:r w:rsidR="00015CC4" w:rsidRPr="00222522">
        <w:rPr>
          <w:rStyle w:val="afffc"/>
        </w:rPr>
        <w:t>ORCID:</w:t>
      </w:r>
      <w:r w:rsidR="005D0D9A">
        <w:rPr>
          <w:rStyle w:val="afffc"/>
        </w:rPr>
        <w:t xml:space="preserve"> </w:t>
      </w:r>
      <w:r w:rsidR="0099045D" w:rsidRPr="0099045D">
        <w:rPr>
          <w:rStyle w:val="afffc"/>
        </w:rPr>
        <w:t>0000-0002-4006-1161</w:t>
      </w:r>
      <w:r w:rsidR="005D0D9A">
        <w:rPr>
          <w:rStyle w:val="afffc"/>
        </w:rPr>
        <w:t xml:space="preserve"> </w:t>
      </w:r>
      <w:r w:rsidR="00015CC4">
        <w:t>&lt;evtushenko@ispras.ru&gt;</w:t>
      </w:r>
    </w:p>
    <w:p w14:paraId="05CAFBD5" w14:textId="7ECBE334" w:rsidR="00015CC4" w:rsidRPr="00015CC4" w:rsidRDefault="00824C69" w:rsidP="00015CC4">
      <w:pPr>
        <w:pStyle w:val="ispAuthor"/>
      </w:pPr>
      <w:r w:rsidRPr="00824C69">
        <w:rPr>
          <w:i w:val="0"/>
          <w:iCs w:val="0"/>
          <w:vertAlign w:val="superscript"/>
        </w:rPr>
        <w:t>1</w:t>
      </w:r>
      <w:r w:rsidRPr="00824C69">
        <w:t xml:space="preserve"> </w:t>
      </w:r>
      <w:r w:rsidR="00015CC4">
        <w:t>А</w:t>
      </w:r>
      <w:r w:rsidR="00015CC4" w:rsidRPr="00015CC4">
        <w:t>.</w:t>
      </w:r>
      <w:r w:rsidR="005D0D9A">
        <w:t xml:space="preserve"> </w:t>
      </w:r>
      <w:r w:rsidR="00015CC4">
        <w:t>С</w:t>
      </w:r>
      <w:r w:rsidR="00015CC4" w:rsidRPr="00015CC4">
        <w:t>.</w:t>
      </w:r>
      <w:r w:rsidR="005D0D9A">
        <w:t xml:space="preserve"> </w:t>
      </w:r>
      <w:r w:rsidR="00015CC4">
        <w:t>Косачев</w:t>
      </w:r>
      <w:r w:rsidR="00015CC4" w:rsidRPr="00015CC4">
        <w:t>,</w:t>
      </w:r>
      <w:r w:rsidR="005D0D9A">
        <w:t xml:space="preserve"> </w:t>
      </w:r>
      <w:r w:rsidR="00015CC4" w:rsidRPr="00015CC4">
        <w:rPr>
          <w:rStyle w:val="afffc"/>
          <w:lang w:val="en-US"/>
        </w:rPr>
        <w:t>ORCID</w:t>
      </w:r>
      <w:r w:rsidR="00015CC4" w:rsidRPr="00015CC4">
        <w:rPr>
          <w:rStyle w:val="afffc"/>
        </w:rPr>
        <w:t>:</w:t>
      </w:r>
      <w:r w:rsidR="005D0D9A">
        <w:rPr>
          <w:rStyle w:val="afffc"/>
        </w:rPr>
        <w:t xml:space="preserve"> </w:t>
      </w:r>
      <w:r w:rsidR="0099045D" w:rsidRPr="0099045D">
        <w:rPr>
          <w:rStyle w:val="afffc"/>
        </w:rPr>
        <w:t>0000-0001-5316-3813</w:t>
      </w:r>
      <w:r w:rsidR="005D0D9A">
        <w:rPr>
          <w:rStyle w:val="afffc"/>
        </w:rPr>
        <w:t xml:space="preserve"> </w:t>
      </w:r>
      <w:r w:rsidR="00015CC4" w:rsidRPr="00015CC4">
        <w:t>&lt;</w:t>
      </w:r>
      <w:r w:rsidR="00015CC4" w:rsidRPr="00015CC4">
        <w:rPr>
          <w:lang w:val="en-US"/>
        </w:rPr>
        <w:t>kos</w:t>
      </w:r>
      <w:r w:rsidR="00015CC4" w:rsidRPr="00015CC4">
        <w:t>@</w:t>
      </w:r>
      <w:r w:rsidR="00015CC4" w:rsidRPr="00015CC4">
        <w:rPr>
          <w:lang w:val="en-US"/>
        </w:rPr>
        <w:t>ispras</w:t>
      </w:r>
      <w:r w:rsidR="00015CC4" w:rsidRPr="00015CC4">
        <w:t>.</w:t>
      </w:r>
      <w:r w:rsidR="00015CC4" w:rsidRPr="00015CC4">
        <w:rPr>
          <w:lang w:val="en-US"/>
        </w:rPr>
        <w:t>ru</w:t>
      </w:r>
      <w:r w:rsidR="00015CC4" w:rsidRPr="00015CC4">
        <w:t>&gt;</w:t>
      </w:r>
    </w:p>
    <w:p w14:paraId="572BD57F" w14:textId="17AAA506" w:rsidR="00015CC4" w:rsidRDefault="00824C69" w:rsidP="00015CC4">
      <w:pPr>
        <w:pStyle w:val="ispAuthor"/>
      </w:pPr>
      <w:r w:rsidRPr="00824C69">
        <w:rPr>
          <w:i w:val="0"/>
          <w:iCs w:val="0"/>
          <w:vertAlign w:val="superscript"/>
        </w:rPr>
        <w:t xml:space="preserve">1 </w:t>
      </w:r>
      <w:r w:rsidR="00015CC4">
        <w:t>Институт</w:t>
      </w:r>
      <w:r w:rsidR="005D0D9A">
        <w:t xml:space="preserve"> </w:t>
      </w:r>
      <w:r w:rsidR="00015CC4">
        <w:t>системного</w:t>
      </w:r>
      <w:r w:rsidR="005D0D9A">
        <w:t xml:space="preserve"> </w:t>
      </w:r>
      <w:r w:rsidR="00015CC4">
        <w:t>программирования</w:t>
      </w:r>
      <w:r w:rsidR="005D0D9A">
        <w:t xml:space="preserve"> </w:t>
      </w:r>
      <w:r w:rsidR="00015CC4">
        <w:t>РАН</w:t>
      </w:r>
      <w:r w:rsidR="005D0D9A">
        <w:t xml:space="preserve"> </w:t>
      </w:r>
      <w:r w:rsidR="00015CC4">
        <w:t>им.</w:t>
      </w:r>
      <w:r w:rsidR="005D0D9A">
        <w:t xml:space="preserve"> </w:t>
      </w:r>
      <w:r w:rsidR="00015CC4">
        <w:t>В.П.</w:t>
      </w:r>
      <w:r w:rsidR="005D0D9A">
        <w:t xml:space="preserve"> </w:t>
      </w:r>
      <w:r w:rsidR="00015CC4">
        <w:t>Иванникова,</w:t>
      </w:r>
    </w:p>
    <w:p w14:paraId="47AA4F0A" w14:textId="77777777" w:rsidR="00B812EC" w:rsidRPr="00824C69" w:rsidRDefault="00015CC4" w:rsidP="00B812EC">
      <w:pPr>
        <w:pStyle w:val="ispAuthor"/>
        <w:rPr>
          <w:color w:val="auto"/>
        </w:rPr>
      </w:pPr>
      <w:r>
        <w:t>109004,</w:t>
      </w:r>
      <w:r w:rsidR="005D0D9A">
        <w:t xml:space="preserve"> </w:t>
      </w:r>
      <w:r>
        <w:t>Россия,</w:t>
      </w:r>
      <w:r w:rsidR="005D0D9A">
        <w:t xml:space="preserve"> </w:t>
      </w:r>
      <w:r>
        <w:t>г.</w:t>
      </w:r>
      <w:r w:rsidR="005D0D9A">
        <w:t xml:space="preserve"> </w:t>
      </w:r>
      <w:r>
        <w:t>Москва,</w:t>
      </w:r>
      <w:r w:rsidR="005D0D9A">
        <w:t xml:space="preserve"> </w:t>
      </w:r>
      <w:r>
        <w:t>ул.</w:t>
      </w:r>
      <w:r w:rsidR="005D0D9A">
        <w:t xml:space="preserve"> </w:t>
      </w:r>
      <w:r>
        <w:t>А.</w:t>
      </w:r>
      <w:r w:rsidR="005D0D9A">
        <w:t xml:space="preserve"> </w:t>
      </w:r>
      <w:r>
        <w:t>Солженицына,</w:t>
      </w:r>
      <w:r w:rsidR="005D0D9A">
        <w:t xml:space="preserve"> </w:t>
      </w:r>
      <w:r>
        <w:t>д.</w:t>
      </w:r>
      <w:r w:rsidR="005D0D9A">
        <w:t xml:space="preserve"> </w:t>
      </w:r>
      <w:r>
        <w:t>25</w:t>
      </w:r>
      <w:r w:rsidR="0096444B">
        <w:t>.</w:t>
      </w:r>
    </w:p>
    <w:p w14:paraId="6BA70DAB" w14:textId="65CDBD9C" w:rsidR="00B812EC" w:rsidRPr="001E14AD" w:rsidRDefault="00824C69" w:rsidP="00B812EC">
      <w:pPr>
        <w:pStyle w:val="ispAuthor"/>
        <w:rPr>
          <w:color w:val="auto"/>
        </w:rPr>
      </w:pPr>
      <w:r w:rsidRPr="00824C69">
        <w:rPr>
          <w:i w:val="0"/>
          <w:iCs w:val="0"/>
          <w:vertAlign w:val="superscript"/>
        </w:rPr>
        <w:t xml:space="preserve">2 </w:t>
      </w:r>
      <w:r w:rsidR="00B812EC" w:rsidRPr="001E14AD">
        <w:rPr>
          <w:color w:val="auto"/>
        </w:rPr>
        <w:t>Национальный исследовательский университет «Высшая школа экономики»,</w:t>
      </w:r>
    </w:p>
    <w:p w14:paraId="02C44D90" w14:textId="77777777" w:rsidR="00015CC4" w:rsidRPr="00273F06" w:rsidRDefault="00B812EC" w:rsidP="00B812EC">
      <w:pPr>
        <w:pStyle w:val="ispAuthor"/>
      </w:pPr>
      <w:r w:rsidRPr="001E14AD">
        <w:rPr>
          <w:color w:val="auto"/>
        </w:rPr>
        <w:t>101000, Россия, г. Москва, ул. Мясницкая, д.</w:t>
      </w:r>
      <w:r w:rsidRPr="001E14AD">
        <w:rPr>
          <w:color w:val="auto"/>
          <w:lang w:val="en-US"/>
        </w:rPr>
        <w:t> </w:t>
      </w:r>
      <w:r w:rsidRPr="001E14AD">
        <w:rPr>
          <w:color w:val="auto"/>
        </w:rPr>
        <w:t>20</w:t>
      </w:r>
      <w:r w:rsidR="00533C32" w:rsidRPr="00273F06">
        <w:rPr>
          <w:color w:val="auto"/>
        </w:rPr>
        <w:t>.</w:t>
      </w:r>
    </w:p>
    <w:p w14:paraId="3FE04B47" w14:textId="77777777" w:rsidR="009F4476" w:rsidRPr="00F2065A" w:rsidRDefault="009F4476" w:rsidP="0096444B">
      <w:pPr>
        <w:pStyle w:val="ispAnotation"/>
        <w:spacing w:before="120" w:beforeAutospacing="0" w:after="0" w:afterAutospacing="0"/>
        <w:rPr>
          <w:b w:val="0"/>
        </w:rPr>
      </w:pPr>
      <w:r w:rsidRPr="00F2065A">
        <w:t>Аннотация.</w:t>
      </w:r>
      <w:r w:rsidR="005D0D9A">
        <w:t xml:space="preserve"> </w:t>
      </w:r>
      <w:r w:rsidR="00467C22">
        <w:rPr>
          <w:b w:val="0"/>
        </w:rPr>
        <w:t>Описыва</w:t>
      </w:r>
      <w:r w:rsidR="0096444B" w:rsidRPr="0096444B">
        <w:rPr>
          <w:b w:val="0"/>
        </w:rPr>
        <w:t>ется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исследование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возможности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реализации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виртуальных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сетей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с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учётом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различных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параметров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их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корректировки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программно-конфигурируемых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структурах,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моделируемых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взвешенным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графом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плоскости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данных.</w:t>
      </w:r>
      <w:r w:rsidR="005D0D9A">
        <w:rPr>
          <w:b w:val="0"/>
        </w:rPr>
        <w:t xml:space="preserve"> </w:t>
      </w:r>
      <w:r w:rsidR="00B812EC" w:rsidRPr="00B812EC">
        <w:rPr>
          <w:b w:val="0"/>
        </w:rPr>
        <w:t>В работе исследуются параметры двух типов: «ресурс» и «стоимость». Для параметра типа «ресурс» с ребром ассоциируется его «ёмкость», и число путей, проходящих через ребро, не должно превышать ёмкость ребра. Для параметра типа «стоимость» с ребром ассоциируется его «цена», «цена» пути есть сумма «цен» его рёбер, и ставится задача минимизации суммарной «цены» всех путей. Для реализации на взвешенном графе плоскости данных предложены алгоритм корректировки виртуальной сети с учётом параметров типа «ресурс» и два алгоритма построения виртуальной сети с учётом параметров типа «стоимость». В последнем случае один алгоритм строит для каждого хоста один путь из него в один хост из заданного подмножества целевых хостов; другой алгоритм строит для каждого хоста множество путей: по одному пути в один хост из каждого множества из семейства множеств целевых хостов.</w:t>
      </w:r>
    </w:p>
    <w:p w14:paraId="1AB4C4F4" w14:textId="77777777" w:rsidR="009F4476" w:rsidRPr="007957C9" w:rsidRDefault="009F4476" w:rsidP="009F4476">
      <w:pPr>
        <w:pStyle w:val="ispAnotation"/>
        <w:spacing w:before="120" w:beforeAutospacing="0" w:after="120" w:afterAutospacing="0"/>
        <w:rPr>
          <w:b w:val="0"/>
          <w:color w:val="FF0000"/>
        </w:rPr>
      </w:pPr>
      <w:r w:rsidRPr="00F2065A">
        <w:t>Ключевые</w:t>
      </w:r>
      <w:r w:rsidR="005D0D9A">
        <w:t xml:space="preserve"> </w:t>
      </w:r>
      <w:r w:rsidRPr="00F2065A">
        <w:t>слова: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распредел</w:t>
      </w:r>
      <w:r w:rsidR="00070338">
        <w:rPr>
          <w:b w:val="0"/>
        </w:rPr>
        <w:t>ё</w:t>
      </w:r>
      <w:r w:rsidR="0096444B" w:rsidRPr="0096444B">
        <w:rPr>
          <w:b w:val="0"/>
        </w:rPr>
        <w:t>нные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и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параллельные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вычисления</w:t>
      </w:r>
      <w:r w:rsidR="00890D1D">
        <w:rPr>
          <w:b w:val="0"/>
        </w:rPr>
        <w:t>;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программно-конфигурируемые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сети</w:t>
      </w:r>
      <w:r w:rsidR="00890D1D">
        <w:rPr>
          <w:b w:val="0"/>
        </w:rPr>
        <w:t>;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маршрутизация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пакетов</w:t>
      </w:r>
      <w:r w:rsidR="00890D1D">
        <w:rPr>
          <w:b w:val="0"/>
        </w:rPr>
        <w:t>;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взвешенный</w:t>
      </w:r>
      <w:r w:rsidR="005D0D9A">
        <w:rPr>
          <w:b w:val="0"/>
        </w:rPr>
        <w:t xml:space="preserve"> </w:t>
      </w:r>
      <w:r w:rsidR="0096444B" w:rsidRPr="0096444B">
        <w:rPr>
          <w:b w:val="0"/>
        </w:rPr>
        <w:t>граф.</w:t>
      </w:r>
    </w:p>
    <w:p w14:paraId="23F48D2C" w14:textId="41B9DBB3" w:rsidR="009F4476" w:rsidRPr="00890D1D" w:rsidRDefault="009F4476" w:rsidP="00A43C52">
      <w:pPr>
        <w:pStyle w:val="ispAnotation"/>
        <w:spacing w:before="120" w:after="120"/>
        <w:rPr>
          <w:b w:val="0"/>
          <w:lang w:val="en-US"/>
        </w:rPr>
      </w:pPr>
      <w:r w:rsidRPr="00CA6FE1">
        <w:t>Для</w:t>
      </w:r>
      <w:r w:rsidR="005D0D9A">
        <w:t xml:space="preserve"> </w:t>
      </w:r>
      <w:r w:rsidRPr="00CA6FE1">
        <w:t>цитирования:</w:t>
      </w:r>
      <w:r w:rsidR="005D0D9A">
        <w:rPr>
          <w:b w:val="0"/>
        </w:rPr>
        <w:t xml:space="preserve"> </w:t>
      </w:r>
      <w:bookmarkStart w:id="0" w:name="_Hlk159002758"/>
      <w:r w:rsidR="0096444B" w:rsidRPr="000B6D9A">
        <w:rPr>
          <w:b w:val="0"/>
        </w:rPr>
        <w:t>Бурдо</w:t>
      </w:r>
      <w:r w:rsidRPr="000B6D9A">
        <w:rPr>
          <w:b w:val="0"/>
        </w:rPr>
        <w:t>нов</w:t>
      </w:r>
      <w:r w:rsidR="005D0D9A">
        <w:rPr>
          <w:b w:val="0"/>
        </w:rPr>
        <w:t xml:space="preserve"> </w:t>
      </w:r>
      <w:r w:rsidRPr="000B6D9A">
        <w:rPr>
          <w:b w:val="0"/>
        </w:rPr>
        <w:t>И.</w:t>
      </w:r>
      <w:r w:rsidR="0096444B" w:rsidRPr="000B6D9A">
        <w:rPr>
          <w:b w:val="0"/>
        </w:rPr>
        <w:t>Б</w:t>
      </w:r>
      <w:r w:rsidRPr="000B6D9A">
        <w:rPr>
          <w:b w:val="0"/>
        </w:rPr>
        <w:t>.,</w:t>
      </w:r>
      <w:r w:rsidR="005D0D9A">
        <w:rPr>
          <w:b w:val="0"/>
        </w:rPr>
        <w:t xml:space="preserve"> </w:t>
      </w:r>
      <w:r w:rsidR="0096444B" w:rsidRPr="000B6D9A">
        <w:rPr>
          <w:b w:val="0"/>
        </w:rPr>
        <w:t>Евтушенко</w:t>
      </w:r>
      <w:r w:rsidR="005D0D9A">
        <w:rPr>
          <w:b w:val="0"/>
        </w:rPr>
        <w:t xml:space="preserve"> </w:t>
      </w:r>
      <w:r w:rsidR="0096444B" w:rsidRPr="000B6D9A">
        <w:rPr>
          <w:b w:val="0"/>
        </w:rPr>
        <w:t>Н.</w:t>
      </w:r>
      <w:r w:rsidR="000B6D9A">
        <w:rPr>
          <w:b w:val="0"/>
        </w:rPr>
        <w:t>В</w:t>
      </w:r>
      <w:r w:rsidR="00612D8D" w:rsidRPr="000B6D9A">
        <w:rPr>
          <w:b w:val="0"/>
        </w:rPr>
        <w:t>.</w:t>
      </w:r>
      <w:r w:rsidR="0096444B" w:rsidRPr="000B6D9A">
        <w:rPr>
          <w:b w:val="0"/>
        </w:rPr>
        <w:t>,</w:t>
      </w:r>
      <w:r w:rsidR="005D0D9A">
        <w:rPr>
          <w:b w:val="0"/>
        </w:rPr>
        <w:t xml:space="preserve"> </w:t>
      </w:r>
      <w:r w:rsidR="00612D8D" w:rsidRPr="000B6D9A">
        <w:rPr>
          <w:b w:val="0"/>
        </w:rPr>
        <w:t>Косаче</w:t>
      </w:r>
      <w:r w:rsidRPr="000B6D9A">
        <w:rPr>
          <w:b w:val="0"/>
        </w:rPr>
        <w:t>в</w:t>
      </w:r>
      <w:r w:rsidR="005D0D9A">
        <w:rPr>
          <w:b w:val="0"/>
        </w:rPr>
        <w:t xml:space="preserve"> </w:t>
      </w:r>
      <w:r w:rsidR="00612D8D" w:rsidRPr="000B6D9A">
        <w:rPr>
          <w:b w:val="0"/>
        </w:rPr>
        <w:t>А</w:t>
      </w:r>
      <w:r w:rsidRPr="000B6D9A">
        <w:rPr>
          <w:b w:val="0"/>
        </w:rPr>
        <w:t>.</w:t>
      </w:r>
      <w:r w:rsidR="00612D8D" w:rsidRPr="000B6D9A">
        <w:rPr>
          <w:b w:val="0"/>
        </w:rPr>
        <w:t>С</w:t>
      </w:r>
      <w:r w:rsidRPr="000B6D9A">
        <w:rPr>
          <w:b w:val="0"/>
        </w:rPr>
        <w:t>.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Исследование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вопросов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учёта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нагрузок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в</w:t>
      </w:r>
      <w:r w:rsidR="005D0D9A">
        <w:rPr>
          <w:b w:val="0"/>
        </w:rPr>
        <w:t xml:space="preserve"> </w:t>
      </w:r>
      <w:r w:rsidR="000B6D9A" w:rsidRPr="000B6D9A">
        <w:rPr>
          <w:b w:val="0"/>
        </w:rPr>
        <w:t>программно-конфигурируемых</w:t>
      </w:r>
      <w:r w:rsidR="005D0D9A">
        <w:rPr>
          <w:b w:val="0"/>
        </w:rPr>
        <w:t xml:space="preserve"> </w:t>
      </w:r>
      <w:r w:rsidR="000B6D9A" w:rsidRPr="00A43C52">
        <w:rPr>
          <w:b w:val="0"/>
        </w:rPr>
        <w:t>сетях</w:t>
      </w:r>
      <w:bookmarkEnd w:id="0"/>
      <w:r w:rsidR="00426BA3" w:rsidRPr="00A43C52">
        <w:rPr>
          <w:b w:val="0"/>
        </w:rPr>
        <w:t>.</w:t>
      </w:r>
      <w:r w:rsidR="005D0D9A" w:rsidRPr="00A43C52">
        <w:rPr>
          <w:b w:val="0"/>
        </w:rPr>
        <w:t xml:space="preserve"> </w:t>
      </w:r>
      <w:r w:rsidR="00A43C52" w:rsidRPr="00A43C52">
        <w:rPr>
          <w:b w:val="0"/>
        </w:rPr>
        <w:t>Труды ИСП РАН, том 36, вып. 1, 2024 г., стр. 23–34.</w:t>
      </w:r>
      <w:r w:rsidR="00A43C52">
        <w:rPr>
          <w:b w:val="0"/>
        </w:rPr>
        <w:t xml:space="preserve"> </w:t>
      </w:r>
      <w:r w:rsidR="00A43C52" w:rsidRPr="00A43C52">
        <w:rPr>
          <w:b w:val="0"/>
        </w:rPr>
        <w:t>DOI: 10.15514/ISPRAS–2024–36(1)–2.</w:t>
      </w:r>
    </w:p>
    <w:p w14:paraId="77D8A43A" w14:textId="77777777" w:rsidR="009F4476" w:rsidRPr="00890D1D" w:rsidRDefault="009F4476" w:rsidP="009F4476">
      <w:pPr>
        <w:rPr>
          <w:b/>
          <w:lang w:val="en-US"/>
        </w:rPr>
      </w:pPr>
    </w:p>
    <w:p w14:paraId="4D213DB4" w14:textId="77777777" w:rsidR="009F4476" w:rsidRPr="00890D1D" w:rsidRDefault="009F4476" w:rsidP="009F4476">
      <w:pPr>
        <w:rPr>
          <w:b/>
          <w:lang w:val="en-US"/>
        </w:rPr>
      </w:pPr>
    </w:p>
    <w:p w14:paraId="0F490D51" w14:textId="77777777" w:rsidR="00467C22" w:rsidRPr="00890D1D" w:rsidRDefault="00467C22" w:rsidP="009F4476">
      <w:pPr>
        <w:rPr>
          <w:b/>
          <w:lang w:val="en-US"/>
        </w:rPr>
      </w:pPr>
    </w:p>
    <w:p w14:paraId="009097A0" w14:textId="77777777" w:rsidR="00467C22" w:rsidRPr="00890D1D" w:rsidRDefault="00467C22" w:rsidP="009F4476">
      <w:pPr>
        <w:rPr>
          <w:b/>
          <w:lang w:val="en-US"/>
        </w:rPr>
      </w:pPr>
    </w:p>
    <w:p w14:paraId="46157545" w14:textId="77777777" w:rsidR="00467C22" w:rsidRPr="00890D1D" w:rsidRDefault="00467C22" w:rsidP="009F4476">
      <w:pPr>
        <w:rPr>
          <w:b/>
          <w:lang w:val="en-US"/>
        </w:rPr>
      </w:pPr>
    </w:p>
    <w:p w14:paraId="4040AEFC" w14:textId="77777777" w:rsidR="00467C22" w:rsidRPr="00890D1D" w:rsidRDefault="00467C22" w:rsidP="009F4476">
      <w:pPr>
        <w:rPr>
          <w:b/>
          <w:lang w:val="en-US"/>
        </w:rPr>
      </w:pPr>
    </w:p>
    <w:p w14:paraId="0C85D377" w14:textId="77777777" w:rsidR="00467C22" w:rsidRPr="00890D1D" w:rsidRDefault="00467C22" w:rsidP="009F4476">
      <w:pPr>
        <w:rPr>
          <w:b/>
          <w:lang w:val="en-US"/>
        </w:rPr>
      </w:pPr>
    </w:p>
    <w:p w14:paraId="050E2E83" w14:textId="77777777" w:rsidR="00467C22" w:rsidRPr="00890D1D" w:rsidRDefault="00467C22" w:rsidP="009F4476">
      <w:pPr>
        <w:rPr>
          <w:b/>
          <w:lang w:val="en-US"/>
        </w:rPr>
      </w:pPr>
    </w:p>
    <w:p w14:paraId="0C1B0680" w14:textId="77777777" w:rsidR="00467C22" w:rsidRPr="00890D1D" w:rsidRDefault="00467C22" w:rsidP="009F4476">
      <w:pPr>
        <w:rPr>
          <w:b/>
          <w:lang w:val="en-US"/>
        </w:rPr>
      </w:pPr>
    </w:p>
    <w:p w14:paraId="03D504BE" w14:textId="77777777" w:rsidR="00467C22" w:rsidRPr="00890D1D" w:rsidRDefault="00467C22" w:rsidP="009F4476">
      <w:pPr>
        <w:rPr>
          <w:b/>
          <w:lang w:val="en-US"/>
        </w:rPr>
      </w:pPr>
    </w:p>
    <w:p w14:paraId="1E238EE5" w14:textId="77777777" w:rsidR="00467C22" w:rsidRPr="00890D1D" w:rsidRDefault="00467C22" w:rsidP="009F4476">
      <w:pPr>
        <w:rPr>
          <w:b/>
          <w:lang w:val="en-US"/>
        </w:rPr>
      </w:pPr>
    </w:p>
    <w:p w14:paraId="552D9E90" w14:textId="77777777" w:rsidR="00467C22" w:rsidRPr="00890D1D" w:rsidRDefault="00467C22" w:rsidP="009F4476">
      <w:pPr>
        <w:rPr>
          <w:b/>
          <w:lang w:val="en-US"/>
        </w:rPr>
      </w:pPr>
    </w:p>
    <w:p w14:paraId="5228DD11" w14:textId="77777777" w:rsidR="00467C22" w:rsidRPr="00890D1D" w:rsidRDefault="00467C22" w:rsidP="009F4476">
      <w:pPr>
        <w:rPr>
          <w:b/>
          <w:lang w:val="en-US"/>
        </w:rPr>
      </w:pPr>
    </w:p>
    <w:p w14:paraId="04B5BE74" w14:textId="77777777" w:rsidR="00467C22" w:rsidRPr="00890D1D" w:rsidRDefault="00467C22" w:rsidP="009F4476">
      <w:pPr>
        <w:rPr>
          <w:b/>
          <w:lang w:val="en-US"/>
        </w:rPr>
      </w:pPr>
    </w:p>
    <w:p w14:paraId="4B58237C" w14:textId="77777777" w:rsidR="00467C22" w:rsidRPr="00890D1D" w:rsidRDefault="00467C22" w:rsidP="009F4476">
      <w:pPr>
        <w:rPr>
          <w:b/>
          <w:lang w:val="en-US"/>
        </w:rPr>
      </w:pPr>
    </w:p>
    <w:p w14:paraId="0F56207F" w14:textId="77777777" w:rsidR="00467C22" w:rsidRPr="00890D1D" w:rsidRDefault="00467C22" w:rsidP="009F4476">
      <w:pPr>
        <w:rPr>
          <w:b/>
          <w:lang w:val="en-US"/>
        </w:rPr>
      </w:pPr>
    </w:p>
    <w:p w14:paraId="76295072" w14:textId="77777777" w:rsidR="00273F06" w:rsidRPr="00273F06" w:rsidRDefault="00273F06" w:rsidP="00273F06">
      <w:pPr>
        <w:jc w:val="center"/>
        <w:rPr>
          <w:sz w:val="24"/>
          <w:szCs w:val="24"/>
          <w:lang w:val="en-US"/>
        </w:rPr>
      </w:pPr>
      <w:r w:rsidRPr="00096389">
        <w:rPr>
          <w:rStyle w:val="ispHeader10"/>
          <w:sz w:val="24"/>
          <w:szCs w:val="24"/>
          <w:lang w:val="en-US"/>
        </w:rPr>
        <w:t>Studying load issues in software-defined networks</w:t>
      </w:r>
    </w:p>
    <w:p w14:paraId="6117C282" w14:textId="63E0EAF7" w:rsidR="00426BA3" w:rsidRPr="00B812EC" w:rsidRDefault="00824C69" w:rsidP="00426BA3">
      <w:pPr>
        <w:pStyle w:val="ispAuthor"/>
        <w:spacing w:before="240"/>
        <w:rPr>
          <w:color w:val="auto"/>
          <w:lang w:val="en-US"/>
        </w:rPr>
      </w:pPr>
      <w:r w:rsidRPr="00824C69">
        <w:rPr>
          <w:i w:val="0"/>
          <w:iCs w:val="0"/>
          <w:vertAlign w:val="superscript"/>
          <w:lang w:val="en-US"/>
        </w:rPr>
        <w:t>1</w:t>
      </w:r>
      <w:r w:rsidRPr="00824C69">
        <w:rPr>
          <w:lang w:val="en-US"/>
        </w:rPr>
        <w:t xml:space="preserve"> </w:t>
      </w:r>
      <w:r w:rsidR="00426BA3">
        <w:rPr>
          <w:lang w:val="en-US"/>
        </w:rPr>
        <w:t>I</w:t>
      </w:r>
      <w:r w:rsidR="00426BA3" w:rsidRPr="00086476">
        <w:rPr>
          <w:lang w:val="en-US"/>
        </w:rPr>
        <w:t>.</w:t>
      </w:r>
      <w:r w:rsidR="000B6D9A">
        <w:rPr>
          <w:lang w:val="en-US"/>
        </w:rPr>
        <w:t>B</w:t>
      </w:r>
      <w:r w:rsidR="00426BA3">
        <w:rPr>
          <w:lang w:val="en-US"/>
        </w:rPr>
        <w:t>.</w:t>
      </w:r>
      <w:r w:rsidR="005D0D9A">
        <w:rPr>
          <w:lang w:val="en-US"/>
        </w:rPr>
        <w:t xml:space="preserve"> </w:t>
      </w:r>
      <w:r w:rsidR="000B6D9A">
        <w:rPr>
          <w:lang w:val="en-US"/>
        </w:rPr>
        <w:t>Burdo</w:t>
      </w:r>
      <w:r w:rsidR="00426BA3">
        <w:rPr>
          <w:lang w:val="en-US"/>
        </w:rPr>
        <w:t>nov</w:t>
      </w:r>
      <w:r w:rsidR="005D0D9A">
        <w:rPr>
          <w:lang w:val="en-US"/>
        </w:rPr>
        <w:t xml:space="preserve"> </w:t>
      </w:r>
      <w:r w:rsidR="00426BA3" w:rsidRPr="00426BA3">
        <w:rPr>
          <w:rStyle w:val="afffc"/>
          <w:lang w:val="en-US"/>
        </w:rPr>
        <w:t>ORCID:</w:t>
      </w:r>
      <w:r w:rsidR="005D0D9A">
        <w:rPr>
          <w:rStyle w:val="afffc"/>
          <w:lang w:val="en-US"/>
        </w:rPr>
        <w:t xml:space="preserve"> </w:t>
      </w:r>
      <w:r w:rsidR="00B812EC" w:rsidRPr="00B812EC">
        <w:rPr>
          <w:rStyle w:val="afffc"/>
          <w:lang w:val="en-US"/>
        </w:rPr>
        <w:t>0000-0001-9539-7853</w:t>
      </w:r>
      <w:r w:rsidR="005D0D9A">
        <w:rPr>
          <w:rStyle w:val="afffc"/>
          <w:lang w:val="en-US"/>
        </w:rPr>
        <w:t xml:space="preserve"> </w:t>
      </w:r>
      <w:r w:rsidR="00426BA3" w:rsidRPr="00086476">
        <w:rPr>
          <w:lang w:val="en-US"/>
        </w:rPr>
        <w:t>&lt;</w:t>
      </w:r>
      <w:r w:rsidR="000B6D9A" w:rsidRPr="000B6D9A">
        <w:rPr>
          <w:lang w:val="en-US"/>
        </w:rPr>
        <w:t>igor@ispras.ru</w:t>
      </w:r>
      <w:r w:rsidR="00426BA3" w:rsidRPr="00086476">
        <w:rPr>
          <w:lang w:val="en-US"/>
        </w:rPr>
        <w:t>&gt;</w:t>
      </w:r>
    </w:p>
    <w:p w14:paraId="678DDF53" w14:textId="7387356E" w:rsidR="000B6D9A" w:rsidRPr="000B6D9A" w:rsidRDefault="00824C69" w:rsidP="000B6D9A">
      <w:pPr>
        <w:pStyle w:val="ispAuthor"/>
        <w:rPr>
          <w:lang w:val="en-US"/>
        </w:rPr>
      </w:pPr>
      <w:r w:rsidRPr="00824C69">
        <w:rPr>
          <w:i w:val="0"/>
          <w:iCs w:val="0"/>
          <w:vertAlign w:val="superscript"/>
          <w:lang w:val="en-US"/>
        </w:rPr>
        <w:t>1,2</w:t>
      </w:r>
      <w:r w:rsidRPr="00824C69">
        <w:rPr>
          <w:lang w:val="en-US"/>
        </w:rPr>
        <w:t xml:space="preserve"> </w:t>
      </w:r>
      <w:r w:rsidR="000B6D9A">
        <w:rPr>
          <w:lang w:val="en-US"/>
        </w:rPr>
        <w:t>N</w:t>
      </w:r>
      <w:r w:rsidR="000B6D9A" w:rsidRPr="00086476">
        <w:rPr>
          <w:lang w:val="en-US"/>
        </w:rPr>
        <w:t>.</w:t>
      </w:r>
      <w:r w:rsidR="000B6D9A">
        <w:rPr>
          <w:lang w:val="en-US"/>
        </w:rPr>
        <w:t>V.</w:t>
      </w:r>
      <w:r w:rsidR="005D0D9A">
        <w:rPr>
          <w:lang w:val="en-US"/>
        </w:rPr>
        <w:t xml:space="preserve"> </w:t>
      </w:r>
      <w:r w:rsidR="000B6D9A" w:rsidRPr="000B6D9A">
        <w:rPr>
          <w:lang w:val="en-US"/>
        </w:rPr>
        <w:t>Y</w:t>
      </w:r>
      <w:r w:rsidR="000B6D9A">
        <w:rPr>
          <w:lang w:val="en-US"/>
        </w:rPr>
        <w:t>evtushenko</w:t>
      </w:r>
      <w:r w:rsidR="005D0D9A">
        <w:rPr>
          <w:lang w:val="en-US"/>
        </w:rPr>
        <w:t xml:space="preserve"> </w:t>
      </w:r>
      <w:r w:rsidR="000B6D9A" w:rsidRPr="00426BA3">
        <w:rPr>
          <w:rStyle w:val="afffc"/>
          <w:lang w:val="en-US"/>
        </w:rPr>
        <w:t>ORCID:</w:t>
      </w:r>
      <w:r w:rsidR="005D0D9A">
        <w:rPr>
          <w:rStyle w:val="afffc"/>
          <w:lang w:val="en-US"/>
        </w:rPr>
        <w:t xml:space="preserve"> </w:t>
      </w:r>
      <w:r w:rsidR="00B812EC" w:rsidRPr="00B812EC">
        <w:rPr>
          <w:rStyle w:val="afffc"/>
          <w:lang w:val="en-US"/>
        </w:rPr>
        <w:t>0000-0002-4006-1161</w:t>
      </w:r>
      <w:r w:rsidR="005D0D9A">
        <w:rPr>
          <w:rStyle w:val="afffc"/>
          <w:lang w:val="en-US"/>
        </w:rPr>
        <w:t xml:space="preserve"> </w:t>
      </w:r>
      <w:r w:rsidR="000B6D9A" w:rsidRPr="000B6D9A">
        <w:rPr>
          <w:lang w:val="en-US"/>
        </w:rPr>
        <w:t>&lt;evtushenko@ispras.ru&gt;</w:t>
      </w:r>
    </w:p>
    <w:p w14:paraId="48BD54C9" w14:textId="2519AA49" w:rsidR="000B6D9A" w:rsidRPr="000B6D9A" w:rsidRDefault="00824C69" w:rsidP="000B6D9A">
      <w:pPr>
        <w:pStyle w:val="ispAuthor"/>
        <w:rPr>
          <w:lang w:val="en-US"/>
        </w:rPr>
      </w:pPr>
      <w:r w:rsidRPr="00824C69">
        <w:rPr>
          <w:i w:val="0"/>
          <w:iCs w:val="0"/>
          <w:vertAlign w:val="superscript"/>
          <w:lang w:val="en-US"/>
        </w:rPr>
        <w:t>1</w:t>
      </w:r>
      <w:r w:rsidRPr="00824C69">
        <w:rPr>
          <w:lang w:val="en-US"/>
        </w:rPr>
        <w:t xml:space="preserve"> </w:t>
      </w:r>
      <w:r w:rsidR="000B6D9A">
        <w:rPr>
          <w:lang w:val="en-US"/>
        </w:rPr>
        <w:t>A</w:t>
      </w:r>
      <w:r w:rsidR="000B6D9A" w:rsidRPr="00086476">
        <w:rPr>
          <w:lang w:val="en-US"/>
        </w:rPr>
        <w:t>.</w:t>
      </w:r>
      <w:r w:rsidR="000B6D9A">
        <w:rPr>
          <w:lang w:val="en-US"/>
        </w:rPr>
        <w:t>S.</w:t>
      </w:r>
      <w:r w:rsidR="005D0D9A">
        <w:rPr>
          <w:lang w:val="en-US"/>
        </w:rPr>
        <w:t xml:space="preserve"> </w:t>
      </w:r>
      <w:r w:rsidR="00362BA0">
        <w:rPr>
          <w:lang w:val="en-US"/>
        </w:rPr>
        <w:t>Kossatche</w:t>
      </w:r>
      <w:r w:rsidR="000B6D9A">
        <w:rPr>
          <w:lang w:val="en-US"/>
        </w:rPr>
        <w:t>v</w:t>
      </w:r>
      <w:r w:rsidR="005D0D9A">
        <w:rPr>
          <w:lang w:val="en-US"/>
        </w:rPr>
        <w:t xml:space="preserve"> </w:t>
      </w:r>
      <w:r w:rsidR="000B6D9A" w:rsidRPr="00426BA3">
        <w:rPr>
          <w:rStyle w:val="afffc"/>
          <w:lang w:val="en-US"/>
        </w:rPr>
        <w:t>ORCID:</w:t>
      </w:r>
      <w:r w:rsidR="005D0D9A">
        <w:rPr>
          <w:rStyle w:val="afffc"/>
          <w:lang w:val="en-US"/>
        </w:rPr>
        <w:t xml:space="preserve"> </w:t>
      </w:r>
      <w:r w:rsidR="00B812EC" w:rsidRPr="00B812EC">
        <w:rPr>
          <w:rStyle w:val="afffc"/>
          <w:lang w:val="en-US"/>
        </w:rPr>
        <w:t>0000-0001-5316-3813</w:t>
      </w:r>
      <w:r w:rsidR="005D0D9A">
        <w:rPr>
          <w:rStyle w:val="afffc"/>
          <w:lang w:val="en-US"/>
        </w:rPr>
        <w:t xml:space="preserve"> </w:t>
      </w:r>
      <w:r w:rsidR="000B6D9A" w:rsidRPr="000B6D9A">
        <w:rPr>
          <w:lang w:val="en-US"/>
        </w:rPr>
        <w:t>&lt;</w:t>
      </w:r>
      <w:r w:rsidR="000B6D9A" w:rsidRPr="00015CC4">
        <w:rPr>
          <w:lang w:val="en-US"/>
        </w:rPr>
        <w:t>kos</w:t>
      </w:r>
      <w:r w:rsidR="000B6D9A" w:rsidRPr="000B6D9A">
        <w:rPr>
          <w:lang w:val="en-US"/>
        </w:rPr>
        <w:t>@</w:t>
      </w:r>
      <w:r w:rsidR="000B6D9A" w:rsidRPr="00015CC4">
        <w:rPr>
          <w:lang w:val="en-US"/>
        </w:rPr>
        <w:t>ispras</w:t>
      </w:r>
      <w:r w:rsidR="000B6D9A" w:rsidRPr="000B6D9A">
        <w:rPr>
          <w:lang w:val="en-US"/>
        </w:rPr>
        <w:t>.</w:t>
      </w:r>
      <w:r w:rsidR="000B6D9A" w:rsidRPr="00015CC4">
        <w:rPr>
          <w:lang w:val="en-US"/>
        </w:rPr>
        <w:t>ru</w:t>
      </w:r>
      <w:r w:rsidR="000B6D9A" w:rsidRPr="000B6D9A">
        <w:rPr>
          <w:lang w:val="en-US"/>
        </w:rPr>
        <w:t>&gt;</w:t>
      </w:r>
    </w:p>
    <w:p w14:paraId="226A707F" w14:textId="0025D429" w:rsidR="00426BA3" w:rsidRPr="00086476" w:rsidRDefault="00824C69" w:rsidP="00426BA3">
      <w:pPr>
        <w:pStyle w:val="ispAuthor"/>
        <w:rPr>
          <w:color w:val="auto"/>
          <w:lang w:val="en-US"/>
        </w:rPr>
      </w:pPr>
      <w:r w:rsidRPr="00824C69">
        <w:rPr>
          <w:i w:val="0"/>
          <w:iCs w:val="0"/>
          <w:vertAlign w:val="superscript"/>
          <w:lang w:val="en-US"/>
        </w:rPr>
        <w:t>1</w:t>
      </w:r>
      <w:r w:rsidRPr="00824C69">
        <w:rPr>
          <w:lang w:val="en-US"/>
        </w:rPr>
        <w:t xml:space="preserve"> </w:t>
      </w:r>
      <w:r w:rsidR="00426BA3">
        <w:rPr>
          <w:color w:val="auto"/>
          <w:lang w:val="en-US"/>
        </w:rPr>
        <w:t>Institute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for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System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Programming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of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the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Russian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Academy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of</w:t>
      </w:r>
      <w:r w:rsidR="005D0D9A">
        <w:rPr>
          <w:color w:val="auto"/>
          <w:lang w:val="en-US"/>
        </w:rPr>
        <w:t xml:space="preserve"> </w:t>
      </w:r>
      <w:r w:rsidR="00426BA3">
        <w:rPr>
          <w:color w:val="auto"/>
          <w:lang w:val="en-US"/>
        </w:rPr>
        <w:t>Sciences</w:t>
      </w:r>
      <w:r w:rsidR="00426BA3" w:rsidRPr="00086476">
        <w:rPr>
          <w:color w:val="auto"/>
          <w:lang w:val="en-US"/>
        </w:rPr>
        <w:t>,</w:t>
      </w:r>
    </w:p>
    <w:p w14:paraId="686A8AEE" w14:textId="77777777" w:rsidR="00B812EC" w:rsidRDefault="00426BA3" w:rsidP="00B812EC">
      <w:pPr>
        <w:pStyle w:val="ispAuthor"/>
        <w:rPr>
          <w:color w:val="auto"/>
          <w:lang w:val="en-US"/>
        </w:rPr>
      </w:pPr>
      <w:r w:rsidRPr="00B812EC">
        <w:rPr>
          <w:color w:val="auto"/>
          <w:lang w:val="en-US"/>
        </w:rPr>
        <w:t>25,</w:t>
      </w:r>
      <w:r w:rsidR="005D0D9A" w:rsidRPr="00B812E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Alexander</w:t>
      </w:r>
      <w:r w:rsidR="005D0D9A" w:rsidRPr="00B812E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Solzhenitsyn</w:t>
      </w:r>
      <w:r w:rsidR="005D0D9A" w:rsidRPr="00B812E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st</w:t>
      </w:r>
      <w:r w:rsidRPr="00B812EC">
        <w:rPr>
          <w:color w:val="auto"/>
          <w:lang w:val="en-US"/>
        </w:rPr>
        <w:t>.,</w:t>
      </w:r>
      <w:r w:rsidR="005D0D9A" w:rsidRPr="00B812E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Moscow</w:t>
      </w:r>
      <w:r w:rsidRPr="00B812EC">
        <w:rPr>
          <w:color w:val="auto"/>
          <w:lang w:val="en-US"/>
        </w:rPr>
        <w:t>,</w:t>
      </w:r>
      <w:r w:rsidR="005D0D9A" w:rsidRPr="00B812EC">
        <w:rPr>
          <w:color w:val="auto"/>
          <w:lang w:val="en-US"/>
        </w:rPr>
        <w:t xml:space="preserve"> </w:t>
      </w:r>
      <w:r w:rsidRPr="00B812EC">
        <w:rPr>
          <w:color w:val="auto"/>
          <w:lang w:val="en-US"/>
        </w:rPr>
        <w:t>109004,</w:t>
      </w:r>
      <w:r w:rsidR="005D0D9A" w:rsidRPr="00B812E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Russia</w:t>
      </w:r>
      <w:r w:rsidRPr="00B812EC">
        <w:rPr>
          <w:color w:val="auto"/>
          <w:lang w:val="en-US"/>
        </w:rPr>
        <w:t>.</w:t>
      </w:r>
    </w:p>
    <w:p w14:paraId="5A60C1A6" w14:textId="1251B6DD" w:rsidR="00B812EC" w:rsidRPr="00533C32" w:rsidRDefault="00824C69" w:rsidP="00B812EC">
      <w:pPr>
        <w:pStyle w:val="ispAuthor"/>
        <w:rPr>
          <w:color w:val="auto"/>
          <w:lang w:val="en-US"/>
        </w:rPr>
      </w:pPr>
      <w:r>
        <w:rPr>
          <w:i w:val="0"/>
          <w:iCs w:val="0"/>
          <w:vertAlign w:val="superscript"/>
          <w:lang w:val="en-US"/>
        </w:rPr>
        <w:t>2</w:t>
      </w:r>
      <w:r w:rsidRPr="00824C69">
        <w:rPr>
          <w:lang w:val="en-US"/>
        </w:rPr>
        <w:t xml:space="preserve"> </w:t>
      </w:r>
      <w:r w:rsidR="00533C32" w:rsidRPr="00533C32">
        <w:rPr>
          <w:color w:val="auto"/>
          <w:lang w:val="en-US"/>
        </w:rPr>
        <w:t>National Research University Higher School of Economics</w:t>
      </w:r>
      <w:r w:rsidR="00B812EC" w:rsidRPr="00533C32">
        <w:rPr>
          <w:color w:val="auto"/>
          <w:lang w:val="en-US"/>
        </w:rPr>
        <w:t>,</w:t>
      </w:r>
    </w:p>
    <w:p w14:paraId="4CF1DA71" w14:textId="77777777" w:rsidR="00426BA3" w:rsidRPr="00273F06" w:rsidRDefault="00533C32" w:rsidP="00426BA3">
      <w:pPr>
        <w:pStyle w:val="ispAuthor"/>
        <w:rPr>
          <w:color w:val="auto"/>
          <w:lang w:val="en-US"/>
        </w:rPr>
      </w:pPr>
      <w:r w:rsidRPr="00533C32">
        <w:rPr>
          <w:color w:val="auto"/>
          <w:lang w:val="en-US"/>
        </w:rPr>
        <w:t xml:space="preserve">20, Myasnitskaya </w:t>
      </w:r>
      <w:r>
        <w:rPr>
          <w:color w:val="auto"/>
          <w:lang w:val="en-US"/>
        </w:rPr>
        <w:t>st</w:t>
      </w:r>
      <w:r w:rsidRPr="00533C32">
        <w:rPr>
          <w:color w:val="auto"/>
          <w:lang w:val="en-US"/>
        </w:rPr>
        <w:t xml:space="preserve">., </w:t>
      </w:r>
      <w:r>
        <w:rPr>
          <w:color w:val="auto"/>
          <w:lang w:val="en-US"/>
        </w:rPr>
        <w:t xml:space="preserve">Moscow, </w:t>
      </w:r>
      <w:r w:rsidR="00B812EC" w:rsidRPr="00533C32">
        <w:rPr>
          <w:color w:val="auto"/>
          <w:lang w:val="en-US"/>
        </w:rPr>
        <w:t xml:space="preserve">101000, </w:t>
      </w:r>
      <w:r>
        <w:rPr>
          <w:color w:val="auto"/>
          <w:lang w:val="en-US"/>
        </w:rPr>
        <w:t>Russia.</w:t>
      </w:r>
    </w:p>
    <w:p w14:paraId="7555F26C" w14:textId="77777777" w:rsidR="00933F2D" w:rsidRPr="00C66D21" w:rsidRDefault="00933F2D" w:rsidP="00890D1D">
      <w:pPr>
        <w:pStyle w:val="ispAnotation"/>
        <w:spacing w:before="120" w:beforeAutospacing="0" w:after="120" w:afterAutospacing="0"/>
        <w:rPr>
          <w:b w:val="0"/>
          <w:lang w:val="en-US"/>
        </w:rPr>
      </w:pPr>
      <w:r w:rsidRPr="00B21760">
        <w:rPr>
          <w:lang w:val="en-US"/>
        </w:rPr>
        <w:t>Abstract</w:t>
      </w:r>
      <w:r w:rsidRPr="00C66D21">
        <w:rPr>
          <w:lang w:val="en-US"/>
        </w:rPr>
        <w:t>.</w:t>
      </w:r>
      <w:r w:rsidR="005D0D9A">
        <w:rPr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purpose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work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study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possibility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implementing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virtual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networks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taking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into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account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various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their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adjustments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software-configurable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structures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modeled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by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weighted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data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plane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graph.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work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examines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“resource”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“cost”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types.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resource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type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parameter,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edge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augmented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with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its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“capacity,”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number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passing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through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edge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must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not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exceed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edge’s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capacity.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“cost”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type,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weight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sum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weights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edges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task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minimizing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weight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set.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implementing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virtual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network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weighted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graph,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algorithm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adjusting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virtual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network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taking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into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account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“resource”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type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and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two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algorithms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constructing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virtual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network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taking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into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account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parameters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“cost”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type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are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proposed.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In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latter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case,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algorithm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builds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from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each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the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given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subset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target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hosts;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another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algorithm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builds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set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for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each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host: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path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to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one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from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each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set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a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family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sets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of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target</w:t>
      </w:r>
      <w:r w:rsidR="005D0D9A">
        <w:rPr>
          <w:b w:val="0"/>
          <w:lang w:val="en-US"/>
        </w:rPr>
        <w:t xml:space="preserve"> </w:t>
      </w:r>
      <w:r w:rsidR="00C66D21" w:rsidRPr="00C66D21">
        <w:rPr>
          <w:b w:val="0"/>
          <w:lang w:val="en-US"/>
        </w:rPr>
        <w:t>hosts.</w:t>
      </w:r>
    </w:p>
    <w:p w14:paraId="7D41FD1C" w14:textId="77777777" w:rsidR="00426BA3" w:rsidRPr="00C66D21" w:rsidRDefault="00933F2D" w:rsidP="00890D1D">
      <w:pPr>
        <w:spacing w:before="120" w:after="120"/>
        <w:jc w:val="both"/>
        <w:rPr>
          <w:sz w:val="18"/>
          <w:szCs w:val="18"/>
          <w:lang w:val="en-US"/>
        </w:rPr>
      </w:pPr>
      <w:r w:rsidRPr="00B21760">
        <w:rPr>
          <w:b/>
          <w:sz w:val="18"/>
          <w:szCs w:val="18"/>
          <w:lang w:val="en-US"/>
        </w:rPr>
        <w:t>Keywords</w:t>
      </w:r>
      <w:r w:rsidRPr="00C66D21">
        <w:rPr>
          <w:b/>
          <w:sz w:val="18"/>
          <w:szCs w:val="18"/>
          <w:lang w:val="en-US"/>
        </w:rPr>
        <w:t>:</w:t>
      </w:r>
      <w:r w:rsidR="005D0D9A">
        <w:rPr>
          <w:b/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distributed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and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parallel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computations</w:t>
      </w:r>
      <w:r w:rsidR="00C66D21">
        <w:rPr>
          <w:sz w:val="18"/>
          <w:szCs w:val="18"/>
          <w:lang w:val="en-US"/>
        </w:rPr>
        <w:t>;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software-defined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networks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(SDN)</w:t>
      </w:r>
      <w:r w:rsidR="00C66D21">
        <w:rPr>
          <w:sz w:val="18"/>
          <w:szCs w:val="18"/>
          <w:lang w:val="en-US"/>
        </w:rPr>
        <w:t>;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packet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routing</w:t>
      </w:r>
      <w:r w:rsidR="00C66D21">
        <w:rPr>
          <w:sz w:val="18"/>
          <w:szCs w:val="18"/>
          <w:lang w:val="en-US"/>
        </w:rPr>
        <w:t>;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weighted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graph</w:t>
      </w:r>
      <w:r w:rsidR="00426BA3" w:rsidRPr="00C66D21">
        <w:rPr>
          <w:sz w:val="18"/>
          <w:szCs w:val="18"/>
          <w:lang w:val="en-US"/>
        </w:rPr>
        <w:t>.</w:t>
      </w:r>
    </w:p>
    <w:p w14:paraId="67982051" w14:textId="252981E8" w:rsidR="00933F2D" w:rsidRPr="00890D1D" w:rsidRDefault="00933F2D" w:rsidP="00A43C52">
      <w:pPr>
        <w:spacing w:before="120" w:after="120"/>
        <w:jc w:val="both"/>
        <w:rPr>
          <w:sz w:val="18"/>
          <w:szCs w:val="18"/>
        </w:rPr>
      </w:pPr>
      <w:r w:rsidRPr="00B21760">
        <w:rPr>
          <w:b/>
          <w:color w:val="000000"/>
          <w:sz w:val="18"/>
          <w:szCs w:val="18"/>
          <w:lang w:val="en-US"/>
        </w:rPr>
        <w:t>For</w:t>
      </w:r>
      <w:r w:rsidR="005D0D9A">
        <w:rPr>
          <w:b/>
          <w:color w:val="000000"/>
          <w:sz w:val="18"/>
          <w:szCs w:val="18"/>
          <w:lang w:val="en-US"/>
        </w:rPr>
        <w:t xml:space="preserve"> </w:t>
      </w:r>
      <w:r w:rsidRPr="00B21760">
        <w:rPr>
          <w:b/>
          <w:color w:val="000000"/>
          <w:sz w:val="18"/>
          <w:szCs w:val="18"/>
          <w:lang w:val="en-US"/>
        </w:rPr>
        <w:t>citation:</w:t>
      </w:r>
      <w:r w:rsidR="005D0D9A">
        <w:rPr>
          <w:b/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Burdonov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I.B.</w:t>
      </w:r>
      <w:r w:rsidR="00C66D21">
        <w:rPr>
          <w:sz w:val="18"/>
          <w:szCs w:val="18"/>
          <w:lang w:val="en-US"/>
        </w:rPr>
        <w:t>,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Yevtushenko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N.V.</w:t>
      </w:r>
      <w:r w:rsidR="00C66D21">
        <w:rPr>
          <w:sz w:val="18"/>
          <w:szCs w:val="18"/>
          <w:lang w:val="en-US"/>
        </w:rPr>
        <w:t>,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Kossatchev</w:t>
      </w:r>
      <w:r w:rsidR="005D0D9A">
        <w:rPr>
          <w:sz w:val="18"/>
          <w:szCs w:val="18"/>
          <w:lang w:val="en-US"/>
        </w:rPr>
        <w:t xml:space="preserve"> </w:t>
      </w:r>
      <w:r w:rsidR="00C66D21" w:rsidRPr="00C66D21">
        <w:rPr>
          <w:sz w:val="18"/>
          <w:szCs w:val="18"/>
          <w:lang w:val="en-US"/>
        </w:rPr>
        <w:t>A.S.</w:t>
      </w:r>
      <w:r w:rsidR="00C008DE">
        <w:rPr>
          <w:sz w:val="18"/>
          <w:szCs w:val="18"/>
          <w:lang w:val="en-US"/>
        </w:rPr>
        <w:t xml:space="preserve"> </w:t>
      </w:r>
      <w:r w:rsidR="00C008DE" w:rsidRPr="00096389">
        <w:rPr>
          <w:sz w:val="18"/>
          <w:szCs w:val="18"/>
          <w:lang w:val="en-US"/>
        </w:rPr>
        <w:t xml:space="preserve">Studying load issues in the software-defined </w:t>
      </w:r>
      <w:r w:rsidR="00C66D21" w:rsidRPr="00096389">
        <w:rPr>
          <w:sz w:val="18"/>
          <w:szCs w:val="18"/>
          <w:lang w:val="en-US"/>
        </w:rPr>
        <w:t>network</w:t>
      </w:r>
      <w:r w:rsidR="00C008DE" w:rsidRPr="00096389">
        <w:rPr>
          <w:sz w:val="18"/>
          <w:szCs w:val="18"/>
          <w:lang w:val="en-US"/>
        </w:rPr>
        <w:t>s</w:t>
      </w:r>
      <w:r w:rsidR="009B6FAD" w:rsidRPr="00096389">
        <w:rPr>
          <w:sz w:val="18"/>
          <w:szCs w:val="18"/>
          <w:lang w:val="en-US"/>
        </w:rPr>
        <w:t>.</w:t>
      </w:r>
      <w:r w:rsidR="005D0D9A">
        <w:rPr>
          <w:sz w:val="18"/>
          <w:szCs w:val="18"/>
          <w:lang w:val="en-US"/>
        </w:rPr>
        <w:t xml:space="preserve"> </w:t>
      </w:r>
      <w:r w:rsidR="00A43C52" w:rsidRPr="00A43C52">
        <w:rPr>
          <w:i/>
          <w:sz w:val="18"/>
          <w:szCs w:val="18"/>
          <w:lang w:val="en-US"/>
        </w:rPr>
        <w:t>Trudy ISP RAN/Proc. ISP RAS, vol. 36, issue 1, 2024. pp. 23-34 (in Russian). DOI:</w:t>
      </w:r>
      <w:r w:rsidR="00A43C52">
        <w:rPr>
          <w:i/>
          <w:sz w:val="18"/>
          <w:szCs w:val="18"/>
        </w:rPr>
        <w:t xml:space="preserve"> </w:t>
      </w:r>
      <w:bookmarkStart w:id="1" w:name="_GoBack"/>
      <w:bookmarkEnd w:id="1"/>
      <w:r w:rsidR="00A43C52" w:rsidRPr="00A43C52">
        <w:rPr>
          <w:i/>
          <w:sz w:val="18"/>
          <w:szCs w:val="18"/>
          <w:lang w:val="en-US"/>
        </w:rPr>
        <w:t>10.15514/ISPRAS-2024-36(1)-2.</w:t>
      </w:r>
    </w:p>
    <w:p w14:paraId="521CBB16" w14:textId="77777777" w:rsidR="00426BA3" w:rsidRPr="00CA6FE1" w:rsidRDefault="00426BA3" w:rsidP="00E742A9">
      <w:pPr>
        <w:pStyle w:val="ispSubHeader-2level"/>
        <w:numPr>
          <w:ilvl w:val="0"/>
          <w:numId w:val="57"/>
        </w:numPr>
        <w:ind w:left="0" w:firstLine="0"/>
      </w:pPr>
      <w:r w:rsidRPr="00CA6FE1">
        <w:t>Введение</w:t>
      </w:r>
    </w:p>
    <w:p w14:paraId="334217E8" w14:textId="3D160F41" w:rsidR="00890D1D" w:rsidRDefault="00434C35" w:rsidP="00890D1D">
      <w:pPr>
        <w:pStyle w:val="ispTextmain"/>
      </w:pPr>
      <w:r w:rsidRPr="00434C35">
        <w:t xml:space="preserve">В программно-конфигурируемых сетях (SDN) с разделёнными плоскостями данных и управления </w:t>
      </w:r>
      <w:r w:rsidR="00824C69" w:rsidRPr="00824C69">
        <w:t>(</w:t>
      </w:r>
      <w:r w:rsidRPr="00434C35">
        <w:t xml:space="preserve">см. например, </w:t>
      </w:r>
      <w:r w:rsidR="00824C69" w:rsidRPr="00824C69">
        <w:t>[</w:t>
      </w:r>
      <w:r w:rsidR="00040E8C">
        <w:fldChar w:fldCharType="begin"/>
      </w:r>
      <w:r w:rsidR="00040E8C">
        <w:instrText xml:space="preserve"> REF _Ref43204022 \r \h  \* MERGEFORMAT </w:instrText>
      </w:r>
      <w:r w:rsidR="00040E8C">
        <w:fldChar w:fldCharType="separate"/>
      </w:r>
      <w:r w:rsidRPr="00434C35">
        <w:t>1</w:t>
      </w:r>
      <w:r w:rsidR="00040E8C">
        <w:fldChar w:fldCharType="end"/>
      </w:r>
      <w:r w:rsidRPr="00434C35">
        <w:t>-</w:t>
      </w:r>
      <w:r w:rsidR="00040E8C">
        <w:fldChar w:fldCharType="begin"/>
      </w:r>
      <w:r w:rsidR="00040E8C">
        <w:instrText xml:space="preserve"> REF _Ref90462893 \r \h  \* MERGEFORMAT </w:instrText>
      </w:r>
      <w:r w:rsidR="00040E8C">
        <w:fldChar w:fldCharType="separate"/>
      </w:r>
      <w:r w:rsidRPr="00434C35">
        <w:t>5</w:t>
      </w:r>
      <w:r w:rsidR="00040E8C">
        <w:fldChar w:fldCharType="end"/>
      </w:r>
      <w:r w:rsidRPr="00434C35">
        <w:t>]</w:t>
      </w:r>
      <w:r w:rsidR="00824C69" w:rsidRPr="00824C69">
        <w:t>)</w:t>
      </w:r>
      <w:r w:rsidRPr="00434C35">
        <w:t xml:space="preserve"> пакеты между хостами пересылаются на плоскости данных через промежуточные коммутаторы, настройка которых осуществляется SDN-контроллерами. Настройка коммутаторов определяет множество путей, по которым между хостами пересылаются пакеты с заданными идентификаторами. Набор реализуемых путей моделирует виртуальную сеть на плоскости данных, которая в работах [4-6] рассматривается как невзвешенный граф связей. При исследовании вопросов надёжности, безопасности и оптимизации нагрузки на хосты и коммутаторы необходимо рассматривать дополнительные параметры сети, которые игнорируются в предыдущих работах авторов [4-7]. Для учёта параметров типа «ресурс» и «стоимость» можно использовать взвешенный граф связей для плоскости данных сети, тем самым налагаются ограничения на маршрутизацию пакетов.</w:t>
      </w:r>
    </w:p>
    <w:p w14:paraId="099BDBC1" w14:textId="77777777" w:rsidR="00890D1D" w:rsidRDefault="00434C35" w:rsidP="00890D1D">
      <w:pPr>
        <w:pStyle w:val="ispTextmain"/>
      </w:pPr>
      <w:r w:rsidRPr="00BA2E1F">
        <w:rPr>
          <w:szCs w:val="28"/>
        </w:rPr>
        <w:t>Для параметра типа «ресурс» с ребром ассоциируется его «ёмкость», и число путей, реализующих виртуальную сеть и проходящих через ребро, не должно превышать ёмкость ребра. В разделе 3 предлагается алгоритм корректировки виртуальной сети с уч</w:t>
      </w:r>
      <w:r>
        <w:rPr>
          <w:szCs w:val="28"/>
        </w:rPr>
        <w:t>ё</w:t>
      </w:r>
      <w:r w:rsidRPr="00BA2E1F">
        <w:rPr>
          <w:szCs w:val="28"/>
        </w:rPr>
        <w:t>том параметров типа «ресурс» при реализации на взвешенном графе плоскости данных. Предлагаемый алгоритм достаточно просто расширяется на случай реализации нескольких виртуальных сетей.</w:t>
      </w:r>
    </w:p>
    <w:p w14:paraId="3B4A1EA1" w14:textId="3C3C3437" w:rsidR="00890D1D" w:rsidRDefault="00434C35" w:rsidP="00890D1D">
      <w:pPr>
        <w:pStyle w:val="ispTextmain"/>
      </w:pPr>
      <w:r w:rsidRPr="00BA2E1F">
        <w:rPr>
          <w:rFonts w:eastAsia="Times New Roman"/>
          <w:szCs w:val="28"/>
        </w:rPr>
        <w:t xml:space="preserve">Для параметра типа «стоимость» </w:t>
      </w:r>
      <w:r w:rsidRPr="001E14AD">
        <w:rPr>
          <w:rFonts w:eastAsia="Times New Roman"/>
          <w:szCs w:val="28"/>
        </w:rPr>
        <w:t xml:space="preserve">ребро имеет </w:t>
      </w:r>
      <w:r w:rsidR="00824C69" w:rsidRPr="001E14AD">
        <w:rPr>
          <w:rFonts w:eastAsia="Times New Roman"/>
          <w:szCs w:val="28"/>
        </w:rPr>
        <w:t>«цену»,</w:t>
      </w:r>
      <w:r w:rsidRPr="001E14AD">
        <w:rPr>
          <w:rFonts w:eastAsia="Times New Roman"/>
          <w:szCs w:val="28"/>
        </w:rPr>
        <w:t xml:space="preserve"> и «цена» </w:t>
      </w:r>
      <w:r w:rsidRPr="00BA2E1F">
        <w:rPr>
          <w:rFonts w:eastAsia="Times New Roman"/>
          <w:szCs w:val="28"/>
        </w:rPr>
        <w:t xml:space="preserve">пути </w:t>
      </w:r>
      <w:r w:rsidRPr="001E14AD">
        <w:rPr>
          <w:rFonts w:eastAsia="Times New Roman"/>
          <w:szCs w:val="28"/>
        </w:rPr>
        <w:t>есть</w:t>
      </w:r>
      <w:r w:rsidRPr="00BA2E1F">
        <w:rPr>
          <w:rFonts w:eastAsia="Times New Roman"/>
          <w:szCs w:val="28"/>
        </w:rPr>
        <w:t xml:space="preserve"> сумма </w:t>
      </w:r>
      <w:r w:rsidRPr="001E14AD">
        <w:rPr>
          <w:rFonts w:eastAsia="Times New Roman"/>
          <w:szCs w:val="28"/>
        </w:rPr>
        <w:t>«цен» его</w:t>
      </w:r>
      <w:r w:rsidRPr="00BA2E1F">
        <w:rPr>
          <w:rFonts w:eastAsia="Times New Roman"/>
          <w:szCs w:val="28"/>
        </w:rPr>
        <w:t xml:space="preserve"> рёбер, и ставится задача минимизации </w:t>
      </w:r>
      <w:r w:rsidRPr="001E14AD">
        <w:rPr>
          <w:rFonts w:eastAsia="Times New Roman"/>
          <w:szCs w:val="28"/>
        </w:rPr>
        <w:t>суммарной «цены»</w:t>
      </w:r>
      <w:r w:rsidRPr="00BA2E1F">
        <w:rPr>
          <w:rFonts w:eastAsia="Times New Roman"/>
          <w:szCs w:val="28"/>
        </w:rPr>
        <w:t xml:space="preserve"> путей, реализующих виртуальную сеть. В разделе 4 предлагаются два алгоритма построения виртуальной сети с уч</w:t>
      </w:r>
      <w:r>
        <w:rPr>
          <w:rFonts w:eastAsia="Times New Roman"/>
          <w:szCs w:val="28"/>
        </w:rPr>
        <w:t>ё</w:t>
      </w:r>
      <w:r w:rsidRPr="00BA2E1F">
        <w:rPr>
          <w:rFonts w:eastAsia="Times New Roman"/>
          <w:szCs w:val="28"/>
        </w:rPr>
        <w:t xml:space="preserve">том параметров типа «стоимость» при реализации на взвешенном графе плоскости данных. Один алгоритм строит замкнутое по дугам множество путей без зацикливания и </w:t>
      </w:r>
      <w:r w:rsidRPr="00BA2E1F">
        <w:rPr>
          <w:rFonts w:eastAsia="Times New Roman"/>
          <w:szCs w:val="28"/>
        </w:rPr>
        <w:lastRenderedPageBreak/>
        <w:t>дублирования и такое, что из каждого хоста ведёт ровно один путь в один из хостов заданного подмножества целевых хостов. Другой алгоритм строит замкнутое по дугам множество путей без зацикливания и дублирования и такое, что из каждого хоста ведёт ровно один путь в хост каждого множества из заданного семейства множеств целевых хостов.</w:t>
      </w:r>
    </w:p>
    <w:p w14:paraId="2585E413" w14:textId="77777777" w:rsidR="00890D1D" w:rsidRDefault="00890D1D" w:rsidP="00E742A9">
      <w:pPr>
        <w:pStyle w:val="ispSubHeader-2level"/>
        <w:numPr>
          <w:ilvl w:val="0"/>
          <w:numId w:val="57"/>
        </w:numPr>
        <w:ind w:left="0" w:firstLine="0"/>
      </w:pPr>
      <w:r w:rsidRPr="00890D1D">
        <w:t>Определения</w:t>
      </w:r>
      <w:r w:rsidR="005D0D9A">
        <w:t xml:space="preserve"> </w:t>
      </w:r>
      <w:r w:rsidRPr="00890D1D">
        <w:t>и</w:t>
      </w:r>
      <w:r w:rsidR="005D0D9A">
        <w:t xml:space="preserve"> </w:t>
      </w:r>
      <w:r w:rsidRPr="00890D1D">
        <w:t>обозначения</w:t>
      </w:r>
    </w:p>
    <w:p w14:paraId="1C8B81B9" w14:textId="77777777" w:rsidR="00890D1D" w:rsidRPr="00BA2E1F" w:rsidRDefault="00434C35" w:rsidP="00890D1D">
      <w:pPr>
        <w:pStyle w:val="ispTextmain"/>
        <w:rPr>
          <w:szCs w:val="20"/>
        </w:rPr>
      </w:pPr>
      <w:r w:rsidRPr="00BA2E1F">
        <w:rPr>
          <w:szCs w:val="20"/>
        </w:rPr>
        <w:t xml:space="preserve">Графом физических связей (далее просто графом связей) будем называть связный неориентированный граф </w:t>
      </w:r>
      <w:r w:rsidRPr="00BA2E1F">
        <w:rPr>
          <w:i/>
          <w:szCs w:val="20"/>
        </w:rPr>
        <w:t>G</w:t>
      </w:r>
      <w:r w:rsidRPr="00BA2E1F">
        <w:rPr>
          <w:szCs w:val="20"/>
        </w:rPr>
        <w:t> = {</w:t>
      </w:r>
      <w:r w:rsidRPr="00BA2E1F">
        <w:rPr>
          <w:i/>
          <w:szCs w:val="20"/>
        </w:rPr>
        <w:t>V</w:t>
      </w:r>
      <w:r w:rsidRPr="00BA2E1F">
        <w:rPr>
          <w:szCs w:val="20"/>
        </w:rPr>
        <w:t>, </w:t>
      </w:r>
      <w:r w:rsidRPr="00BA2E1F">
        <w:rPr>
          <w:i/>
          <w:szCs w:val="20"/>
        </w:rPr>
        <w:t>E</w:t>
      </w:r>
      <w:r w:rsidRPr="00BA2E1F">
        <w:rPr>
          <w:szCs w:val="20"/>
        </w:rPr>
        <w:t>} без кратных р</w:t>
      </w:r>
      <w:r>
        <w:rPr>
          <w:szCs w:val="20"/>
        </w:rPr>
        <w:t>ё</w:t>
      </w:r>
      <w:r w:rsidRPr="00BA2E1F">
        <w:rPr>
          <w:szCs w:val="20"/>
        </w:rPr>
        <w:t xml:space="preserve">бер и петель, где </w:t>
      </w:r>
      <w:r w:rsidRPr="00BA2E1F">
        <w:rPr>
          <w:i/>
          <w:szCs w:val="20"/>
        </w:rPr>
        <w:t>V</w:t>
      </w:r>
      <w:r w:rsidRPr="00BA2E1F">
        <w:rPr>
          <w:szCs w:val="20"/>
        </w:rPr>
        <w:t xml:space="preserve"> – множество коммутаторов и хостов, </w:t>
      </w:r>
      <w:r w:rsidRPr="00BA2E1F">
        <w:rPr>
          <w:i/>
          <w:szCs w:val="20"/>
        </w:rPr>
        <w:t>E</w:t>
      </w:r>
      <w:r w:rsidRPr="00BA2E1F">
        <w:rPr>
          <w:szCs w:val="20"/>
        </w:rPr>
        <w:t> </w:t>
      </w:r>
      <w:r w:rsidRPr="00BA2E1F">
        <w:rPr>
          <w:szCs w:val="20"/>
        </w:rPr>
        <w:sym w:font="Symbol" w:char="F020"/>
      </w:r>
      <w:r w:rsidRPr="00BA2E1F">
        <w:rPr>
          <w:szCs w:val="20"/>
        </w:rPr>
        <w:sym w:font="Symbol" w:char="F0CD"/>
      </w:r>
      <w:r w:rsidRPr="00BA2E1F">
        <w:rPr>
          <w:szCs w:val="20"/>
        </w:rPr>
        <w:t> </w:t>
      </w:r>
      <w:r w:rsidRPr="00BA2E1F">
        <w:rPr>
          <w:i/>
          <w:szCs w:val="20"/>
        </w:rPr>
        <w:t>V </w:t>
      </w:r>
      <w:r w:rsidRPr="00BA2E1F">
        <w:rPr>
          <w:szCs w:val="20"/>
        </w:rPr>
        <w:sym w:font="Symbol" w:char="F0B4"/>
      </w:r>
      <w:r w:rsidRPr="00BA2E1F">
        <w:rPr>
          <w:szCs w:val="20"/>
        </w:rPr>
        <w:t> </w:t>
      </w:r>
      <w:r w:rsidRPr="00BA2E1F">
        <w:rPr>
          <w:i/>
          <w:szCs w:val="20"/>
        </w:rPr>
        <w:t>V</w:t>
      </w:r>
      <w:r w:rsidRPr="00BA2E1F">
        <w:rPr>
          <w:szCs w:val="20"/>
        </w:rPr>
        <w:t xml:space="preserve"> – множество р</w:t>
      </w:r>
      <w:r>
        <w:rPr>
          <w:szCs w:val="20"/>
        </w:rPr>
        <w:t>ё</w:t>
      </w:r>
      <w:r w:rsidRPr="00BA2E1F">
        <w:rPr>
          <w:szCs w:val="20"/>
        </w:rPr>
        <w:t xml:space="preserve">бер, моделирующих физические связи между коммутаторами и между коммутаторами и хостами. Поскольку ребро, соединяющее вершины </w:t>
      </w:r>
      <w:r w:rsidRPr="00BA2E1F">
        <w:rPr>
          <w:i/>
          <w:szCs w:val="20"/>
        </w:rPr>
        <w:t>a</w:t>
      </w:r>
      <w:r w:rsidRPr="00BA2E1F">
        <w:rPr>
          <w:szCs w:val="20"/>
        </w:rPr>
        <w:t xml:space="preserve"> и </w:t>
      </w:r>
      <w:r w:rsidRPr="00BA2E1F">
        <w:rPr>
          <w:i/>
          <w:szCs w:val="20"/>
        </w:rPr>
        <w:t>b</w:t>
      </w:r>
      <w:r w:rsidRPr="00BA2E1F">
        <w:rPr>
          <w:szCs w:val="20"/>
        </w:rPr>
        <w:t>, неориентированное и нет кратных р</w:t>
      </w:r>
      <w:r>
        <w:rPr>
          <w:szCs w:val="20"/>
        </w:rPr>
        <w:t>ё</w:t>
      </w:r>
      <w:r w:rsidRPr="00BA2E1F">
        <w:rPr>
          <w:szCs w:val="20"/>
        </w:rPr>
        <w:t xml:space="preserve">бер, его можно обозначать как </w:t>
      </w:r>
      <w:r w:rsidRPr="00BA2E1F">
        <w:rPr>
          <w:i/>
          <w:szCs w:val="20"/>
        </w:rPr>
        <w:t>ab</w:t>
      </w:r>
      <w:r w:rsidRPr="00BA2E1F">
        <w:rPr>
          <w:szCs w:val="20"/>
        </w:rPr>
        <w:t xml:space="preserve">, так и </w:t>
      </w:r>
      <w:r w:rsidRPr="00BA2E1F">
        <w:rPr>
          <w:i/>
          <w:szCs w:val="20"/>
        </w:rPr>
        <w:t>ba</w:t>
      </w:r>
      <w:r w:rsidRPr="00BA2E1F">
        <w:rPr>
          <w:szCs w:val="20"/>
        </w:rPr>
        <w:t>. Поскольку нет петель, р</w:t>
      </w:r>
      <w:r>
        <w:rPr>
          <w:szCs w:val="20"/>
        </w:rPr>
        <w:t>ё</w:t>
      </w:r>
      <w:r w:rsidRPr="00BA2E1F">
        <w:rPr>
          <w:szCs w:val="20"/>
        </w:rPr>
        <w:t xml:space="preserve">бер вида </w:t>
      </w:r>
      <w:r w:rsidRPr="00BA2E1F">
        <w:rPr>
          <w:i/>
          <w:szCs w:val="20"/>
        </w:rPr>
        <w:t>aa</w:t>
      </w:r>
      <w:r w:rsidRPr="00BA2E1F">
        <w:rPr>
          <w:szCs w:val="20"/>
        </w:rPr>
        <w:t xml:space="preserve"> в </w:t>
      </w:r>
      <w:r w:rsidRPr="00BA2E1F">
        <w:rPr>
          <w:i/>
          <w:szCs w:val="20"/>
        </w:rPr>
        <w:t>E</w:t>
      </w:r>
      <w:r w:rsidRPr="00BA2E1F">
        <w:rPr>
          <w:szCs w:val="20"/>
        </w:rPr>
        <w:t xml:space="preserve"> нет. Поскольку нет кратных р</w:t>
      </w:r>
      <w:r>
        <w:rPr>
          <w:szCs w:val="20"/>
        </w:rPr>
        <w:t>ё</w:t>
      </w:r>
      <w:r w:rsidRPr="00BA2E1F">
        <w:rPr>
          <w:szCs w:val="20"/>
        </w:rPr>
        <w:t>бер, путь как последовательность смежных р</w:t>
      </w:r>
      <w:r>
        <w:rPr>
          <w:szCs w:val="20"/>
        </w:rPr>
        <w:t>ё</w:t>
      </w:r>
      <w:r w:rsidRPr="00BA2E1F">
        <w:rPr>
          <w:szCs w:val="20"/>
        </w:rPr>
        <w:t xml:space="preserve">бер однозначно задаётся последовательностью вершин </w:t>
      </w:r>
      <w:r w:rsidRPr="00BA2E1F">
        <w:rPr>
          <w:i/>
          <w:szCs w:val="20"/>
        </w:rPr>
        <w:t>a</w:t>
      </w:r>
      <w:r w:rsidRPr="00BA2E1F">
        <w:rPr>
          <w:szCs w:val="20"/>
          <w:vertAlign w:val="subscript"/>
        </w:rPr>
        <w:t>1</w:t>
      </w:r>
      <w:r w:rsidRPr="00BA2E1F">
        <w:rPr>
          <w:szCs w:val="20"/>
        </w:rPr>
        <w:t>…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n</w:t>
      </w:r>
      <w:r w:rsidRPr="00BA2E1F">
        <w:rPr>
          <w:szCs w:val="20"/>
        </w:rPr>
        <w:t xml:space="preserve">, через которые он проходит. Если путь проходит по ребру </w:t>
      </w:r>
      <w:r w:rsidRPr="00BA2E1F">
        <w:rPr>
          <w:i/>
          <w:szCs w:val="20"/>
        </w:rPr>
        <w:t>ab</w:t>
      </w:r>
      <w:r w:rsidRPr="00BA2E1F">
        <w:rPr>
          <w:szCs w:val="20"/>
        </w:rPr>
        <w:t xml:space="preserve"> из </w:t>
      </w:r>
      <w:r w:rsidRPr="00BA2E1F">
        <w:rPr>
          <w:i/>
          <w:szCs w:val="20"/>
        </w:rPr>
        <w:t>a</w:t>
      </w:r>
      <w:r w:rsidRPr="00BA2E1F">
        <w:rPr>
          <w:szCs w:val="20"/>
        </w:rPr>
        <w:t xml:space="preserve"> в </w:t>
      </w:r>
      <w:r w:rsidRPr="00BA2E1F">
        <w:rPr>
          <w:i/>
          <w:szCs w:val="20"/>
        </w:rPr>
        <w:t>b</w:t>
      </w:r>
      <w:r w:rsidRPr="00BA2E1F">
        <w:rPr>
          <w:szCs w:val="20"/>
        </w:rPr>
        <w:t xml:space="preserve">, то будем говорить, что он проходит дугу </w:t>
      </w:r>
      <w:r w:rsidRPr="00BA2E1F">
        <w:rPr>
          <w:i/>
          <w:szCs w:val="20"/>
        </w:rPr>
        <w:t>ab</w:t>
      </w:r>
      <w:r w:rsidRPr="00BA2E1F">
        <w:rPr>
          <w:szCs w:val="20"/>
        </w:rPr>
        <w:t xml:space="preserve">. Если </w:t>
      </w:r>
      <w:r w:rsidRPr="00BA2E1F">
        <w:rPr>
          <w:i/>
          <w:szCs w:val="20"/>
          <w:lang w:val="en-US"/>
        </w:rPr>
        <w:t>x</w:t>
      </w:r>
      <w:r w:rsidRPr="00BA2E1F">
        <w:rPr>
          <w:szCs w:val="20"/>
        </w:rPr>
        <w:t xml:space="preserve"> и </w:t>
      </w:r>
      <w:r w:rsidRPr="00BA2E1F">
        <w:rPr>
          <w:i/>
          <w:szCs w:val="20"/>
          <w:lang w:val="en-US"/>
        </w:rPr>
        <w:t>y</w:t>
      </w:r>
      <w:r w:rsidRPr="00BA2E1F">
        <w:rPr>
          <w:szCs w:val="20"/>
        </w:rPr>
        <w:t xml:space="preserve"> хосты, то путь из </w:t>
      </w:r>
      <w:r w:rsidRPr="00BA2E1F">
        <w:rPr>
          <w:i/>
          <w:szCs w:val="20"/>
          <w:lang w:val="en-US"/>
        </w:rPr>
        <w:t>x</w:t>
      </w:r>
      <w:r w:rsidRPr="00BA2E1F">
        <w:rPr>
          <w:i/>
          <w:szCs w:val="20"/>
        </w:rPr>
        <w:t xml:space="preserve"> </w:t>
      </w:r>
      <w:r w:rsidRPr="00BA2E1F">
        <w:rPr>
          <w:szCs w:val="20"/>
        </w:rPr>
        <w:t xml:space="preserve">в </w:t>
      </w:r>
      <w:r w:rsidRPr="00BA2E1F">
        <w:rPr>
          <w:i/>
          <w:szCs w:val="20"/>
          <w:lang w:val="en-US"/>
        </w:rPr>
        <w:t>y</w:t>
      </w:r>
      <w:r w:rsidRPr="00BA2E1F">
        <w:rPr>
          <w:szCs w:val="20"/>
        </w:rPr>
        <w:t xml:space="preserve">, в котором все остальные вершины коммутаторы, будем называть </w:t>
      </w:r>
      <w:r w:rsidRPr="00BA2E1F">
        <w:rPr>
          <w:i/>
          <w:szCs w:val="20"/>
        </w:rPr>
        <w:t xml:space="preserve">полным </w:t>
      </w:r>
      <w:r w:rsidRPr="00BA2E1F">
        <w:rPr>
          <w:szCs w:val="20"/>
        </w:rPr>
        <w:t xml:space="preserve">и обозначать как </w:t>
      </w:r>
      <w:r w:rsidRPr="00BA2E1F">
        <w:rPr>
          <w:i/>
          <w:szCs w:val="20"/>
          <w:lang w:val="en-US"/>
        </w:rPr>
        <w:t>xy</w:t>
      </w:r>
      <w:r w:rsidRPr="00BA2E1F">
        <w:rPr>
          <w:szCs w:val="20"/>
        </w:rPr>
        <w:t xml:space="preserve">-путь. Путь, в котором вершины (дуги) не повторяются, называется </w:t>
      </w:r>
      <w:r w:rsidRPr="00BA2E1F">
        <w:rPr>
          <w:i/>
          <w:szCs w:val="20"/>
        </w:rPr>
        <w:t>вершинно-простым</w:t>
      </w:r>
      <w:r w:rsidRPr="00BA2E1F">
        <w:rPr>
          <w:szCs w:val="20"/>
        </w:rPr>
        <w:t xml:space="preserve"> (</w:t>
      </w:r>
      <w:r w:rsidRPr="00BA2E1F">
        <w:rPr>
          <w:i/>
          <w:szCs w:val="20"/>
        </w:rPr>
        <w:t>р</w:t>
      </w:r>
      <w:r>
        <w:rPr>
          <w:i/>
          <w:szCs w:val="20"/>
        </w:rPr>
        <w:t>ё</w:t>
      </w:r>
      <w:r w:rsidRPr="00BA2E1F">
        <w:rPr>
          <w:i/>
          <w:szCs w:val="20"/>
        </w:rPr>
        <w:t>берно-простым</w:t>
      </w:r>
      <w:r w:rsidRPr="00824C69">
        <w:rPr>
          <w:rStyle w:val="af1"/>
          <w:iCs/>
          <w:szCs w:val="20"/>
        </w:rPr>
        <w:footnoteReference w:id="1"/>
      </w:r>
      <w:r w:rsidRPr="00BA2E1F">
        <w:rPr>
          <w:szCs w:val="20"/>
        </w:rPr>
        <w:t xml:space="preserve">). Вершины графа будем обозначать строчными буквами </w:t>
      </w:r>
      <w:r w:rsidRPr="00BA2E1F">
        <w:rPr>
          <w:i/>
          <w:szCs w:val="20"/>
        </w:rPr>
        <w:t>a</w:t>
      </w:r>
      <w:r w:rsidRPr="00BA2E1F">
        <w:rPr>
          <w:szCs w:val="20"/>
        </w:rPr>
        <w:t xml:space="preserve">, </w:t>
      </w:r>
      <w:r w:rsidRPr="00BA2E1F">
        <w:rPr>
          <w:i/>
          <w:szCs w:val="20"/>
        </w:rPr>
        <w:t>b</w:t>
      </w:r>
      <w:r w:rsidRPr="00BA2E1F">
        <w:rPr>
          <w:szCs w:val="20"/>
        </w:rPr>
        <w:t xml:space="preserve">, </w:t>
      </w:r>
      <w:r w:rsidRPr="00BA2E1F">
        <w:rPr>
          <w:i/>
          <w:szCs w:val="20"/>
        </w:rPr>
        <w:t>c</w:t>
      </w:r>
      <w:r w:rsidRPr="00BA2E1F">
        <w:rPr>
          <w:szCs w:val="20"/>
        </w:rPr>
        <w:t>,…</w:t>
      </w:r>
      <w:r w:rsidRPr="00BA2E1F">
        <w:rPr>
          <w:i/>
          <w:szCs w:val="20"/>
        </w:rPr>
        <w:t>x</w:t>
      </w:r>
      <w:r w:rsidRPr="00BA2E1F">
        <w:rPr>
          <w:szCs w:val="20"/>
        </w:rPr>
        <w:t xml:space="preserve">, </w:t>
      </w:r>
      <w:r w:rsidRPr="00BA2E1F">
        <w:rPr>
          <w:i/>
          <w:szCs w:val="20"/>
        </w:rPr>
        <w:t>y</w:t>
      </w:r>
      <w:r w:rsidRPr="00BA2E1F">
        <w:rPr>
          <w:szCs w:val="20"/>
        </w:rPr>
        <w:t xml:space="preserve">, </w:t>
      </w:r>
      <w:r w:rsidRPr="00BA2E1F">
        <w:rPr>
          <w:i/>
          <w:szCs w:val="20"/>
        </w:rPr>
        <w:t>z</w:t>
      </w:r>
      <w:r w:rsidRPr="00BA2E1F">
        <w:rPr>
          <w:szCs w:val="20"/>
        </w:rPr>
        <w:t xml:space="preserve">, пути – жирными строчными буквами </w:t>
      </w:r>
      <w:r w:rsidRPr="00BA2E1F">
        <w:rPr>
          <w:b/>
          <w:i/>
          <w:szCs w:val="20"/>
        </w:rPr>
        <w:t>p</w:t>
      </w:r>
      <w:r w:rsidRPr="00BA2E1F">
        <w:rPr>
          <w:szCs w:val="20"/>
        </w:rPr>
        <w:t xml:space="preserve">, </w:t>
      </w:r>
      <w:r w:rsidRPr="00BA2E1F">
        <w:rPr>
          <w:b/>
          <w:i/>
          <w:szCs w:val="20"/>
        </w:rPr>
        <w:t>q</w:t>
      </w:r>
      <w:r w:rsidRPr="00BA2E1F">
        <w:rPr>
          <w:szCs w:val="20"/>
        </w:rPr>
        <w:t xml:space="preserve">, </w:t>
      </w:r>
      <w:r w:rsidRPr="00BA2E1F">
        <w:rPr>
          <w:b/>
          <w:i/>
          <w:szCs w:val="20"/>
        </w:rPr>
        <w:t>r</w:t>
      </w:r>
      <w:r w:rsidRPr="00BA2E1F">
        <w:rPr>
          <w:szCs w:val="20"/>
        </w:rPr>
        <w:t xml:space="preserve">,…, а множества путей – прописными буквами – </w:t>
      </w:r>
      <w:r w:rsidRPr="00BA2E1F">
        <w:rPr>
          <w:i/>
          <w:szCs w:val="20"/>
        </w:rPr>
        <w:t>P</w:t>
      </w:r>
      <w:r w:rsidRPr="00BA2E1F">
        <w:rPr>
          <w:szCs w:val="20"/>
        </w:rPr>
        <w:t>, </w:t>
      </w:r>
      <w:r w:rsidRPr="00BA2E1F">
        <w:rPr>
          <w:i/>
          <w:szCs w:val="20"/>
        </w:rPr>
        <w:t>Q</w:t>
      </w:r>
      <w:r w:rsidRPr="00BA2E1F">
        <w:rPr>
          <w:szCs w:val="20"/>
        </w:rPr>
        <w:t>, </w:t>
      </w:r>
      <w:r w:rsidRPr="00BA2E1F">
        <w:rPr>
          <w:i/>
          <w:szCs w:val="20"/>
        </w:rPr>
        <w:t>R</w:t>
      </w:r>
      <w:r w:rsidRPr="00BA2E1F">
        <w:rPr>
          <w:szCs w:val="20"/>
        </w:rPr>
        <w:t>, … На рисунках коммутаторам соответствуют белые кружки, а хостам — чёрные кружки; если безразлично, является вершина графа коммутатором или хостом, рисуются серые кружки.</w:t>
      </w:r>
    </w:p>
    <w:p w14:paraId="2EFC615D" w14:textId="77777777" w:rsidR="00890D1D" w:rsidRPr="00434C35" w:rsidRDefault="00434C35" w:rsidP="00890D1D">
      <w:pPr>
        <w:pStyle w:val="ispTextmain"/>
        <w:rPr>
          <w:szCs w:val="20"/>
        </w:rPr>
      </w:pPr>
      <w:r w:rsidRPr="00BA2E1F">
        <w:rPr>
          <w:szCs w:val="20"/>
        </w:rPr>
        <w:t xml:space="preserve">Мы будем предполагать, что каждый хост </w:t>
      </w:r>
      <w:r w:rsidRPr="00BA2E1F">
        <w:rPr>
          <w:i/>
          <w:szCs w:val="20"/>
        </w:rPr>
        <w:t>x</w:t>
      </w:r>
      <w:r w:rsidRPr="00BA2E1F">
        <w:rPr>
          <w:szCs w:val="20"/>
        </w:rPr>
        <w:t xml:space="preserve"> соединён в точности с одним коммутатором [4], и, как показано в [4,5], в этом случае достаточно рассматривать графы, в которых терминальные вершины суть хосты. Множества хостов и коммутаторов обозначается через </w:t>
      </w:r>
      <w:r w:rsidRPr="00BA2E1F">
        <w:rPr>
          <w:i/>
          <w:szCs w:val="20"/>
        </w:rPr>
        <w:t>H</w:t>
      </w:r>
      <w:r w:rsidRPr="00BA2E1F">
        <w:rPr>
          <w:szCs w:val="20"/>
        </w:rPr>
        <w:t xml:space="preserve"> и </w:t>
      </w:r>
      <w:r w:rsidRPr="00BA2E1F">
        <w:rPr>
          <w:i/>
          <w:szCs w:val="20"/>
        </w:rPr>
        <w:t>S</w:t>
      </w:r>
      <w:r w:rsidRPr="00BA2E1F">
        <w:rPr>
          <w:szCs w:val="20"/>
        </w:rPr>
        <w:t xml:space="preserve">, соответственно; </w:t>
      </w:r>
      <w:r w:rsidRPr="00BA2E1F">
        <w:rPr>
          <w:i/>
          <w:szCs w:val="20"/>
        </w:rPr>
        <w:t>H</w:t>
      </w:r>
      <w:r w:rsidRPr="00BA2E1F">
        <w:rPr>
          <w:szCs w:val="20"/>
        </w:rPr>
        <w:t> </w:t>
      </w:r>
      <w:r w:rsidRPr="00BA2E1F">
        <w:rPr>
          <w:szCs w:val="20"/>
        </w:rPr>
        <w:sym w:font="Symbol" w:char="F0C8"/>
      </w:r>
      <w:r w:rsidRPr="00BA2E1F">
        <w:rPr>
          <w:szCs w:val="20"/>
        </w:rPr>
        <w:t> </w:t>
      </w:r>
      <w:r w:rsidRPr="00BA2E1F">
        <w:rPr>
          <w:i/>
          <w:szCs w:val="20"/>
        </w:rPr>
        <w:t>S</w:t>
      </w:r>
      <w:r w:rsidRPr="00BA2E1F">
        <w:rPr>
          <w:szCs w:val="20"/>
        </w:rPr>
        <w:t> = </w:t>
      </w:r>
      <w:r w:rsidRPr="00BA2E1F">
        <w:rPr>
          <w:i/>
          <w:szCs w:val="20"/>
        </w:rPr>
        <w:t>V</w:t>
      </w:r>
      <w:r w:rsidRPr="00BA2E1F">
        <w:rPr>
          <w:szCs w:val="20"/>
        </w:rPr>
        <w:t xml:space="preserve">, </w:t>
      </w:r>
      <w:r w:rsidRPr="00BA2E1F">
        <w:rPr>
          <w:i/>
          <w:szCs w:val="20"/>
        </w:rPr>
        <w:t>H</w:t>
      </w:r>
      <w:r w:rsidRPr="00BA2E1F">
        <w:rPr>
          <w:szCs w:val="20"/>
        </w:rPr>
        <w:t> </w:t>
      </w:r>
      <w:r w:rsidRPr="00BA2E1F">
        <w:rPr>
          <w:szCs w:val="20"/>
        </w:rPr>
        <w:sym w:font="Symbol" w:char="F0C7"/>
      </w:r>
      <w:r w:rsidRPr="00BA2E1F">
        <w:rPr>
          <w:szCs w:val="20"/>
        </w:rPr>
        <w:t> </w:t>
      </w:r>
      <w:r w:rsidRPr="00BA2E1F">
        <w:rPr>
          <w:i/>
          <w:szCs w:val="20"/>
        </w:rPr>
        <w:t>S</w:t>
      </w:r>
      <w:r w:rsidRPr="00BA2E1F">
        <w:rPr>
          <w:szCs w:val="20"/>
        </w:rPr>
        <w:t> = </w:t>
      </w:r>
      <w:r w:rsidRPr="00BA2E1F">
        <w:rPr>
          <w:szCs w:val="20"/>
        </w:rPr>
        <w:sym w:font="Symbol" w:char="F0C6"/>
      </w:r>
      <w:r w:rsidRPr="00BA2E1F">
        <w:rPr>
          <w:szCs w:val="20"/>
        </w:rPr>
        <w:t xml:space="preserve">, и под виртуальной сетью понимается конечное множество </w:t>
      </w:r>
      <w:r w:rsidRPr="00BA2E1F">
        <w:rPr>
          <w:i/>
          <w:szCs w:val="20"/>
        </w:rPr>
        <w:t>P</w:t>
      </w:r>
      <w:r w:rsidRPr="00BA2E1F">
        <w:rPr>
          <w:szCs w:val="20"/>
        </w:rPr>
        <w:t xml:space="preserve"> полных путей между парами различных хостов, которое контроллер должен реализовать на плоскости данных, задавая нужные правила в коммутаторах</w:t>
      </w:r>
      <w:r>
        <w:rPr>
          <w:szCs w:val="20"/>
        </w:rPr>
        <w:t>.</w:t>
      </w:r>
    </w:p>
    <w:p w14:paraId="232FE762" w14:textId="137C756A" w:rsidR="00890D1D" w:rsidRPr="00BA2E1F" w:rsidRDefault="00434C35" w:rsidP="00890D1D">
      <w:pPr>
        <w:pStyle w:val="ispTextmain"/>
        <w:rPr>
          <w:szCs w:val="20"/>
        </w:rPr>
      </w:pPr>
      <w:r w:rsidRPr="00BA2E1F">
        <w:rPr>
          <w:szCs w:val="20"/>
        </w:rPr>
        <w:t xml:space="preserve">В общем случае правило коммутатора </w:t>
      </w:r>
      <w:r w:rsidRPr="00BA2E1F">
        <w:rPr>
          <w:i/>
          <w:szCs w:val="20"/>
        </w:rPr>
        <w:t>b</w:t>
      </w:r>
      <w:r w:rsidRPr="00BA2E1F">
        <w:rPr>
          <w:szCs w:val="20"/>
        </w:rPr>
        <w:t xml:space="preserve"> имеет вид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abc</w:t>
      </w:r>
      <w:r w:rsidRPr="00BA2E1F">
        <w:rPr>
          <w:szCs w:val="20"/>
        </w:rPr>
        <w:t xml:space="preserve">, где </w:t>
      </w:r>
      <w:r w:rsidRPr="00BA2E1F">
        <w:rPr>
          <w:i/>
          <w:szCs w:val="20"/>
        </w:rPr>
        <w:t>a</w:t>
      </w:r>
      <w:r w:rsidRPr="00BA2E1F">
        <w:rPr>
          <w:szCs w:val="20"/>
        </w:rPr>
        <w:t xml:space="preserve"> и </w:t>
      </w:r>
      <w:r w:rsidRPr="00BA2E1F">
        <w:rPr>
          <w:i/>
          <w:szCs w:val="20"/>
        </w:rPr>
        <w:t>c</w:t>
      </w:r>
      <w:r w:rsidRPr="00BA2E1F">
        <w:rPr>
          <w:szCs w:val="20"/>
        </w:rPr>
        <w:t xml:space="preserve"> соседи </w:t>
      </w:r>
      <w:r w:rsidRPr="00BA2E1F">
        <w:rPr>
          <w:i/>
          <w:szCs w:val="20"/>
        </w:rPr>
        <w:t>b</w:t>
      </w:r>
      <w:r w:rsidRPr="00BA2E1F">
        <w:rPr>
          <w:szCs w:val="20"/>
        </w:rPr>
        <w:t xml:space="preserve">, а </w:t>
      </w:r>
      <w:r w:rsidRPr="00BA2E1F">
        <w:rPr>
          <w:szCs w:val="20"/>
        </w:rPr>
        <w:sym w:font="Symbol" w:char="F073"/>
      </w:r>
      <w:r w:rsidRPr="00BA2E1F">
        <w:rPr>
          <w:szCs w:val="20"/>
        </w:rPr>
        <w:t xml:space="preserve"> вектор значений параметров заголовка пакета, которые используются в правилах. Такое правило означает, что коммутатор </w:t>
      </w:r>
      <w:r w:rsidRPr="00BA2E1F">
        <w:rPr>
          <w:i/>
          <w:szCs w:val="20"/>
        </w:rPr>
        <w:t>b</w:t>
      </w:r>
      <w:r w:rsidRPr="00BA2E1F">
        <w:rPr>
          <w:szCs w:val="20"/>
        </w:rPr>
        <w:t xml:space="preserve">, получив пакет с вектором </w:t>
      </w:r>
      <w:r w:rsidRPr="00BA2E1F">
        <w:rPr>
          <w:szCs w:val="20"/>
        </w:rPr>
        <w:sym w:font="Symbol" w:char="F073"/>
      </w:r>
      <w:r w:rsidRPr="00BA2E1F">
        <w:rPr>
          <w:szCs w:val="20"/>
        </w:rPr>
        <w:t xml:space="preserve"> от соседа </w:t>
      </w:r>
      <w:r w:rsidRPr="00BA2E1F">
        <w:rPr>
          <w:i/>
          <w:szCs w:val="20"/>
        </w:rPr>
        <w:t>a</w:t>
      </w:r>
      <w:r w:rsidRPr="00BA2E1F">
        <w:rPr>
          <w:szCs w:val="20"/>
        </w:rPr>
        <w:t xml:space="preserve">, пересылает его соседу </w:t>
      </w:r>
      <w:r w:rsidRPr="00BA2E1F">
        <w:rPr>
          <w:i/>
          <w:szCs w:val="20"/>
        </w:rPr>
        <w:t>c</w:t>
      </w:r>
      <w:r w:rsidRPr="00BA2E1F">
        <w:rPr>
          <w:szCs w:val="20"/>
        </w:rPr>
        <w:t xml:space="preserve">. В настоящей работе предполагается, что коммутатор не меняет </w:t>
      </w:r>
      <w:r w:rsidRPr="00BA2E1F">
        <w:rPr>
          <w:szCs w:val="20"/>
        </w:rPr>
        <w:sym w:font="Symbol" w:char="F073"/>
      </w:r>
      <w:r w:rsidRPr="00BA2E1F">
        <w:rPr>
          <w:szCs w:val="20"/>
        </w:rPr>
        <w:t xml:space="preserve">. Тем самым, для вектора </w:t>
      </w:r>
      <w:r w:rsidRPr="00BA2E1F">
        <w:rPr>
          <w:szCs w:val="20"/>
        </w:rPr>
        <w:sym w:font="Symbol" w:char="F073"/>
      </w:r>
      <w:r w:rsidRPr="00BA2E1F">
        <w:rPr>
          <w:szCs w:val="20"/>
        </w:rPr>
        <w:t xml:space="preserve"> порождаются полные пути вида </w:t>
      </w:r>
      <w:r w:rsidRPr="00BA2E1F">
        <w:rPr>
          <w:i/>
          <w:szCs w:val="20"/>
        </w:rPr>
        <w:t>a</w:t>
      </w:r>
      <w:r w:rsidRPr="00BA2E1F">
        <w:rPr>
          <w:szCs w:val="20"/>
          <w:vertAlign w:val="subscript"/>
        </w:rPr>
        <w:t>1</w:t>
      </w:r>
      <w:r w:rsidRPr="00BA2E1F">
        <w:rPr>
          <w:szCs w:val="20"/>
        </w:rPr>
        <w:t>…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n</w:t>
      </w:r>
      <w:r w:rsidRPr="00BA2E1F">
        <w:rPr>
          <w:szCs w:val="20"/>
        </w:rPr>
        <w:t xml:space="preserve">, где для </w:t>
      </w:r>
      <w:r w:rsidRPr="00BA2E1F">
        <w:rPr>
          <w:i/>
          <w:szCs w:val="20"/>
        </w:rPr>
        <w:t>i</w:t>
      </w:r>
      <w:r w:rsidRPr="00BA2E1F">
        <w:rPr>
          <w:szCs w:val="20"/>
        </w:rPr>
        <w:t> = 2..</w:t>
      </w:r>
      <w:r w:rsidRPr="00BA2E1F">
        <w:rPr>
          <w:i/>
          <w:szCs w:val="20"/>
        </w:rPr>
        <w:t>n</w:t>
      </w:r>
      <w:r w:rsidRPr="00BA2E1F">
        <w:rPr>
          <w:szCs w:val="20"/>
        </w:rPr>
        <w:t> </w:t>
      </w:r>
      <w:r w:rsidRPr="00BA2E1F">
        <w:rPr>
          <w:szCs w:val="20"/>
        </w:rPr>
        <w:noBreakHyphen/>
        <w:t xml:space="preserve"> 1 в коммутаторе 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i</w:t>
      </w:r>
      <w:r w:rsidRPr="00BA2E1F">
        <w:rPr>
          <w:szCs w:val="20"/>
        </w:rPr>
        <w:t xml:space="preserve"> есть правило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i</w:t>
      </w:r>
      <w:r w:rsidRPr="00BA2E1F">
        <w:rPr>
          <w:szCs w:val="20"/>
          <w:vertAlign w:val="subscript"/>
        </w:rPr>
        <w:t> </w:t>
      </w:r>
      <w:r w:rsidRPr="00BA2E1F">
        <w:rPr>
          <w:szCs w:val="20"/>
          <w:vertAlign w:val="subscript"/>
        </w:rPr>
        <w:noBreakHyphen/>
        <w:t> 1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i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i</w:t>
      </w:r>
      <w:r w:rsidRPr="00BA2E1F">
        <w:rPr>
          <w:szCs w:val="20"/>
          <w:vertAlign w:val="subscript"/>
        </w:rPr>
        <w:t> + 1</w:t>
      </w:r>
      <w:r w:rsidRPr="00BA2E1F">
        <w:rPr>
          <w:szCs w:val="20"/>
        </w:rPr>
        <w:t xml:space="preserve">, хост </w:t>
      </w:r>
      <w:r w:rsidRPr="00BA2E1F">
        <w:rPr>
          <w:i/>
          <w:szCs w:val="20"/>
        </w:rPr>
        <w:t>a</w:t>
      </w:r>
      <w:r w:rsidRPr="00BA2E1F">
        <w:rPr>
          <w:szCs w:val="20"/>
          <w:vertAlign w:val="subscript"/>
        </w:rPr>
        <w:t>1</w:t>
      </w:r>
      <w:r w:rsidRPr="00BA2E1F">
        <w:rPr>
          <w:szCs w:val="20"/>
        </w:rPr>
        <w:t xml:space="preserve"> соединён с коммутатором </w:t>
      </w:r>
      <w:r w:rsidRPr="00BA2E1F">
        <w:rPr>
          <w:i/>
          <w:szCs w:val="20"/>
        </w:rPr>
        <w:t>a</w:t>
      </w:r>
      <w:r w:rsidRPr="00BA2E1F">
        <w:rPr>
          <w:szCs w:val="20"/>
          <w:vertAlign w:val="subscript"/>
        </w:rPr>
        <w:t xml:space="preserve">2 </w:t>
      </w:r>
      <w:r w:rsidRPr="00BA2E1F">
        <w:rPr>
          <w:szCs w:val="20"/>
        </w:rPr>
        <w:t xml:space="preserve">и хост 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n</w:t>
      </w:r>
      <w:r w:rsidRPr="00BA2E1F">
        <w:rPr>
          <w:szCs w:val="20"/>
        </w:rPr>
        <w:t xml:space="preserve"> соединён с коммутатором </w:t>
      </w:r>
      <w:r w:rsidRPr="00BA2E1F">
        <w:rPr>
          <w:i/>
          <w:szCs w:val="20"/>
        </w:rPr>
        <w:t>a</w:t>
      </w:r>
      <w:r w:rsidRPr="00BA2E1F">
        <w:rPr>
          <w:i/>
          <w:szCs w:val="20"/>
          <w:vertAlign w:val="subscript"/>
        </w:rPr>
        <w:t>n</w:t>
      </w:r>
      <w:r w:rsidRPr="00BA2E1F">
        <w:rPr>
          <w:szCs w:val="20"/>
          <w:vertAlign w:val="subscript"/>
        </w:rPr>
        <w:t>-1</w:t>
      </w:r>
      <w:r w:rsidRPr="00BA2E1F">
        <w:rPr>
          <w:szCs w:val="20"/>
        </w:rPr>
        <w:t xml:space="preserve">. Если в коммутаторе есть два правила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 xml:space="preserve">abc </w:t>
      </w:r>
      <w:r w:rsidRPr="00BA2E1F">
        <w:rPr>
          <w:szCs w:val="20"/>
        </w:rPr>
        <w:t xml:space="preserve">и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abc</w:t>
      </w:r>
      <w:r w:rsidRPr="00BA2E1F">
        <w:rPr>
          <w:szCs w:val="20"/>
        </w:rPr>
        <w:t xml:space="preserve">`, где </w:t>
      </w:r>
      <w:r w:rsidRPr="00BA2E1F">
        <w:rPr>
          <w:i/>
          <w:szCs w:val="20"/>
        </w:rPr>
        <w:t>c</w:t>
      </w:r>
      <w:r w:rsidRPr="00BA2E1F">
        <w:rPr>
          <w:szCs w:val="20"/>
        </w:rPr>
        <w:t> </w:t>
      </w:r>
      <w:r w:rsidRPr="00BA2E1F">
        <w:rPr>
          <w:szCs w:val="20"/>
        </w:rPr>
        <w:sym w:font="Symbol" w:char="F0B9"/>
      </w:r>
      <w:r w:rsidRPr="00BA2E1F">
        <w:rPr>
          <w:szCs w:val="20"/>
        </w:rPr>
        <w:t> </w:t>
      </w:r>
      <w:r w:rsidRPr="00BA2E1F">
        <w:rPr>
          <w:i/>
          <w:szCs w:val="20"/>
        </w:rPr>
        <w:t>c`</w:t>
      </w:r>
      <w:r w:rsidRPr="00BA2E1F">
        <w:rPr>
          <w:szCs w:val="20"/>
        </w:rPr>
        <w:t xml:space="preserve">, говорят, что пакет </w:t>
      </w:r>
      <w:r w:rsidRPr="00BA2E1F">
        <w:rPr>
          <w:i/>
          <w:szCs w:val="20"/>
        </w:rPr>
        <w:t>клонируется</w:t>
      </w:r>
      <w:r w:rsidRPr="00BA2E1F">
        <w:rPr>
          <w:szCs w:val="20"/>
        </w:rPr>
        <w:t xml:space="preserve">, </w:t>
      </w:r>
      <w:r w:rsidR="00D5603D">
        <w:rPr>
          <w:szCs w:val="20"/>
        </w:rPr>
        <w:t>то есть</w:t>
      </w:r>
      <w:r w:rsidRPr="00BA2E1F">
        <w:rPr>
          <w:szCs w:val="20"/>
        </w:rPr>
        <w:t xml:space="preserve"> пересылается обоим соседям </w:t>
      </w:r>
      <w:r w:rsidRPr="00BA2E1F">
        <w:rPr>
          <w:i/>
          <w:szCs w:val="20"/>
        </w:rPr>
        <w:t>c</w:t>
      </w:r>
      <w:r w:rsidRPr="00BA2E1F">
        <w:rPr>
          <w:szCs w:val="20"/>
        </w:rPr>
        <w:t xml:space="preserve"> и </w:t>
      </w:r>
      <w:r w:rsidRPr="00BA2E1F">
        <w:rPr>
          <w:i/>
          <w:szCs w:val="20"/>
        </w:rPr>
        <w:t>c`</w:t>
      </w:r>
      <w:r w:rsidRPr="00BA2E1F">
        <w:rPr>
          <w:szCs w:val="20"/>
        </w:rPr>
        <w:t>.</w:t>
      </w:r>
    </w:p>
    <w:p w14:paraId="7FCC4FB9" w14:textId="2D97AA0A" w:rsidR="00890D1D" w:rsidRPr="00BA2E1F" w:rsidRDefault="00434C35" w:rsidP="00890D1D">
      <w:pPr>
        <w:pStyle w:val="ispTextmain"/>
        <w:rPr>
          <w:szCs w:val="20"/>
        </w:rPr>
      </w:pPr>
      <w:r w:rsidRPr="00BA2E1F">
        <w:t>В</w:t>
      </w:r>
      <w:r w:rsidRPr="00BA2E1F">
        <w:rPr>
          <w:szCs w:val="20"/>
        </w:rPr>
        <w:t>ектор</w:t>
      </w:r>
      <w:r w:rsidRPr="00BA2E1F">
        <w:t>а</w:t>
      </w:r>
      <w:r w:rsidRPr="00BA2E1F">
        <w:rPr>
          <w:szCs w:val="20"/>
        </w:rPr>
        <w:t xml:space="preserve"> </w:t>
      </w:r>
      <w:r w:rsidRPr="00BA2E1F">
        <w:rPr>
          <w:szCs w:val="20"/>
        </w:rPr>
        <w:sym w:font="Symbol" w:char="F073"/>
      </w:r>
      <w:r w:rsidRPr="00BA2E1F">
        <w:t xml:space="preserve"> и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`</w:t>
      </w:r>
      <w:r w:rsidRPr="00BA2E1F">
        <w:t xml:space="preserve"> </w:t>
      </w:r>
      <w:r w:rsidRPr="00BA2E1F">
        <w:rPr>
          <w:szCs w:val="20"/>
        </w:rPr>
        <w:t>считаются</w:t>
      </w:r>
      <w:r w:rsidRPr="00BA2E1F">
        <w:t xml:space="preserve"> эквивалентными, если они определяют одни и те же пути, </w:t>
      </w:r>
      <w:r w:rsidR="00D5603D">
        <w:t>то есть</w:t>
      </w:r>
      <w:r w:rsidRPr="00BA2E1F">
        <w:t xml:space="preserve"> для каждого правила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abc</w:t>
      </w:r>
      <w:r w:rsidRPr="00BA2E1F">
        <w:t xml:space="preserve"> есть правило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`abc</w:t>
      </w:r>
      <w:r w:rsidRPr="00BA2E1F">
        <w:t xml:space="preserve"> и, наоборот, для каждого правила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`abc</w:t>
      </w:r>
      <w:r w:rsidRPr="00BA2E1F">
        <w:t xml:space="preserve"> есть правило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abc</w:t>
      </w:r>
      <w:r w:rsidRPr="00BA2E1F">
        <w:t xml:space="preserve">. В модели для множества всех векторов задаётся его разбиение на непересекающиеся подмножества, каждый из которых является подмножеством класса эквивалентных векторов. Каждому такому подмножеству ставится во взаимно-однозначное соответствие идентификатор пакета. Таким образом, каждому идентификатору соответствует множество путей, определяемых правилами коммутаторов, хотя разным идентификаторам может соответствовать одно и то же множество путей, если эти идентификаторы определяют подмножества векторов из одного и того же класса </w:t>
      </w:r>
      <w:r w:rsidRPr="00BA2E1F">
        <w:lastRenderedPageBreak/>
        <w:t xml:space="preserve">эквивалентных векторов. Если вектору </w:t>
      </w:r>
      <w:r w:rsidRPr="00BA2E1F">
        <w:rPr>
          <w:szCs w:val="20"/>
        </w:rPr>
        <w:sym w:font="Symbol" w:char="F073"/>
      </w:r>
      <w:r w:rsidRPr="00BA2E1F">
        <w:rPr>
          <w:szCs w:val="20"/>
        </w:rPr>
        <w:t xml:space="preserve"> соответствует идентификатор </w:t>
      </w:r>
      <w:r w:rsidRPr="004311B1">
        <w:rPr>
          <w:i/>
          <w:lang w:val="en-US"/>
        </w:rPr>
        <w:t>d</w:t>
      </w:r>
      <w:r w:rsidRPr="00BA2E1F">
        <w:rPr>
          <w:szCs w:val="20"/>
        </w:rPr>
        <w:t xml:space="preserve">, то вместо правила </w:t>
      </w:r>
      <w:r w:rsidRPr="00BA2E1F">
        <w:rPr>
          <w:szCs w:val="20"/>
        </w:rPr>
        <w:sym w:font="Symbol" w:char="F073"/>
      </w:r>
      <w:r w:rsidRPr="00BA2E1F">
        <w:rPr>
          <w:i/>
          <w:szCs w:val="20"/>
        </w:rPr>
        <w:t>abc</w:t>
      </w:r>
      <w:r w:rsidRPr="00BA2E1F">
        <w:rPr>
          <w:szCs w:val="20"/>
        </w:rPr>
        <w:t xml:space="preserve"> рассматривается правило </w:t>
      </w:r>
      <w:r w:rsidRPr="00BA2E1F">
        <w:rPr>
          <w:i/>
          <w:szCs w:val="20"/>
          <w:lang w:val="en-US"/>
        </w:rPr>
        <w:t>d</w:t>
      </w:r>
      <w:r w:rsidRPr="00BA2E1F">
        <w:rPr>
          <w:i/>
          <w:szCs w:val="20"/>
        </w:rPr>
        <w:t>abc</w:t>
      </w:r>
      <w:r w:rsidRPr="00BA2E1F">
        <w:rPr>
          <w:szCs w:val="20"/>
        </w:rPr>
        <w:t>.</w:t>
      </w:r>
      <w:r w:rsidRPr="00BA2E1F">
        <w:t xml:space="preserve"> В [6] показано, каким образом результаты по построению виртуальной сети можно распространить на реализацию конечного множества виртуальных сетей.</w:t>
      </w:r>
    </w:p>
    <w:p w14:paraId="5C1B6417" w14:textId="2775CCEC" w:rsidR="00890D1D" w:rsidRPr="00BA2E1F" w:rsidRDefault="00434C35" w:rsidP="00890D1D">
      <w:pPr>
        <w:pStyle w:val="ispTextmain"/>
        <w:rPr>
          <w:b/>
        </w:rPr>
      </w:pPr>
      <w:r w:rsidRPr="00BA2E1F">
        <w:t xml:space="preserve">Заданное множество </w:t>
      </w:r>
      <w:r w:rsidRPr="00BA2E1F">
        <w:rPr>
          <w:i/>
        </w:rPr>
        <w:t>P</w:t>
      </w:r>
      <w:r w:rsidRPr="00BA2E1F">
        <w:t xml:space="preserve"> полных путей однозначно определяет необходимый набор правил коммутаторов, порождающий все пути из </w:t>
      </w:r>
      <w:r w:rsidRPr="00BA2E1F">
        <w:rPr>
          <w:i/>
        </w:rPr>
        <w:t>P</w:t>
      </w:r>
      <w:r w:rsidRPr="00BA2E1F">
        <w:t xml:space="preserve">, однако при этом могут порождаться и новые пути, не принадлежащие </w:t>
      </w:r>
      <w:r w:rsidRPr="00BA2E1F">
        <w:rPr>
          <w:i/>
        </w:rPr>
        <w:t xml:space="preserve">P </w:t>
      </w:r>
      <w:r w:rsidRPr="00BA2E1F">
        <w:t>[4,5], которые не обязательно являются р</w:t>
      </w:r>
      <w:r>
        <w:t>ё</w:t>
      </w:r>
      <w:r w:rsidRPr="00BA2E1F">
        <w:t xml:space="preserve">берно-простыми, </w:t>
      </w:r>
      <w:r w:rsidR="00D5603D">
        <w:t>то есть</w:t>
      </w:r>
      <w:r w:rsidRPr="00BA2E1F">
        <w:t xml:space="preserve"> некоторые пакеты могут находиться в сети сколь угодно долго. В работах показано, что для точной реализации на </w:t>
      </w:r>
      <w:r>
        <w:t>плоскости</w:t>
      </w:r>
      <w:r w:rsidRPr="00BA2E1F">
        <w:t xml:space="preserve"> данных множество путей должно быть замкнутым по дугам.</w:t>
      </w:r>
    </w:p>
    <w:p w14:paraId="21DBB82C" w14:textId="45D3DAA9" w:rsidR="00890D1D" w:rsidRPr="00BA2E1F" w:rsidRDefault="00434C35" w:rsidP="00890D1D">
      <w:pPr>
        <w:pStyle w:val="ispTextmain"/>
      </w:pPr>
      <w:r w:rsidRPr="00BA2E1F">
        <w:rPr>
          <w:szCs w:val="20"/>
        </w:rPr>
        <w:t>Множество р</w:t>
      </w:r>
      <w:r>
        <w:rPr>
          <w:szCs w:val="20"/>
        </w:rPr>
        <w:t>ё</w:t>
      </w:r>
      <w:r w:rsidRPr="00BA2E1F">
        <w:rPr>
          <w:szCs w:val="20"/>
        </w:rPr>
        <w:t xml:space="preserve">берно-простых полных путей, </w:t>
      </w:r>
      <w:r w:rsidR="00D5603D">
        <w:rPr>
          <w:szCs w:val="20"/>
        </w:rPr>
        <w:t>то есть</w:t>
      </w:r>
      <w:r w:rsidRPr="00BA2E1F">
        <w:rPr>
          <w:szCs w:val="20"/>
        </w:rPr>
        <w:t xml:space="preserve"> путей между хостами на плоскости данных через коммутаторы, называется </w:t>
      </w:r>
      <w:r w:rsidRPr="00BA2E1F">
        <w:rPr>
          <w:i/>
          <w:szCs w:val="20"/>
        </w:rPr>
        <w:t>замкнутым по дугам</w:t>
      </w:r>
      <w:r w:rsidRPr="00BA2E1F">
        <w:rPr>
          <w:szCs w:val="20"/>
        </w:rPr>
        <w:t>, если для любых двух путей множества с различными начальными и конечными хостами выполняется следующее: если после слияния на некоторой дуге эти пути разделяются (после этой же или другой дуги), то все четыре пути должны принадлежать исходному множеству</w:t>
      </w:r>
      <w:r w:rsidRPr="00BA2E1F">
        <w:rPr>
          <w:i/>
          <w:szCs w:val="20"/>
        </w:rPr>
        <w:t xml:space="preserve"> </w:t>
      </w:r>
      <w:r w:rsidRPr="00BA2E1F">
        <w:rPr>
          <w:szCs w:val="20"/>
        </w:rPr>
        <w:t>[</w:t>
      </w:r>
      <w:r w:rsidRPr="00BA2E1F">
        <w:t>4,5</w:t>
      </w:r>
      <w:r w:rsidRPr="00BA2E1F">
        <w:rPr>
          <w:szCs w:val="20"/>
        </w:rPr>
        <w:t xml:space="preserve">]. Если множество </w:t>
      </w:r>
      <w:r w:rsidRPr="00BA2E1F">
        <w:rPr>
          <w:i/>
          <w:szCs w:val="20"/>
        </w:rPr>
        <w:t>P</w:t>
      </w:r>
      <w:r w:rsidRPr="00BA2E1F">
        <w:rPr>
          <w:szCs w:val="20"/>
        </w:rPr>
        <w:t xml:space="preserve"> полных р</w:t>
      </w:r>
      <w:r>
        <w:rPr>
          <w:szCs w:val="20"/>
        </w:rPr>
        <w:t>ё</w:t>
      </w:r>
      <w:r w:rsidRPr="00BA2E1F">
        <w:rPr>
          <w:szCs w:val="20"/>
        </w:rPr>
        <w:t xml:space="preserve">берно-простых путей замкнуто по дугам, то на плоскости данных дополнительных путей, а следовательно (для конечного </w:t>
      </w:r>
      <w:r w:rsidRPr="00BA2E1F">
        <w:rPr>
          <w:i/>
          <w:szCs w:val="20"/>
          <w:lang w:val="en-US"/>
        </w:rPr>
        <w:t>P</w:t>
      </w:r>
      <w:r w:rsidRPr="00BA2E1F">
        <w:rPr>
          <w:szCs w:val="20"/>
        </w:rPr>
        <w:t>) и зацикливаний, не появляется; в [</w:t>
      </w:r>
      <w:r w:rsidRPr="00BA2E1F">
        <w:t>3</w:t>
      </w:r>
      <w:r w:rsidRPr="00BA2E1F">
        <w:rPr>
          <w:szCs w:val="20"/>
        </w:rPr>
        <w:t>] предложен алгоритм проверки, является ли заданное множество путей замкнутым по дугам.</w:t>
      </w:r>
    </w:p>
    <w:p w14:paraId="05354675" w14:textId="5BA5BE86" w:rsidR="00890D1D" w:rsidRPr="00BA2E1F" w:rsidRDefault="00434C35" w:rsidP="00890D1D">
      <w:pPr>
        <w:pStyle w:val="ispTextmain"/>
        <w:rPr>
          <w:szCs w:val="20"/>
        </w:rPr>
      </w:pPr>
      <w:r w:rsidRPr="00BA2E1F">
        <w:rPr>
          <w:szCs w:val="20"/>
        </w:rPr>
        <w:t>Для уч</w:t>
      </w:r>
      <w:r>
        <w:rPr>
          <w:szCs w:val="20"/>
        </w:rPr>
        <w:t>ё</w:t>
      </w:r>
      <w:r w:rsidRPr="00BA2E1F">
        <w:rPr>
          <w:szCs w:val="20"/>
        </w:rPr>
        <w:t xml:space="preserve">та различных параметров при реализации виртуальных сетей и их корректировки в программно-конфигурируемых структурах плоскость данных моделируется взвешенным графом. Таким образом, мы полагаем, что задан граф связей, в котором каждому ребру приписано натуральное число </w:t>
      </w:r>
      <w:r w:rsidRPr="001E14AD">
        <w:rPr>
          <w:szCs w:val="20"/>
        </w:rPr>
        <w:t>(«</w:t>
      </w:r>
      <w:r w:rsidRPr="00BA2E1F">
        <w:rPr>
          <w:szCs w:val="20"/>
        </w:rPr>
        <w:t>вес</w:t>
      </w:r>
      <w:r w:rsidRPr="001E14AD">
        <w:rPr>
          <w:szCs w:val="20"/>
        </w:rPr>
        <w:t>»</w:t>
      </w:r>
      <w:r w:rsidRPr="00BA2E1F">
        <w:rPr>
          <w:szCs w:val="20"/>
        </w:rPr>
        <w:t xml:space="preserve"> ребра), т</w:t>
      </w:r>
      <w:r w:rsidR="00BB3FB8">
        <w:rPr>
          <w:szCs w:val="20"/>
        </w:rPr>
        <w:t xml:space="preserve">о </w:t>
      </w:r>
      <w:r w:rsidRPr="00BA2E1F">
        <w:rPr>
          <w:szCs w:val="20"/>
        </w:rPr>
        <w:t>е</w:t>
      </w:r>
      <w:r w:rsidR="00BB3FB8">
        <w:rPr>
          <w:szCs w:val="20"/>
        </w:rPr>
        <w:t>сть</w:t>
      </w:r>
      <w:r w:rsidRPr="00BA2E1F">
        <w:rPr>
          <w:szCs w:val="20"/>
        </w:rPr>
        <w:t xml:space="preserve"> граф является взвешенным. В работе исследуются параметры двух типов: «ресурс» и «стоимость». Для параметра типа «ресурс» </w:t>
      </w:r>
      <w:r w:rsidRPr="001E14AD">
        <w:rPr>
          <w:szCs w:val="20"/>
        </w:rPr>
        <w:t>под весом ребра понимается</w:t>
      </w:r>
      <w:r w:rsidRPr="00BA2E1F">
        <w:rPr>
          <w:szCs w:val="20"/>
        </w:rPr>
        <w:t xml:space="preserve"> его «ёмкость», и число путей, проходящих через ребро, не должно превышать ёмкость ребра. Для параметра типа «стоимость» </w:t>
      </w:r>
      <w:r w:rsidRPr="001E14AD">
        <w:rPr>
          <w:szCs w:val="20"/>
        </w:rPr>
        <w:t>под весом ребра понимается «цена» прохождения</w:t>
      </w:r>
      <w:r w:rsidRPr="00BA2E1F">
        <w:rPr>
          <w:szCs w:val="20"/>
        </w:rPr>
        <w:t xml:space="preserve"> пути </w:t>
      </w:r>
      <w:r w:rsidRPr="001E14AD">
        <w:rPr>
          <w:szCs w:val="20"/>
        </w:rPr>
        <w:t>через ребро, «цена» пути — это</w:t>
      </w:r>
      <w:r w:rsidRPr="00BA2E1F">
        <w:rPr>
          <w:szCs w:val="20"/>
        </w:rPr>
        <w:t xml:space="preserve"> сумма </w:t>
      </w:r>
      <w:r w:rsidRPr="001E14AD">
        <w:rPr>
          <w:szCs w:val="20"/>
        </w:rPr>
        <w:t>«цен» его</w:t>
      </w:r>
      <w:r w:rsidRPr="00BA2E1F">
        <w:rPr>
          <w:szCs w:val="20"/>
        </w:rPr>
        <w:t xml:space="preserve"> рёбер, и ставится задача минимизации </w:t>
      </w:r>
      <w:r w:rsidRPr="001E14AD">
        <w:rPr>
          <w:szCs w:val="20"/>
        </w:rPr>
        <w:t>суммарной «цены» путей, реализующих виртуальную сеть</w:t>
      </w:r>
      <w:r w:rsidRPr="00BA2E1F">
        <w:rPr>
          <w:szCs w:val="20"/>
        </w:rPr>
        <w:t>.</w:t>
      </w:r>
    </w:p>
    <w:p w14:paraId="67DC9B24" w14:textId="77777777" w:rsidR="00154EC9" w:rsidRDefault="00154EC9" w:rsidP="00E742A9">
      <w:pPr>
        <w:pStyle w:val="ispSubHeader-2level"/>
        <w:numPr>
          <w:ilvl w:val="0"/>
          <w:numId w:val="57"/>
        </w:numPr>
        <w:ind w:left="284" w:hanging="284"/>
      </w:pPr>
      <w:r w:rsidRPr="00154EC9">
        <w:t>Алгоритм</w:t>
      </w:r>
      <w:r w:rsidR="005D0D9A">
        <w:t xml:space="preserve"> </w:t>
      </w:r>
      <w:r w:rsidRPr="00154EC9">
        <w:t>корректировки</w:t>
      </w:r>
      <w:r w:rsidR="005D0D9A">
        <w:t xml:space="preserve"> </w:t>
      </w:r>
      <w:r w:rsidRPr="00154EC9">
        <w:t>виртуальной</w:t>
      </w:r>
      <w:r w:rsidR="005D0D9A">
        <w:t xml:space="preserve"> </w:t>
      </w:r>
      <w:r w:rsidRPr="00154EC9">
        <w:t>сети</w:t>
      </w:r>
      <w:r w:rsidR="005D0D9A">
        <w:t xml:space="preserve"> </w:t>
      </w:r>
      <w:r w:rsidRPr="00154EC9">
        <w:t>с</w:t>
      </w:r>
      <w:r w:rsidR="005D0D9A">
        <w:t xml:space="preserve"> </w:t>
      </w:r>
      <w:r w:rsidRPr="00154EC9">
        <w:t>уч</w:t>
      </w:r>
      <w:r w:rsidR="00917545">
        <w:t>ё</w:t>
      </w:r>
      <w:r w:rsidRPr="00154EC9">
        <w:t>том</w:t>
      </w:r>
      <w:r w:rsidR="005D0D9A">
        <w:t xml:space="preserve"> </w:t>
      </w:r>
      <w:r w:rsidRPr="00154EC9">
        <w:t>параметров</w:t>
      </w:r>
      <w:r w:rsidR="005D0D9A">
        <w:t xml:space="preserve"> </w:t>
      </w:r>
      <w:r w:rsidRPr="00154EC9">
        <w:t>типа</w:t>
      </w:r>
      <w:r w:rsidR="005D0D9A">
        <w:t xml:space="preserve"> </w:t>
      </w:r>
      <w:r w:rsidRPr="00154EC9">
        <w:t>«ресурс»</w:t>
      </w:r>
      <w:r w:rsidR="005D0D9A">
        <w:t xml:space="preserve"> </w:t>
      </w:r>
      <w:r w:rsidRPr="00154EC9">
        <w:t>при</w:t>
      </w:r>
      <w:r w:rsidR="005D0D9A">
        <w:t xml:space="preserve"> </w:t>
      </w:r>
      <w:r w:rsidRPr="00154EC9">
        <w:t>реализации</w:t>
      </w:r>
      <w:r w:rsidR="005D0D9A">
        <w:t xml:space="preserve"> </w:t>
      </w:r>
      <w:r w:rsidRPr="00154EC9">
        <w:t>на</w:t>
      </w:r>
      <w:r w:rsidR="005D0D9A">
        <w:t xml:space="preserve"> </w:t>
      </w:r>
      <w:r w:rsidRPr="00154EC9">
        <w:t>взвешенном</w:t>
      </w:r>
      <w:r w:rsidR="005D0D9A">
        <w:t xml:space="preserve"> </w:t>
      </w:r>
      <w:r w:rsidRPr="00154EC9">
        <w:t>графе</w:t>
      </w:r>
      <w:r w:rsidR="005D0D9A">
        <w:t xml:space="preserve"> </w:t>
      </w:r>
      <w:r w:rsidRPr="00154EC9">
        <w:t>плоскости</w:t>
      </w:r>
      <w:r w:rsidR="005D0D9A">
        <w:t xml:space="preserve"> </w:t>
      </w:r>
      <w:r w:rsidRPr="00154EC9">
        <w:t>данных</w:t>
      </w:r>
    </w:p>
    <w:p w14:paraId="1538AD77" w14:textId="74E6D56B" w:rsidR="00154EC9" w:rsidRPr="00BA2E1F" w:rsidRDefault="00917545" w:rsidP="00154EC9">
      <w:pPr>
        <w:pStyle w:val="ispTextmain"/>
      </w:pPr>
      <w:r w:rsidRPr="00BA2E1F">
        <w:t xml:space="preserve">В этом разделе мы полагаем, что во взвешенном графе связей каждому ребру приписан некоторый вес, соответствующий параметру типа «ресурс», значение которого равно натуральному числу. </w:t>
      </w:r>
      <w:r>
        <w:t>П</w:t>
      </w:r>
      <w:r w:rsidRPr="002C2F88">
        <w:t>ревышени</w:t>
      </w:r>
      <w:r>
        <w:t>е</w:t>
      </w:r>
      <w:r w:rsidRPr="002C2F88">
        <w:t xml:space="preserve"> </w:t>
      </w:r>
      <w:r>
        <w:t xml:space="preserve">допустимого </w:t>
      </w:r>
      <w:r w:rsidRPr="002C2F88">
        <w:t xml:space="preserve">числа путей, проходящих по ребру, может привести к потере пакетов или задержке при их отправке. </w:t>
      </w:r>
      <w:r w:rsidRPr="00BA2E1F">
        <w:t xml:space="preserve">Замкнутое по дугам множество путей </w:t>
      </w:r>
      <w:r w:rsidRPr="00BA2E1F">
        <w:rPr>
          <w:i/>
        </w:rPr>
        <w:t>Р</w:t>
      </w:r>
      <w:r w:rsidRPr="00BA2E1F">
        <w:t xml:space="preserve">, </w:t>
      </w:r>
      <w:r w:rsidR="00D5603D">
        <w:t>то есть</w:t>
      </w:r>
      <w:r w:rsidRPr="00BA2E1F">
        <w:t xml:space="preserve"> путей, не порождающих циклы в графе, называется </w:t>
      </w:r>
      <w:r w:rsidRPr="00BA2E1F">
        <w:rPr>
          <w:i/>
        </w:rPr>
        <w:t>ресурсно-допустимым</w:t>
      </w:r>
      <w:r w:rsidRPr="00BA2E1F">
        <w:t xml:space="preserve">, если число путей из </w:t>
      </w:r>
      <w:r w:rsidRPr="00BA2E1F">
        <w:rPr>
          <w:i/>
        </w:rPr>
        <w:t>Р</w:t>
      </w:r>
      <w:r w:rsidRPr="00BA2E1F">
        <w:t>, проходящих по каждому ребру</w:t>
      </w:r>
      <w:r>
        <w:t>,</w:t>
      </w:r>
      <w:r w:rsidRPr="00BA2E1F">
        <w:t xml:space="preserve"> не превышает вес ребра.</w:t>
      </w:r>
    </w:p>
    <w:p w14:paraId="3A636B99" w14:textId="45D4B17C" w:rsidR="00154EC9" w:rsidRPr="00070338" w:rsidRDefault="00917545" w:rsidP="00154EC9">
      <w:pPr>
        <w:pStyle w:val="ispTextmain"/>
      </w:pPr>
      <w:r w:rsidRPr="00BA2E1F">
        <w:t>Мы предлагаем осуществлять построение ресурсно-допустимого множества путей в два этапа. На первом этапе строится замкнутое по дугам множество р</w:t>
      </w:r>
      <w:r>
        <w:t>ё</w:t>
      </w:r>
      <w:r w:rsidRPr="00BA2E1F">
        <w:t xml:space="preserve">берно-простых путей, соединяющих требуемые пары хостов [5]. Если построенное </w:t>
      </w:r>
      <w:r>
        <w:t>множество</w:t>
      </w:r>
      <w:r w:rsidRPr="00BA2E1F">
        <w:t xml:space="preserve"> не является ресурсно-допустимым, то предлагается простой способ для изменения дуг пути</w:t>
      </w:r>
      <w:r w:rsidRPr="001E14AD">
        <w:t xml:space="preserve"> (рис.</w:t>
      </w:r>
      <w:r w:rsidR="00824C69" w:rsidRPr="00824C69">
        <w:t xml:space="preserve"> </w:t>
      </w:r>
      <w:r w:rsidRPr="001E14AD">
        <w:t>1),</w:t>
      </w:r>
      <w:r w:rsidRPr="00BA2E1F">
        <w:t xml:space="preserve"> используя р</w:t>
      </w:r>
      <w:r>
        <w:t>ё</w:t>
      </w:r>
      <w:r w:rsidRPr="00BA2E1F">
        <w:t xml:space="preserve">бра взвешенного графа связей, которые отсутствуют в путях </w:t>
      </w:r>
      <w:r w:rsidRPr="00BA2E1F">
        <w:rPr>
          <w:i/>
        </w:rPr>
        <w:t>P</w:t>
      </w:r>
      <w:r w:rsidRPr="00BA2E1F">
        <w:t xml:space="preserve"> (множество </w:t>
      </w:r>
      <w:r w:rsidRPr="00BA2E1F">
        <w:rPr>
          <w:i/>
        </w:rPr>
        <w:t>N</w:t>
      </w:r>
      <w:r w:rsidRPr="00BA2E1F">
        <w:t xml:space="preserve"> в алгоритме 1). Замена ребра происходит, если число путей, проходящих через ребро</w:t>
      </w:r>
      <w:r>
        <w:t>,</w:t>
      </w:r>
      <w:r w:rsidRPr="00BA2E1F">
        <w:t xml:space="preserve"> больше веса, сопоставленного ребру.</w:t>
      </w:r>
    </w:p>
    <w:p w14:paraId="13239D5C" w14:textId="77777777" w:rsidR="00273F06" w:rsidRPr="00070338" w:rsidRDefault="00273F06" w:rsidP="00154EC9">
      <w:pPr>
        <w:pStyle w:val="ispTextmain"/>
      </w:pPr>
    </w:p>
    <w:p w14:paraId="58587E8E" w14:textId="1DCA0FEE" w:rsidR="00273F06" w:rsidRDefault="00273F06" w:rsidP="00154EC9">
      <w:pPr>
        <w:pStyle w:val="ispTextmain"/>
      </w:pPr>
    </w:p>
    <w:p w14:paraId="6BD1EBE9" w14:textId="2274FE73" w:rsidR="00BB3FB8" w:rsidRDefault="00BB3FB8" w:rsidP="00154EC9">
      <w:pPr>
        <w:pStyle w:val="ispTextmain"/>
      </w:pPr>
    </w:p>
    <w:p w14:paraId="7D5233AE" w14:textId="55958A01" w:rsidR="00D5603D" w:rsidRDefault="00D5603D" w:rsidP="00154EC9">
      <w:pPr>
        <w:pStyle w:val="ispTextmain"/>
      </w:pPr>
    </w:p>
    <w:p w14:paraId="64DC2280" w14:textId="77777777" w:rsidR="00D5603D" w:rsidRPr="00070338" w:rsidRDefault="00D5603D" w:rsidP="00154EC9">
      <w:pPr>
        <w:pStyle w:val="ispTextmain"/>
      </w:pPr>
    </w:p>
    <w:p w14:paraId="19DED539" w14:textId="77777777" w:rsidR="00F72E69" w:rsidRDefault="00AC2B41" w:rsidP="00F72E69">
      <w:pPr>
        <w:pStyle w:val="ispTextmain"/>
        <w:jc w:val="center"/>
      </w:pPr>
      <w:r>
        <w:rPr>
          <w:noProof/>
        </w:rPr>
      </w:r>
      <w:r>
        <w:rPr>
          <w:noProof/>
        </w:rPr>
        <w:pict w14:anchorId="51C803DB">
          <v:group id="Полотно 392" o:spid="_x0000_s1027" editas="canvas" style="width:369.15pt;height:49.5pt;mso-position-horizontal-relative:char;mso-position-vertical-relative:line" coordsize="46882,6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6882;height:6280;visibility:visible">
              <v:fill o:detectmouseclick="t"/>
              <v:path o:connecttype="none"/>
            </v:shape>
            <v:group id="Группа 449" o:spid="_x0000_s1029" style="position:absolute;left:498;width:46013;height:5951" coordorigin="498" coordsize="46012,5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oval id="Овал 2" o:spid="_x0000_s1030" style="position:absolute;left:498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3MMA&#10;AADcAAAADwAAAGRycy9kb3ducmV2LnhtbERPz2vCMBS+D/wfwhO8zdROZeuMsk0Gghd1Y8Pbs3lr&#10;a5uXkmRa/3tzEDx+fL9ni8404kTOV5YVjIYJCOLc6ooLBd9fn4/PIHxA1thYJgUX8rCY9x5mmGl7&#10;5i2ddqEQMYR9hgrKENpMSp+XZNAPbUscuT/rDIYIXSG1w3MMN41Mk2QqDVYcG0ps6aOkvN79GwUv&#10;uk73x8kY63dacfr7c1iuN06pQb97ewURqAt38c290gqepnF+PB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3MMAAADcAAAADwAAAAAAAAAAAAAAAACYAgAAZHJzL2Rv&#10;d25yZXYueG1sUEsFBgAAAAAEAAQA9QAAAIgDAAAAAA==&#10;" filled="f" strok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31" type="#_x0000_t32" style="position:absolute;left:593;top:553;width:2521;height:1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V3YcYAAADcAAAADwAAAGRycy9kb3ducmV2LnhtbESPT2vCQBTE7wW/w/IEb3WjUpHUVaRg&#10;1YOCf2jr7Zl9JsHs25BdY/rtXUHwOMzMb5jxtDGFqKlyuWUFvW4EgjixOudUwWE/fx+BcB5ZY2GZ&#10;FPyTg+mk9TbGWNsbb6ne+VQECLsYFWTel7GULsnIoOvakjh4Z1sZ9EFWqdQV3gLcFLIfRUNpMOew&#10;kGFJXxkll93VKKj/fn43H8ceRYtvtzqtj3pu1lqpTruZfYLw1PhX+NleagWDYR8eZ8IR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1d2HGAAAA3AAAAA8AAAAAAAAA&#10;AAAAAAAAoQIAAGRycy9kb3ducmV2LnhtbFBLBQYAAAAABAAEAPkAAACUAwAAAAA=&#10;" strokecolor="black [3213]">
                <v:stroke endarrow="block" endarrowwidth="narrow"/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32" type="#_x0000_t13" style="position:absolute;left:16991;top:1539;width:2446;height:12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uqcQA&#10;AADcAAAADwAAAGRycy9kb3ducmV2LnhtbESPT2vCQBTE74V+h+UVvBSz0RaR1DUEUfDa+Ae8PbIv&#10;m9Ds25BdNX57t1DocZiZ3zCrfLSduNHgW8cKZkkKgrhyumWj4HjYTZcgfEDW2DkmBQ/ykK9fX1aY&#10;aXfnb7qVwYgIYZ+hgiaEPpPSVw1Z9InriaNXu8FiiHIwUg94j3DbyXmaLqTFluNCgz1tGqp+yqtV&#10;gLjbluP+VGN1uWjzfjClORdKTd7G4gtEoDH8h//ae63gY/EJv2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bqnEAAAA3AAAAA8AAAAAAAAAAAAAAAAAmAIAAGRycy9k&#10;b3ducmV2LnhtbFBLBQYAAAAABAAEAPUAAACJAwAAAAA=&#10;" adj="15998" fillcolor="#bfbfbf [24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026;top:7;width:1882;height:15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MJcMA&#10;AADcAAAADwAAAGRycy9kb3ducmV2LnhtbESPQWsCMRSE74X+h/AEb5pVsS1bo1RRkPYg1fb+2Lwm&#10;SzcvaxJ1/femIPQ4zMw3zGzRuUacKcTas4LRsABBXHlds1HwddgMXkDEhKyx8UwKrhRhMX98mGGp&#10;/YU/6bxPRmQIxxIV2JTaUspYWXIYh74lzt6PDw5TlsFIHfCS4a6R46J4kg5rzgsWW1pZqn73J6dA&#10;To/WLMP6+2hw+WHeV+6wmzql+r3u7RVEoi79h+/trVYweR7D35l8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0MJcMAAADcAAAADwAAAAAAAAAAAAAAAACYAgAAZHJzL2Rv&#10;d25yZXYueG1sUEsFBgAAAAAEAAQA9QAAAIgDAAAAAA==&#10;" filled="f" stroked="f" strokeweight=".5pt">
                <v:textbox style="mso-fit-shape-to-text:t" inset="0,0,2mm,0">
                  <w:txbxContent>
                    <w:p w14:paraId="75E3A7F8" w14:textId="77777777" w:rsidR="00F72E69" w:rsidRPr="003D584E" w:rsidRDefault="003D584E" w:rsidP="00F72E6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0373DB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oval id="Овал 393" o:spid="_x0000_s1034" style="position:absolute;left:498;top:36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djMYA&#10;AADcAAAADwAAAGRycy9kb3ducmV2LnhtbESPQWvCQBSE74X+h+UVequbRisaXUVbCoIXtdLi7Zl9&#10;Jmmyb8PuVuO/7wqFHoeZ+YaZzjvTiDM5X1lW8NxLQBDnVldcKNh/vD+NQPiArLGxTAqu5GE+u7+b&#10;Yqbthbd03oVCRAj7DBWUIbSZlD4vyaDv2ZY4eifrDIYoXSG1w0uEm0amSTKUBiuOCyW29FpSXu9+&#10;jIKxrtPD98sA6yWtOP36PL6tN06px4duMQERqAv/4b/2Sivoj/tw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TdjMYAAADcAAAADwAAAAAAAAAAAAAAAACYAgAAZHJz&#10;L2Rvd25yZXYueG1sUEsFBgAAAAAEAAQA9QAAAIsDAAAAAA==&#10;" filled="f" stroked="f"/>
              <v:shape id="Прямая со стрелкой 394" o:spid="_x0000_s1035" type="#_x0000_t32" style="position:absolute;left:822;top:2356;width:2292;height:12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lhB8QAAADcAAAADwAAAGRycy9kb3ducmV2LnhtbESP3WoCMRSE7wu+QzhCb4pmtau0q1G0&#10;0OKV+PcAh81xs7g5WZKoW5++KRR6OczMN8x82dlG3MiH2rGC0TADQVw6XXOl4HT8HLyBCBFZY+OY&#10;FHxTgOWi9zTHQrs77+l2iJVIEA4FKjAxtoWUoTRkMQxdS5y8s/MWY5K+ktrjPcFtI8dZNpUWa04L&#10;Blv6MFReDlerYOd9+8C4fXyV+WSzMvk6vJw7pZ773WoGIlIX/8N/7Y1W8Pqew++ZdAT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WEHxAAAANwAAAAPAAAAAAAAAAAA&#10;AAAAAKECAABkcnMvZG93bnJldi54bWxQSwUGAAAAAAQABAD5AAAAkgMAAAAA&#10;" strokecolor="black [3213]">
                <v:stroke endarrow="block" endarrowwidth="narrow"/>
              </v:shape>
              <v:oval id="Овал 3" o:spid="_x0000_s1036" style="position:absolute;left:3019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KSsMA&#10;AADcAAAADwAAAGRycy9kb3ducmV2LnhtbESPQYvCMBSE7wv+h/AEb2taBVeqUVTWxaNbBfH2bJ5t&#10;sXkpTdZ2/70RBI/DzHzDzJedqcSdGldaVhAPIxDEmdUl5wqOh+3nFITzyBory6TgnxwsF72POSba&#10;tvxL99TnIkDYJaig8L5OpHRZQQbd0NbEwbvaxqAPssmlbrANcFPJURRNpMGSw0KBNW0Kym7pn1Hw&#10;nX+t4/NpzHX2szvsbXtLT5dIqUG/W81AeOr8O/xq77SC8SS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4KSsMAAADcAAAADwAAAAAAAAAAAAAAAACYAgAAZHJzL2Rv&#10;d25yZXYueG1sUEsFBgAAAAAEAAQA9QAAAIgDAAAAAA==&#10;" fillcolor="#bfbfbf [2412]" strokecolor="black [3213]"/>
              <v:oval id="Овал 395" o:spid="_x0000_s1037" style="position:absolute;left:5540;top:18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8bsQA&#10;AADcAAAADwAAAGRycy9kb3ducmV2LnhtbESPQWvCQBSE74L/YXlCb7pR0dbUVVRa8dhGQbw9s69J&#10;MPs2ZLcm/ntXEDwOM/MNM1+2phRXql1hWcFwEIEgTq0uOFNw2H/3P0A4j6yxtEwKbuRgueh25hhr&#10;2/AvXROfiQBhF6OC3PsqltKlORl0A1sRB+/P1gZ9kHUmdY1NgJtSjqJoKg0WHBZyrGiTU3pJ/o2C&#10;r+x9PTwdx1yl293+xzaX5HiOlHrrtatPEJ5a/wo/2zutYDybwO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fG7EAAAA3AAAAA8AAAAAAAAAAAAAAAAAmAIAAGRycy9k&#10;b3ducmV2LnhtbFBLBQYAAAAABAAEAPUAAACJAwAAAAA=&#10;" fillcolor="#bfbfbf [2412]" strokecolor="black [3213]"/>
              <v:oval id="Овал 396" o:spid="_x0000_s1038" style="position:absolute;left:8061;top:18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+FMYA&#10;AADcAAAADwAAAGRycy9kb3ducmV2LnhtbESPQWvCQBSE7wX/w/IKvdVN01Y0uoq2FIRerIri7Zl9&#10;JjHZt2F3q+m/7xYKHoeZ+YaZzDrTiAs5X1lW8NRPQBDnVldcKNhuPh6HIHxA1thYJgU/5GE27d1N&#10;MNP2yl90WYdCRAj7DBWUIbSZlD4vyaDv25Y4eifrDIYoXSG1w2uEm0amSTKQBiuOCyW29FZSXq+/&#10;jYKRrtPD+fUF6wUtOd3vju+fK6fUw303H4MI1IVb+L+91AqeRwP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N+FMYAAADcAAAADwAAAAAAAAAAAAAAAACYAgAAZHJz&#10;L2Rvd25yZXYueG1sUEsFBgAAAAAEAAQA9QAAAIsDAAAAAA==&#10;" filled="f" stroked="f"/>
              <v:oval id="Овал 397" o:spid="_x0000_s1039" style="position:absolute;left:10582;top:18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bj8cA&#10;AADcAAAADwAAAGRycy9kb3ducmV2LnhtbESPQWvCQBSE70L/w/IKvemmaas1uoq2FAQvVovi7Zl9&#10;Jmmyb8PuVtN/3y0Uehxm5htmOu9MIy7kfGVZwf0gAUGcW11xoeBj99Z/BuEDssbGMin4Jg/z2U1v&#10;ipm2V36nyzYUIkLYZ6igDKHNpPR5SQb9wLbE0TtbZzBE6QqpHV4j3DQyTZKhNFhxXCixpZeS8nr7&#10;ZRSMdZ0eP58esV7SitPD/vS63jil7m67xQREoC78h//aK63gYTyC3zPx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/24/HAAAA3AAAAA8AAAAAAAAAAAAAAAAAmAIAAGRy&#10;cy9kb3ducmV2LnhtbFBLBQYAAAAABAAEAPUAAACMAwAAAAA=&#10;" filled="f" stroked="f"/>
              <v:oval id="Овал 398" o:spid="_x0000_s1040" style="position:absolute;left:13103;top:18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T8MAA&#10;AADcAAAADwAAAGRycy9kb3ducmV2LnhtbERPTYvCMBC9L/gfwgjeNFVhXatRVHTx6FZBvI3N2Bab&#10;SWmirf/eHIQ9Pt73fNmaUjypdoVlBcNBBII4tbrgTMHpuOv/gHAeWWNpmRS8yMFy0fmaY6xtw3/0&#10;THwmQgi7GBXk3lexlC7NyaAb2Io4cDdbG/QB1pnUNTYh3JRyFEXf0mDBoSHHijY5pffkYRRss8l6&#10;eDmPuUp/98eDbe7J+Rop1eu2qxkIT63/F3/ce61gPA1rw5l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HT8MAAAADcAAAADwAAAAAAAAAAAAAAAACYAgAAZHJzL2Rvd25y&#10;ZXYueG1sUEsFBgAAAAAEAAQA9QAAAIUDAAAAAA==&#10;" fillcolor="#bfbfbf [2412]" strokecolor="black [3213]"/>
              <v:oval id="Овал 401" o:spid="_x0000_s1041" style="position:absolute;left:15618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+gsUA&#10;AADcAAAADwAAAGRycy9kb3ducmV2LnhtbESPQWvCQBSE70L/w/IKvenGoGKjq1SLIHixWlq8vWZf&#10;kzTZt2F31fTfdwWhx2FmvmHmy8404kLOV5YVDAcJCOLc6ooLBe/HTX8KwgdkjY1lUvBLHpaLh94c&#10;M22v/EaXQyhEhLDPUEEZQptJ6fOSDPqBbYmj922dwRClK6R2eI1w08g0SSbSYMVxocSW1iXl9eFs&#10;FDzrOj39jEdYr2jL6efH1+tu75R6euxeZiACdeE/fG9vtYJRMoT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r6CxQAAANwAAAAPAAAAAAAAAAAAAAAAAJgCAABkcnMv&#10;ZG93bnJldi54bWxQSwUGAAAAAAQABAD1AAAAigMAAAAA&#10;" filled="f" stroked="f"/>
              <v:oval id="Овал 402" o:spid="_x0000_s1042" style="position:absolute;left:4586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g9cYA&#10;AADcAAAADwAAAGRycy9kb3ducmV2LnhtbESPT2vCQBTE74V+h+UVeqsbgy2auopaCkIv9Q+Kt9fs&#10;M4nJvg27W43f3i0UPA4z8xtmPO1MI87kfGVZQb+XgCDOra64ULDdfL4MQfiArLGxTAqu5GE6eXwY&#10;Y6bthVd0XodCRAj7DBWUIbSZlD4vyaDv2ZY4ekfrDIYoXSG1w0uEm0amSfImDVYcF0psaVFSXq9/&#10;jYKRrtPD6XWA9ZyWnO53Px9f306p56du9g4iUBfu4f/2UisYJCn8nY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g9cYAAADcAAAADwAAAAAAAAAAAAAAAACYAgAAZHJz&#10;L2Rvd25yZXYueG1sUEsFBgAAAAAEAAQA9QAAAIsDAAAAAA==&#10;" filled="f" stroked="f"/>
              <v:oval id="Овал 403" o:spid="_x0000_s1043" style="position:absolute;left:2066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FbsYA&#10;AADcAAAADwAAAGRycy9kb3ducmV2LnhtbESPT0vDQBTE74LfYXlCb3ZjTKXGboNahEIv/UfF2zP7&#10;TGKyb8Pu2sZv7xYKHoeZ+Q0zKwbTiSM531hWcDdOQBCXVjdcKdjv3m6nIHxA1thZJgW/5KGYX1/N&#10;MNf2xBs6bkMlIoR9jgrqEPpcSl/WZNCPbU8cvS/rDIYoXSW1w1OEm06mSfIgDTYcF2rs6bWmst3+&#10;GAWPuk0/vicZti+05PT98LlYrZ1So5vh+QlEoCH8hy/tpVaQJfdwPh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SFbsYAAADcAAAADwAAAAAAAAAAAAAAAACYAgAAZHJz&#10;L2Rvd25yZXYueG1sUEsFBgAAAAAEAAQA9QAAAIsDAAAAAA==&#10;" filled="f" stroked="f"/>
              <v:oval id="Овал 404" o:spid="_x0000_s1044" style="position:absolute;left:23180;top:1799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BF8QA&#10;AADcAAAADwAAAGRycy9kb3ducmV2LnhtbESPQWvCQBSE74L/YXmCt7prlSrRVWxpxWONgnh7Zp9J&#10;MPs2ZLcm/vtuoeBxmJlvmOW6s5W4U+NLxxrGIwWCOHOm5FzD8fD1MgfhA7LByjFpeJCH9arfW2Ji&#10;XMt7uqchFxHCPkENRQh1IqXPCrLoR64mjt7VNRZDlE0uTYNthNtKvir1Ji2WHBcKrOmjoOyW/lgN&#10;n/nsfXw+TbjOtrvDt2tv6emitB4Ous0CRKAuPMP/7Z3RMFV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gRfEAAAA3AAAAA8AAAAAAAAAAAAAAAAAmAIAAGRycy9k&#10;b3ducmV2LnhtbFBLBQYAAAAABAAEAPUAAACJAwAAAAA=&#10;" fillcolor="#bfbfbf [2412]" strokecolor="black [3213]"/>
              <v:oval id="Овал 405" o:spid="_x0000_s1045" style="position:absolute;left:25701;top:1799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kjMUA&#10;AADcAAAADwAAAGRycy9kb3ducmV2LnhtbESPQWvCQBSE7wX/w/KE3uqutVWJrmJFi0eNgnh7Zp9J&#10;MPs2ZLcm/ffdQqHHYWa+YebLzlbiQY0vHWsYDhQI4syZknMNp+P2ZQrCB2SDlWPS8E0elove0xwT&#10;41o+0CMNuYgQ9glqKEKoEyl9VpBFP3A1cfRurrEYomxyaRpsI9xW8lWpsbRYclwosKZ1Qdk9/bIa&#10;NvnkY3g5j7jOPnfHvWvv6fmqtH7ud6sZiEBd+A//tXdGw5t6h9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CSMxQAAANwAAAAPAAAAAAAAAAAAAAAAAJgCAABkcnMv&#10;ZG93bnJldi54bWxQSwUGAAAAAAQABAD1AAAAigMAAAAA&#10;" fillcolor="#bfbfbf [2412]" strokecolor="black [3213]"/>
              <v:oval id="Овал 407" o:spid="_x0000_s1046" style="position:absolute;left:28222;top:1806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DbcYA&#10;AADcAAAADwAAAGRycy9kb3ducmV2LnhtbESPT2vCQBTE70K/w/KE3szGYK2NrtI/FIReWhWLt2f2&#10;maTJvg27W02/fbcg9DjMzG+Yxao3rTiT87VlBeMkBUFcWF1zqWC3fR3NQPiArLG1TAp+yMNqeTNY&#10;YK7thT/ovAmliBD2OSqoQuhyKX1RkUGf2I44eifrDIYoXSm1w0uEm1ZmaTqVBmuOCxV29FxR0Wy+&#10;jYIH3WSHr7sJNk+05uxzf3x5e3dK3Q77xzmIQH34D1/ba61gk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+DbcYAAADcAAAADwAAAAAAAAAAAAAAAACYAgAAZHJz&#10;L2Rvd25yZXYueG1sUEsFBgAAAAAEAAQA9QAAAIsDAAAAAA==&#10;" filled="f" stroked="f"/>
              <v:oval id="Овал 408" o:spid="_x0000_s1047" style="position:absolute;left:30743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XH8MA&#10;AADcAAAADwAAAGRycy9kb3ducmV2LnhtbERPy2rCQBTdF/yH4RbcNZMGLTU6ig8EoZvWiuLuNnOb&#10;xGTuhJlR07/vLApdHs57tuhNK27kfG1ZwXOSgiAurK65VHD43D69gvABWWNrmRT8kIfFfPAww1zb&#10;O3/QbR9KEUPY56igCqHLpfRFRQZ9YjviyH1bZzBE6EqpHd5juGlllqYv0mDNsaHCjtYVFc3+ahRM&#10;dJOdL+MRNivacXY6fm3e3p1Sw8d+OQURqA//4j/3TisYpXFtPB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AXH8MAAADcAAAADwAAAAAAAAAAAAAAAACYAgAAZHJzL2Rv&#10;d25yZXYueG1sUEsFBgAAAAAEAAQA9QAAAIgDAAAAAA==&#10;" filled="f" stroked="f"/>
              <v:oval id="Овал 409" o:spid="_x0000_s1048" style="position:absolute;left:33264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uicUA&#10;AADcAAAADwAAAGRycy9kb3ducmV2LnhtbESPQWvCQBSE7wX/w/KE3uqutVSNrmJFi0eNgnh7Zp9J&#10;MPs2ZLcm/ffdQqHHYWa+YebLzlbiQY0vHWsYDhQI4syZknMNp+P2ZQLCB2SDlWPS8E0elove0xwT&#10;41o+0CMNuYgQ9glqKEKoEyl9VpBFP3A1cfRurrEYomxyaRpsI9xW8lWpd2mx5LhQYE3rgrJ7+mU1&#10;bPLxx/ByHnGdfe6Oe9fe0/NVaf3c71YzEIG68B/+a++Mhjc1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S6JxQAAANwAAAAPAAAAAAAAAAAAAAAAAJgCAABkcnMv&#10;ZG93bnJldi54bWxQSwUGAAAAAAQABAD1AAAAigMAAAAA&#10;" fillcolor="#bfbfbf [2412]" strokecolor="black [3213]"/>
              <v:oval id="Овал 410" o:spid="_x0000_s1049" style="position:absolute;left:35785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RycEA&#10;AADcAAAADwAAAGRycy9kb3ducmV2LnhtbERPTYvCMBC9C/6HMII3TauiS9couuyKR62C7G22Gdti&#10;MylN1tZ/bw6Cx8f7Xq47U4k7Na60rCAeRyCIM6tLzhWcTz+jDxDOI2usLJOCBzlYr/q9JSbatnyk&#10;e+pzEULYJaig8L5OpHRZQQbd2NbEgbvaxqAPsMmlbrAN4aaSkyiaS4Mlh4YCa/oqKLul/0bBd77Y&#10;xr+XKdfZbn862PaWXv4ipYaDbvMJwlPn3+KXe68VzOI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EcnBAAAA3AAAAA8AAAAAAAAAAAAAAAAAmAIAAGRycy9kb3du&#10;cmV2LnhtbFBLBQYAAAAABAAEAPUAAACGAwAAAAA=&#10;" fillcolor="#bfbfbf [2412]" strokecolor="black [3213]"/>
              <v:oval id="Овал 411" o:spid="_x0000_s1050" style="position:absolute;left:38306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oX8YA&#10;AADcAAAADwAAAGRycy9kb3ducmV2LnhtbESPQWvCQBSE7wX/w/KE3uomwZYaXUUtBaGX1ori7TX7&#10;msRk34bdrcZ/7xYKPQ4z8w0zW/SmFWdyvrasIB0lIIgLq2suFew+Xx+eQfiArLG1TAqu5GExH9zN&#10;MNf2wh903oZSRAj7HBVUIXS5lL6oyKAf2Y44et/WGQxRulJqh5cIN63MkuRJGqw5LlTY0bqiotn+&#10;GAUT3WTH0+MYmxVtODvsv17e3p1S98N+OQURqA//4b/2RisYpyn8no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MoX8YAAADcAAAADwAAAAAAAAAAAAAAAACYAgAAZHJz&#10;L2Rvd25yZXYueG1sUEsFBgAAAAAEAAQA9QAAAIsDAAAAAA==&#10;" filled="f" stroked="f"/>
              <v:oval id="Овал 416" o:spid="_x0000_s1051" style="position:absolute;left:40821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wK8YA&#10;AADcAAAADwAAAGRycy9kb3ducmV2LnhtbESPT2vCQBTE74V+h+UJ3urGYKVGV2kVQeil/kHx9sw+&#10;kzTZt2F3q+m37xYKPQ4z8xtmtuhMI27kfGVZwXCQgCDOra64UHDYr59eQPiArLGxTAq+ycNi/vgw&#10;w0zbO2/ptguFiBD2GSooQ2gzKX1ekkE/sC1x9K7WGQxRukJqh/cIN41Mk2QsDVYcF0psaVlSXu++&#10;jIKJrtPz5/MI6zfacHo6XlbvH06pfq97nYII1IX/8F97oxWMhm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qwK8YAAADcAAAADwAAAAAAAAAAAAAAAACYAgAAZHJz&#10;L2Rvd25yZXYueG1sUEsFBgAAAAAEAAQA9QAAAIsDAAAAAA==&#10;" filled="f" stroked="f"/>
              <v:oval id="Овал 417" o:spid="_x0000_s1052" style="position:absolute;left:43342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JvcQA&#10;AADcAAAADwAAAGRycy9kb3ducmV2LnhtbESPQWvCQBSE70L/w/IEb7pJlSrRVVpR8WhjQbw9s88k&#10;mH0bsqtJ/31XKHgcZuYbZrHqTCUe1LjSsoJ4FIEgzqwuOVfwc9wOZyCcR9ZYWSYFv+RgtXzrLTDR&#10;tuVveqQ+FwHCLkEFhfd1IqXLCjLoRrYmDt7VNgZ9kE0udYNtgJtKvkfRhzRYclgosKZ1QdktvRsF&#10;m3z6FZ9PY66z3f54sO0tPV0ipQb97nMOwlPnX+H/9l4rmMRTeJ4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ib3EAAAA3AAAAA8AAAAAAAAAAAAAAAAAmAIAAGRycy9k&#10;b3ducmV2LnhtbFBLBQYAAAAABAAEAPUAAACJAwAAAAA=&#10;" fillcolor="#bfbfbf [2412]" strokecolor="black [3213]"/>
              <v:shape id="_x0000_s1053" type="#_x0000_t202" style="position:absolute;left:5490;top:7;width:1882;height:15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2kcMA&#10;AADcAAAADwAAAGRycy9kb3ducmV2LnhtbESPQWsCMRSE74X+h/AKvWlW0WK3RlFRkPYgant/bF6T&#10;pZuXNUl1/femIPQ4zMw3zHTeuUacKcTas4JBvwBBXHlds1Hwedz0JiBiQtbYeCYFV4ownz0+TLHU&#10;/sJ7Oh+SERnCsUQFNqW2lDJWlhzGvm+Js/ftg8OUZTBSB7xkuGvksChepMOa84LFllaWqp/Dr1Mg&#10;xydrlmH9dTK4/DDvK3fcjZ1Sz0/d4g1Eoi79h+/trVYwGrzC35l8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2kcMAAADcAAAADwAAAAAAAAAAAAAAAACYAgAAZHJzL2Rv&#10;d25yZXYueG1sUEsFBgAAAAAEAAQA9QAAAIgDAAAAAA==&#10;" filled="f" stroked="f" strokeweight=".5pt">
                <v:textbox style="mso-fit-shape-to-text:t" inset="0,0,2mm,0">
                  <w:txbxContent>
                    <w:p w14:paraId="279CAD1F" w14:textId="77777777" w:rsidR="000373DB" w:rsidRDefault="000373DB" w:rsidP="000373DB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0373DB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Прямая со стрелкой 420" o:spid="_x0000_s1054" type="#_x0000_t32" style="position:absolute;left:3667;top:2124;width:1873;height: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djhsAAAADcAAAADwAAAGRycy9kb3ducmV2LnhtbERPzYrCMBC+C/sOYRa8iKZKFekaRRcU&#10;T6LuPsDQjE3ZZlKSrFaf3hwEjx/f/2LV2UZcyYfasYLxKANBXDpdc6Xg92c7nIMIEVlj45gU3CnA&#10;avnRW2Ch3Y1PdD3HSqQQDgUqMDG2hZShNGQxjFxLnLiL8xZjgr6S2uMthdtGTrJsJi3WnBoMtvRt&#10;qPw7/1sFR+/bB8bDY1fm0/3a5JswuHRK9T+79ReISF18i1/uvVaQT9L8dCYdAb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XY4bAAAAA3AAAAA8AAAAAAAAAAAAAAAAA&#10;oQIAAGRycy9kb3ducmV2LnhtbFBLBQYAAAAABAAEAPkAAACOAwAAAAA=&#10;" strokecolor="black [3213]">
                <v:stroke endarrow="block" endarrowwidth="narrow"/>
              </v:shape>
              <v:shape id="Прямая со стрелкой 421" o:spid="_x0000_s1055" type="#_x0000_t32" style="position:absolute;left:6188;top:2124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eds8cAAADcAAAADwAAAGRycy9kb3ducmV2LnhtbESPT2vCQBTE70K/w/IKvekmoZUSXYMU&#10;bO3Bglb8c3tmn0lo9m3IrjH99t2C4HGYmd8w06w3teiodZVlBfEoAkGcW11xoWD7vRi+gnAeWWNt&#10;mRT8koNs9jCYYqrtldfUbXwhAoRdigpK75tUSpeXZNCNbEMcvLNtDfog20LqFq8BbmqZRNFYGqw4&#10;LJTY0FtJ+c/mYhR0h93+6+UYU/Tx7j5Pq6NemJVW6umxn09AeOr9PXxrL7WC5ySG/zPhCM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552zxwAAANwAAAAPAAAAAAAA&#10;AAAAAAAAAKECAABkcnMvZG93bnJldi54bWxQSwUGAAAAAAQABAD5AAAAlQMAAAAA&#10;" strokecolor="black [3213]">
                <v:stroke endarrow="block" endarrowwidth="narrow"/>
              </v:shape>
              <v:shape id="_x0000_s1056" type="#_x0000_t202" style="position:absolute;left:9007;top:1011;width:2143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PScUA&#10;AADcAAAADwAAAGRycy9kb3ducmV2LnhtbESPQWvCQBSE7wX/w/IEb3VjLKVGVxGhUNJLG/Xg7ZF9&#10;ZoPZtyG7muiv7xYKPQ4z8w2z2gy2ETfqfO1YwWyagCAuna65UnDYvz+/gfABWWPjmBTcycNmPXpa&#10;YaZdz990K0IlIoR9hgpMCG0mpS8NWfRT1xJH7+w6iyHKrpK6wz7CbSPTJHmVFmuOCwZb2hkqL8XV&#10;KjgW5kr5PD+7z6989lh4fer3QanJeNguQQQawn/4r/2hFbyk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09JxQAAANwAAAAPAAAAAAAAAAAAAAAAAJgCAABkcnMv&#10;ZG93bnJldi54bWxQSwUGAAAAAAQABAD1AAAAigMAAAAA&#10;" filled="f" stroked="f" strokeweight=".5pt">
                <v:textbox style="mso-fit-shape-to-text:t" inset="0,0,2mm,0">
                  <w:txbxContent>
                    <w:p w14:paraId="5CB30C49" w14:textId="77777777" w:rsidR="003B49DB" w:rsidRPr="003B49DB" w:rsidRDefault="003B49DB" w:rsidP="003B49DB">
                      <w:pPr>
                        <w:pStyle w:val="afff5"/>
                        <w:spacing w:before="0" w:after="0"/>
                        <w:jc w:val="both"/>
                        <w:rPr>
                          <w:b/>
                        </w:rPr>
                      </w:pPr>
                      <w:r w:rsidRPr="003B49DB">
                        <w:rPr>
                          <w:rFonts w:eastAsia="Calibri"/>
                          <w:b/>
                          <w:iCs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</v:shape>
              <v:shape id="Прямая со стрелкой 423" o:spid="_x0000_s1057" type="#_x0000_t32" style="position:absolute;left:11230;top:2124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mX8cAAADcAAAADwAAAGRycy9kb3ducmV2LnhtbESPW2vCQBSE3wv+h+UIvtVNtBaJrqEU&#10;7OVBoSpe3o7ZYxKaPRuy25j++25B8HGYmW+YedqZSrTUuNKygngYgSDOrC45V7DbLh+nIJxH1lhZ&#10;JgW/5CBd9B7mmGh75S9qNz4XAcIuQQWF93UipcsKMuiGtiYO3sU2Bn2QTS51g9cAN5UcRdGzNFhy&#10;WCiwpteCsu/Nj1HQHveH9eQUU/T+5j7Pq5NempVWatDvXmYgPHX+Hr61P7SCp9EY/s+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eaZfxwAAANwAAAAPAAAAAAAA&#10;AAAAAAAAAKECAABkcnMvZG93bnJldi54bWxQSwUGAAAAAAQABAD5AAAAlQMAAAAA&#10;" strokecolor="black [3213]">
                <v:stroke endarrow="block" endarrowwidth="narrow"/>
              </v:shape>
              <v:shape id="_x0000_s1058" type="#_x0000_t202" style="position:absolute;left:13036;top:59;width:1882;height:15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TssMA&#10;AADcAAAADwAAAGRycy9kb3ducmV2LnhtbESPQWsCMRSE74L/ITzBm2YrKmVrlCoKpR6K2t4fm9dk&#10;6eZlTaJu/30jFDwOM/MNs1h1rhFXCrH2rOBpXIAgrryu2Sj4PO1GzyBiQtbYeCYFvxRhtez3Flhq&#10;f+MDXY/JiAzhWKICm1JbShkrSw7j2LfE2fv2wWHKMhipA94y3DVyUhRz6bDmvGCxpY2l6ud4cQrk&#10;7GzNOmy/zgbXe/O+caePmVNqOOheX0Ak6tIj/N9+0wqmkyncz+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HTssMAAADcAAAADwAAAAAAAAAAAAAAAACYAgAAZHJzL2Rv&#10;d25yZXYueG1sUEsFBgAAAAAEAAQA9QAAAIgDAAAAAA==&#10;" filled="f" stroked="f" strokeweight=".5pt">
                <v:textbox style="mso-fit-shape-to-text:t" inset="0,0,2mm,0">
                  <w:txbxContent>
                    <w:p w14:paraId="6BC31432" w14:textId="77777777" w:rsidR="003B49DB" w:rsidRPr="003B49DB" w:rsidRDefault="003B49DB" w:rsidP="003B49DB">
                      <w:pPr>
                        <w:pStyle w:val="afff5"/>
                        <w:spacing w:before="0" w:after="0"/>
                        <w:jc w:val="both"/>
                      </w:pPr>
                      <w:r w:rsidRPr="003B49DB"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3B49DB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oval id="Овал 425" o:spid="_x0000_s1059" style="position:absolute;left:15618;top:36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k4cYA&#10;AADcAAAADwAAAGRycy9kb3ducmV2LnhtbESPT2vCQBTE74V+h+UVvNVNg4pGV2kVQeil/kHx9pp9&#10;TdJk34bdrabfvlsQPA4z8xtmtuhMIy7kfGVZwUs/AUGcW11xoeCwXz+PQfiArLGxTAp+ycNi/vgw&#10;w0zbK2/psguFiBD2GSooQ2gzKX1ekkHfty1x9L6sMxiidIXUDq8RbhqZJslIGqw4LpTY0rKkvN79&#10;GAUTXafn7+EA6zfacHo6fq7eP5xSvafudQoiUBfu4Vt7oxUM0i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Tk4cYAAADcAAAADwAAAAAAAAAAAAAAAACYAgAAZHJz&#10;L2Rvd25yZXYueG1sUEsFBgAAAAAEAAQA9QAAAIsDAAAAAA==&#10;" filled="f" stroked="f"/>
              <v:shape id="Прямая со стрелкой 426" o:spid="_x0000_s1060" type="#_x0000_t32" style="position:absolute;left:13656;top:648;width:2286;height:124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eacMAAADcAAAADwAAAGRycy9kb3ducmV2LnhtbESP0WoCMRRE3wv+Q7iCL0WzylZkNYoK&#10;Fp+ktX7AZXPdLG5uliTq6tc3QqGPw8ycYRarzjbiRj7UjhWMRxkI4tLpmisFp5/dcAYiRGSNjWNS&#10;8KAAq2XvbYGFdnf+ptsxViJBOBSowMTYFlKG0pDFMHItcfLOzluMSfpKao/3BLeNnGTZVFqsOS0Y&#10;bGlrqLwcr1bBl/ftE+Ph+VnmH/u1yTfh/dwpNeh36zmISF38D/+191pBPpnC6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yXmnDAAAA3AAAAA8AAAAAAAAAAAAA&#10;AAAAoQIAAGRycy9kb3ducmV2LnhtbFBLBQYAAAAABAAEAPkAAACRAwAAAAA=&#10;" strokecolor="black [3213]">
                <v:stroke endarrow="block" endarrowwidth="narrow"/>
              </v:shape>
              <v:shape id="Прямая со стрелкой 427" o:spid="_x0000_s1061" type="#_x0000_t32" style="position:absolute;left:13656;top:2353;width:2286;height:12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KgXMcAAADcAAAADwAAAGRycy9kb3ducmV2LnhtbESPW2vCQBSE3wv+h+UIvtVNxFqJrqEU&#10;7OVBoSpe3o7ZYxKaPRuy25j++25B8HGYmW+YedqZSrTUuNKygngYgSDOrC45V7DbLh+nIJxH1lhZ&#10;JgW/5CBd9B7mmGh75S9qNz4XAcIuQQWF93UipcsKMuiGtiYO3sU2Bn2QTS51g9cAN5UcRdFEGiw5&#10;LBRY02tB2ffmxyhoj/vD+ukUU/T+5j7Pq5NempVWatDvXmYgPHX+Hr61P7SC8egZ/s+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QqBcxwAAANwAAAAPAAAAAAAA&#10;AAAAAAAAAKECAABkcnMvZG93bnJldi54bWxQSwUGAAAAAAQABAD5AAAAlQMAAAAA&#10;" strokecolor="black [3213]">
                <v:stroke endarrow="block" endarrowwidth="narrow"/>
              </v:shape>
              <v:oval id="Овал 428" o:spid="_x0000_s1062" style="position:absolute;left:20658;top:3600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Lf8MA&#10;AADcAAAADwAAAGRycy9kb3ducmV2LnhtbERPy2rCQBTdF/oPwxW6ayYGLTZ1FB8UBDetFqW7a+aa&#10;pMncCTOjxr/vLApdHs57Ou9NK67kfG1ZwTBJQRAXVtdcKvjavz9PQPiArLG1TAru5GE+e3yYYq7t&#10;jT/puguliCHsc1RQhdDlUvqiIoM+sR1x5M7WGQwRulJqh7cYblqZpemLNFhzbKiwo1VFRbO7GAWv&#10;usm+f8YjbJa04ex4OK23H06pp0G/eAMRqA//4j/3RisYZXFtPBOP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Lf8MAAADcAAAADwAAAAAAAAAAAAAAAACYAgAAZHJzL2Rv&#10;d25yZXYueG1sUEsFBgAAAAAEAAQA9QAAAIgDAAAAAA==&#10;" filled="f" stroked="f"/>
              <v:shape id="Прямая со стрелкой 429" o:spid="_x0000_s1063" type="#_x0000_t32" style="position:absolute;left:20984;top:648;width:2291;height:12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RtccAAADcAAAADwAAAGRycy9kb3ducmV2LnhtbESPW2vCQBSE3wv+h+UIvtVNxEqNrqEU&#10;7OVBoSpe3o7ZYxKaPRuy25j++25B8HGYmW+YedqZSrTUuNKygngYgSDOrC45V7DbLh+fQTiPrLGy&#10;TAp+yUG66D3MMdH2yl/UbnwuAoRdggoK7+tESpcVZNANbU0cvIttDPogm1zqBq8Bbio5iqKJNFhy&#10;WCiwpteCsu/Nj1HQHveH9dMppuj9zX2eVye9NCut1KDfvcxAeOr8PXxrf2gF49EU/s+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kZG1xwAAANwAAAAPAAAAAAAA&#10;AAAAAAAAAKECAABkcnMvZG93bnJldi54bWxQSwUGAAAAAAQABAD5AAAAlQMAAAAA&#10;" strokecolor="black [3213]">
                <v:stroke endarrow="block" endarrowwidth="narrow"/>
              </v:shape>
              <v:shape id="Прямая со стрелкой 430" o:spid="_x0000_s1064" type="#_x0000_t32" style="position:absolute;left:20982;top:2353;width:2293;height:12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1W8EAAADcAAAADwAAAGRycy9kb3ducmV2LnhtbERP3WrCMBS+F3yHcITdyEzd6pCuqejA&#10;4dXw7wEOzbEpa05Kkmn16ZeLwS4/vv9yNdhOXMmH1rGC+SwDQVw73XKj4HzaPi9BhIissXNMCu4U&#10;YFWNRyUW2t34QNdjbEQK4VCgAhNjX0gZakMWw8z1xIm7OG8xJugbqT3eUrjt5EuWvUmLLacGgz19&#10;GKq/jz9Wwd77/oHx6/FZ54vd2uSbML0MSj1NhvU7iEhD/Bf/uXdaQf6a5qcz6QjI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vVbwQAAANwAAAAPAAAAAAAAAAAAAAAA&#10;AKECAABkcnMvZG93bnJldi54bWxQSwUGAAAAAAQABAD5AAAAjwMAAAAA&#10;" strokecolor="black [3213]">
                <v:stroke endarrow="block" endarrowwidth="narrow"/>
              </v:shape>
              <v:shape id="Прямая со стрелкой 431" o:spid="_x0000_s1065" type="#_x0000_t32" style="position:absolute;left:23828;top:2123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4LbscAAADcAAAADwAAAGRycy9kb3ducmV2LnhtbESPW2vCQBSE34X+h+UIfTOb2AsSXaUI&#10;avug4AVb347ZYxLMng3ZNab/vlso9HGYmW+YyawzlWipcaVlBUkUgyDOrC45V3DYLwYjEM4ja6ws&#10;k4JvcjCbPvQmmGp75y21O5+LAGGXooLC+zqV0mUFGXSRrYmDd7GNQR9kk0vd4D3ATSWHcfwqDZYc&#10;FgqsaV5Qdt3djIL26/i5eTklFK+W7uO8PumFWWulHvvd2xiEp87/h//a71rB81MCv2fCEZD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gtuxwAAANwAAAAPAAAAAAAA&#10;AAAAAAAAAKECAABkcnMvZG93bnJldi54bWxQSwUGAAAAAAQABAD5AAAAlQMAAAAA&#10;" strokecolor="black [3213]">
                <v:stroke endarrow="block" endarrowwidth="narrow"/>
              </v:shape>
              <v:shape id="Прямая со стрелкой 432" o:spid="_x0000_s1066" type="#_x0000_t32" style="position:absolute;left:26349;top:2123;width:1873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yVGccAAADcAAAADwAAAGRycy9kb3ducmV2LnhtbESPW2vCQBSE3wv+h+UIvtVNtBaJrqEU&#10;7OVBoSpe3o7ZYxKaPRuy25j++25B8HGYmW+YedqZSrTUuNKygngYgSDOrC45V7DbLh+nIJxH1lhZ&#10;JgW/5CBd9B7mmGh75S9qNz4XAcIuQQWF93UipcsKMuiGtiYO3sU2Bn2QTS51g9cAN5UcRdGzNFhy&#10;WCiwpteCsu/Nj1HQHveH9eQUU/T+5j7Pq5NempVWatDvXmYgPHX+Hr61P7SCp/EI/s+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7JUZxwAAANwAAAAPAAAAAAAA&#10;AAAAAAAAAKECAABkcnMvZG93bnJldi54bWxQSwUGAAAAAAQABAD5AAAAlQMAAAAA&#10;" strokecolor="black [3213]">
                <v:stroke endarrow="block" endarrowwidth="narrow"/>
              </v:shape>
              <v:shape id="Прямая со стрелкой 433" o:spid="_x0000_s1067" type="#_x0000_t32" style="position:absolute;left:31391;top:2127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AwgscAAADcAAAADwAAAGRycy9kb3ducmV2LnhtbESPT2vCQBTE74V+h+UVequb1CoSXYMU&#10;rPagoBX/3F6zr0kw+zZk15h+e7cg9DjMzG+YSdqZSrTUuNKygrgXgSDOrC45V7D7mr+MQDiPrLGy&#10;TAp+yUE6fXyYYKLtlTfUbn0uAoRdggoK7+tESpcVZND1bE0cvB/bGPRBNrnUDV4D3FTyNYqG0mDJ&#10;YaHAmt4Lys7bi1HQHveH9eAUU7T4cJ/fq5Oem5VW6vmpm41BeOr8f/jeXmoFb/0+/J0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oDCCxwAAANwAAAAPAAAAAAAA&#10;AAAAAAAAAKECAABkcnMvZG93bnJldi54bWxQSwUGAAAAAAQABAD5AAAAlQMAAAAA&#10;" strokecolor="black [3213]">
                <v:stroke endarrow="block" endarrowwidth="narrow"/>
              </v:shape>
              <v:shape id="Прямая со стрелкой 434" o:spid="_x0000_s1068" type="#_x0000_t32" style="position:absolute;left:33912;top:2127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o9sYAAADcAAAADwAAAGRycy9kb3ducmV2LnhtbESPT2vCQBTE7wW/w/IEb3Xjn0qJriKC&#10;2h4U1NLq7Zl9JsHs25Ddxvjtu0LB4zAzv2Ems8YUoqbK5ZYV9LoRCOLE6pxTBV+H5es7COeRNRaW&#10;ScGdHMymrZcJxtreeEf13qciQNjFqCDzvoyldElGBl3XlsTBu9jKoA+ySqWu8BbgppD9KBpJgzmH&#10;hQxLWmSUXPe/RkF9/P7Zvp16FK1X7vO8Oeml2WilOu1mPgbhqfHP8H/7QysYDobwOBOO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JqPbGAAAA3AAAAA8AAAAAAAAA&#10;AAAAAAAAoQIAAGRycy9kb3ducmV2LnhtbFBLBQYAAAAABAAEAPkAAACUAwAAAAA=&#10;" strokecolor="black [3213]">
                <v:stroke endarrow="block" endarrowwidth="narrow"/>
              </v:shape>
              <v:shape id="Прямая со стрелкой 435" o:spid="_x0000_s1069" type="#_x0000_t32" style="position:absolute;left:36433;top:2127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NbcYAAADcAAAADwAAAGRycy9kb3ducmV2LnhtbESPQWvCQBSE7wX/w/IEb3WjVinRVURQ&#10;60FBLa3entlnEsy+DdltTP99Vyh4HGbmG2Yya0whaqpcbllBrxuBIE6szjlV8Hlcvr6DcB5ZY2GZ&#10;FPySg9m09TLBWNs776k++FQECLsYFWTel7GULsnIoOvakjh4V1sZ9EFWqdQV3gPcFLIfRSNpMOew&#10;kGFJi4yS2+HHKKhPX9+74blH0XrlNpftWS/NVivVaTfzMQhPjX+G/9sfWsHbYAiPM+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FDW3GAAAA3AAAAA8AAAAAAAAA&#10;AAAAAAAAoQIAAGRycy9kb3ducmV2LnhtbFBLBQYAAAAABAAEAPkAAACUAwAAAAA=&#10;" strokecolor="black [3213]">
                <v:stroke endarrow="block" endarrowwidth="narrow"/>
              </v:shape>
              <v:shape id="Прямая со стрелкой 436" o:spid="_x0000_s1070" type="#_x0000_t32" style="position:absolute;left:41469;top:2127;width:18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eTGsYAAADcAAAADwAAAGRycy9kb3ducmV2LnhtbESPQWvCQBSE7wX/w/IEb3WjtlKiq4ig&#10;1oOCWlq9PbPPJJh9G7LbmP77riB4HGbmG2Y8bUwhaqpcbllBrxuBIE6szjlV8HVYvH6AcB5ZY2GZ&#10;FPyRg+mk9TLGWNsb76je+1QECLsYFWTel7GULsnIoOvakjh4F1sZ9EFWqdQV3gLcFLIfRUNpMOew&#10;kGFJ84yS6/7XKKiP3z/b91OPotXSrc+bk16YjVaq025mIxCeGv8MP9qfWsHbYAj3M+EIy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XkxrGAAAA3AAAAA8AAAAAAAAA&#10;AAAAAAAAoQIAAGRycy9kb3ducmV2LnhtbFBLBQYAAAAABAAEAPkAAACUAwAAAAA=&#10;" strokecolor="black [3213]">
                <v:stroke endarrow="block" endarrowwidth="narrow"/>
              </v:shape>
              <v:oval id="Овал 437" o:spid="_x0000_s1071" style="position:absolute;left:45863;top:3599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J0McA&#10;AADcAAAADwAAAGRycy9kb3ducmV2LnhtbESPT0/CQBTE7yZ8h80j8SZbCwJWFiIaExIu/AvE27P7&#10;bGu7b5vdFeq3d01MOE5m5jeZ2aIzjTiT85VlBfeDBARxbnXFhYLD/u1uCsIHZI2NZVLwQx4W897N&#10;DDNtL7yl8y4UIkLYZ6igDKHNpPR5SQb9wLbE0fu0zmCI0hVSO7xEuGlkmiRjabDiuFBiSy8l5fXu&#10;2yh41HX6/vUwwnpJK05Px4/X9cYpddvvnp9ABOrCNfzfXmkFo+E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SdDHAAAA3AAAAA8AAAAAAAAAAAAAAAAAmAIAAGRy&#10;cy9kb3ducmV2LnhtbFBLBQYAAAAABAAEAPUAAACMAwAAAAA=&#10;" filled="f" stroked="f"/>
              <v:shape id="Прямая со стрелкой 438" o:spid="_x0000_s1072" type="#_x0000_t32" style="position:absolute;left:43895;top:648;width:2292;height:12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5XcEAAADcAAAADwAAAGRycy9kb3ducmV2LnhtbERP3WrCMBS+F3yHcITdyEzd6pCuqejA&#10;4dXw7wEOzbEpa05Kkmn16ZeLwS4/vv9yNdhOXMmH1rGC+SwDQVw73XKj4HzaPi9BhIissXNMCu4U&#10;YFWNRyUW2t34QNdjbEQK4VCgAhNjX0gZakMWw8z1xIm7OG8xJugbqT3eUrjt5EuWvUmLLacGgz19&#10;GKq/jz9Wwd77/oHx6/FZ54vd2uSbML0MSj1NhvU7iEhD/Bf/uXdaQf6a1qYz6QjI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PldwQAAANwAAAAPAAAAAAAAAAAAAAAA&#10;AKECAABkcnMvZG93bnJldi54bWxQSwUGAAAAAAQABAD5AAAAjwMAAAAA&#10;" strokecolor="black [3213]">
                <v:stroke endarrow="block" endarrowwidth="narrow"/>
              </v:shape>
              <v:shape id="Прямая со стрелкой 439" o:spid="_x0000_s1073" type="#_x0000_t32" style="position:absolute;left:43895;top:2356;width:2292;height:1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gHaMYAAADcAAAADwAAAGRycy9kb3ducmV2LnhtbESPQWvCQBSE7wX/w/KE3upGa4umriKC&#10;Wg8WqqL19sw+k2D2bchuY/z3rlDocZiZb5jRpDGFqKlyuWUF3U4EgjixOudUwW47fxmAcB5ZY2GZ&#10;FNzIwWTcehphrO2Vv6ne+FQECLsYFWTel7GULsnIoOvYkjh4Z1sZ9EFWqdQVXgPcFLIXRe/SYM5h&#10;IcOSZhkll82vUVD/7A9fb8cuRcuFW53WRz03a63Uc7uZfoDw1Pj/8F/7Uyvovw7hcSYcAT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IB2jGAAAA3AAAAA8AAAAAAAAA&#10;AAAAAAAAoQIAAGRycy9kb3ducmV2LnhtbFBLBQYAAAAABAAEAPkAAACUAwAAAAA=&#10;" strokecolor="black [3213]">
                <v:stroke endarrow="block" endarrowwidth="narrow"/>
              </v:shape>
              <v:shape id="_x0000_s1074" type="#_x0000_t202" style="position:absolute;left:29188;top:1009;width:2162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RBcIA&#10;AADcAAAADwAAAGRycy9kb3ducmV2LnhtbERPy4rCMBTdD/gP4QruxtQHg1ajiCBIZzNTdeHu0lyb&#10;YnNTmmjrfP1kMTDLw3mvt72txZNaXzlWMBknIIgLpysuFZxPh/cFCB+QNdaOScGLPGw3g7c1ptp1&#10;/E3PPJQihrBPUYEJoUml9IUhi37sGuLI3VxrMUTYllK32MVwW8tpknxIixXHBoMN7Q0V9/xhFVxy&#10;86Bslt3c51c2+Vl6fe1OQanRsN+tQATqw7/4z33UCubz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pEFwgAAANwAAAAPAAAAAAAAAAAAAAAAAJgCAABkcnMvZG93&#10;bnJldi54bWxQSwUGAAAAAAQABAD1AAAAhwMAAAAA&#10;" filled="f" stroked="f" strokeweight=".5pt">
                <v:textbox style="mso-fit-shape-to-text:t" inset="0,0,2mm,0">
                  <w:txbxContent>
                    <w:p w14:paraId="0A7CFE7B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</v:shape>
              <v:shape id="_x0000_s1075" type="#_x0000_t202" style="position:absolute;left:39249;top:1009;width:2160;height:1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0nsUA&#10;AADcAAAADwAAAGRycy9kb3ducmV2LnhtbESPQWvCQBSE74X+h+UVvNVNWimauooIhRIvbdSDt0f2&#10;mQ3Nvg3Z1UR/fVcQPA4z8w0zXw62EWfqfO1YQTpOQBCXTtdcKdhtv16nIHxA1tg4JgUX8rBcPD/N&#10;MdOu5186F6ESEcI+QwUmhDaT0peGLPqxa4mjd3SdxRBlV0ndYR/htpFvSfIhLdYcFwy2tDZU/hUn&#10;q2BfmBPl7/nRbX7y9Drz+tBvg1Kjl2H1CSLQEB7he/tbK5hMUr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jSexQAAANwAAAAPAAAAAAAAAAAAAAAAAJgCAABkcnMv&#10;ZG93bnJldi54bWxQSwUGAAAAAAQABAD1AAAAigMAAAAA&#10;" filled="f" stroked="f" strokeweight=".5pt">
                <v:textbox style="mso-fit-shape-to-text:t" inset="0,0,2mm,0">
                  <w:txbxContent>
                    <w:p w14:paraId="1CAFC0B2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</v:shape>
              <v:shape id="_x0000_s1076" type="#_x0000_t202" style="position:absolute;left:23065;width:1882;height:15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L/cMA&#10;AADcAAAADwAAAGRycy9kb3ducmV2LnhtbESPQWsCMRSE74L/ITzBm2YrKmVrlCoKpR6K2t4fm9dk&#10;6eZlTaJu/30jFDwOM/MNs1h1rhFXCrH2rOBpXIAgrryu2Sj4PO1GzyBiQtbYeCYFvxRhtez3Flhq&#10;f+MDXY/JiAzhWKICm1JbShkrSw7j2LfE2fv2wWHKMhipA94y3DVyUhRz6bDmvGCxpY2l6ud4cQrk&#10;7GzNOmy/zgbXe/O+caePmVNqOOheX0Ak6tIj/N9+0wqm0wncz+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sL/cMAAADcAAAADwAAAAAAAAAAAAAAAACYAgAAZHJzL2Rv&#10;d25yZXYueG1sUEsFBgAAAAAEAAQA9QAAAIgDAAAAAA==&#10;" filled="f" stroked="f" strokeweight=".5pt">
                <v:textbox style="mso-fit-shape-to-text:t" inset="0,0,2mm,0">
                  <w:txbxContent>
                    <w:p w14:paraId="58608B1C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B7366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77" type="#_x0000_t202" style="position:absolute;left:25526;width:2148;height:15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uZsQA&#10;AADcAAAADwAAAGRycy9kb3ducmV2LnhtbESPT2sCMRTE74LfIbxCbzVbq0VWo6hYKPYg9c/9sXlN&#10;lm5e1iTV7bc3hYLHYWZ+w8wWnWvEhUKsPSt4HhQgiCuvazYKjoe3pwmImJA1Np5JwS9FWMz7vRmW&#10;2l/5ky77ZESGcCxRgU2pLaWMlSWHceBb4ux9+eAwZRmM1AGvGe4aOSyKV+mw5rxgsaW1pep7/+MU&#10;yPHZmlXYnM4GVx9mu3aH3dgp9fjQLacgEnXpHv5vv2sFo9EL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rmbEAAAA3AAAAA8AAAAAAAAAAAAAAAAAmAIAAGRycy9k&#10;b3ducmV2LnhtbFBLBQYAAAAABAAEAPUAAACJAwAAAAA=&#10;" filled="f" stroked="f" strokeweight=".5pt">
                <v:textbox style="mso-fit-shape-to-text:t" inset="0,0,2mm,0">
                  <w:txbxContent>
                    <w:p w14:paraId="594A2E8D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CB2984" w:rsidRPr="00CB2984"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'</w:t>
                      </w:r>
                      <w:r w:rsidRPr="00EB7366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78" type="#_x0000_t202" style="position:absolute;left:32655;width:2714;height:1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XBsUA&#10;AADcAAAADwAAAGRycy9kb3ducmV2LnhtbESPQWvCQBSE74X+h+UVeqsbaxBNXUWEgqQXje3B2yP7&#10;zIZm34bsatL+elcQPA4z8w2zWA22ERfqfO1YwXiUgCAuna65UvB9+HybgfABWWPjmBT8kYfV8vlp&#10;gZl2Pe/pUoRKRAj7DBWYENpMSl8asuhHriWO3sl1FkOUXSV1h32E20a+J8lUWqw5LhhsaWOo/C3O&#10;VsFPYc6UT/KT+9rl4/+518f+EJR6fRnWHyACDeERvre3WkGap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ZcGxQAAANwAAAAPAAAAAAAAAAAAAAAAAJgCAABkcnMv&#10;ZG93bnJldi54bWxQSwUGAAAAAAQABAD1AAAAigMAAAAA&#10;" filled="f" stroked="f" strokeweight=".5pt">
                <v:textbox style="mso-fit-shape-to-text:t" inset="0,0,2mm,0">
                  <w:txbxContent>
                    <w:p w14:paraId="34FFABEA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CB2984" w:rsidRPr="00CB2984"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'</w:t>
                      </w:r>
                      <w:r w:rsidRPr="00EB7366">
                        <w:rPr>
                          <w:rFonts w:eastAsia="Calibri"/>
                          <w:i/>
                          <w:sz w:val="20"/>
                          <w:szCs w:val="20"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  <v:shape id="_x0000_s1079" type="#_x0000_t202" style="position:absolute;left:35692;width:2041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yncYA&#10;AADcAAAADwAAAGRycy9kb3ducmV2LnhtbESPT2vCQBTE74V+h+UVvNWNf1o0uooUChIvNdaDt0f2&#10;mQ1m34bsamI/fVco9DjMzG+Y5bq3tbhR6yvHCkbDBARx4XTFpYLvw+frDIQPyBprx6TgTh7Wq+en&#10;JabadbynWx5KESHsU1RgQmhSKX1hyKIfuoY4emfXWgxRtqXULXYRbms5TpJ3abHiuGCwoQ9DxSW/&#10;WgXH3Fwpm2Rnt/vKRj9zr0/dISg1eOk3CxCB+vAf/mtvtYLp9A0e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EyncYAAADcAAAADwAAAAAAAAAAAAAAAACYAgAAZHJz&#10;L2Rvd25yZXYueG1sUEsFBgAAAAAEAAQA9QAAAIsDAAAAAA==&#10;" filled="f" stroked="f" strokeweight=".5pt">
                <v:textbox style="mso-fit-shape-to-text:t" inset="0,0,2mm,0">
                  <w:txbxContent>
                    <w:p w14:paraId="08E0B771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B7366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80" type="#_x0000_t202" style="position:absolute;left:43205;width:2041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s6sUA&#10;AADcAAAADwAAAGRycy9kb3ducmV2LnhtbESPQWvCQBSE7wX/w/IKvdWNrYiNrkEKhRIvNdqDt0f2&#10;mQ3Nvg3ZjUn7692C4HGYmW+YdTbaRlyo87VjBbNpAoK4dLrmSsHx8PG8BOEDssbGMSn4JQ/ZZvKw&#10;xlS7gfd0KUIlIoR9igpMCG0qpS8NWfRT1xJH7+w6iyHKrpK6wyHCbSNfkmQhLdYcFwy29G6o/Cl6&#10;q+C7MD3lr/nZ7b7y2d+b16fhEJR6ehy3KxCBxnAP39qfWsF8voD/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6zqxQAAANwAAAAPAAAAAAAAAAAAAAAAAJgCAABkcnMv&#10;ZG93bnJldi54bWxQSwUGAAAAAAQABAD1AAAAigMAAAAA&#10;" filled="f" stroked="f" strokeweight=".5pt">
                <v:textbox style="mso-fit-shape-to-text:t" inset="0,0,2mm,0">
                  <w:txbxContent>
                    <w:p w14:paraId="4495490A" w14:textId="77777777" w:rsidR="00EB7366" w:rsidRDefault="00EB7366" w:rsidP="00EB736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B7366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081" type="#_x0000_t202" style="position:absolute;left:29460;top:4486;width:2584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9s8IA&#10;AADcAAAADwAAAGRycy9kb3ducmV2LnhtbESPT4vCMBTE74LfIbwFb5pu8R9do4ggKHvaqvdH82zD&#10;Ni+lSbX66TfCgsdhZn7DrDa9rcWNWm8cK/icJCCIC6cNlwrOp/14CcIHZI21Y1LwIA+b9XCwwky7&#10;O//QLQ+liBD2GSqoQmgyKX1RkUU/cQ1x9K6utRiibEupW7xHuK1lmiRzadFwXKiwoV1FxW/eWQW5&#10;eabXdFYjd0c++ov+NoVeKDX66LdfIAL14R3+bx+0gul0Aa8z8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n2zwgAAANwAAAAPAAAAAAAAAAAAAAAAAJgCAABkcnMvZG93&#10;bnJldi54bWxQSwUGAAAAAAQABAD1AAAAhwMAAAAA&#10;" filled="f" stroked="f" strokeweight=".5pt">
                <v:textbox inset="0,0,2mm,0">
                  <w:txbxContent>
                    <w:p w14:paraId="1A4CFB1C" w14:textId="77777777" w:rsidR="00C46C36" w:rsidRPr="00C46C36" w:rsidRDefault="00CB2984" w:rsidP="00C46C36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Cs/>
                          <w:sz w:val="20"/>
                          <w:szCs w:val="20"/>
                        </w:rPr>
                        <w:sym w:font="Symbol" w:char="F0CE"/>
                      </w:r>
                      <w:r w:rsidRPr="00CB2984"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48" o:spid="_x0000_s1082" type="#_x0000_t87" style="position:absolute;left:29457;top:-2361;width:990;height:12589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eUcQA&#10;AADcAAAADwAAAGRycy9kb3ducmV2LnhtbERP3WrCMBS+F/YO4Qi7m6nDOe2MZVQ2FWTizwMcmrOm&#10;rDkpTbR1T79cDLz8+P4XWW9rcaXWV44VjEcJCOLC6YpLBefTx9MMhA/IGmvHpOBGHrLlw2CBqXYd&#10;H+h6DKWIIexTVGBCaFIpfWHIoh+5hjhy3661GCJsS6lb7GK4reVzkkylxYpjg8GGckPFz/FiFezz&#10;1Xa9wXk33V0OL/rLrF5/P09KPQ779zcQgfpwF/+7N1rBZBLXxj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7XlHEAAAA3AAAAA8AAAAAAAAAAAAAAAAAmAIAAGRycy9k&#10;b3ducmV2LnhtbFBLBQYAAAAABAAEAPUAAACJAwAAAAA=&#10;" adj="142,11303" strokecolor="black [3040]"/>
            </v:group>
            <w10:wrap type="none"/>
            <w10:anchorlock/>
          </v:group>
        </w:pict>
      </w:r>
    </w:p>
    <w:p w14:paraId="14A6B750" w14:textId="77777777" w:rsidR="004B450C" w:rsidRPr="00D20211" w:rsidRDefault="004B450C" w:rsidP="004B450C">
      <w:pPr>
        <w:pStyle w:val="ispPicturesign"/>
        <w:spacing w:after="0"/>
        <w:rPr>
          <w:color w:val="auto"/>
        </w:rPr>
      </w:pPr>
      <w:r w:rsidRPr="000E3315">
        <w:t>Рис.</w:t>
      </w:r>
      <w:r>
        <w:t xml:space="preserve"> </w:t>
      </w:r>
      <w:r w:rsidRPr="000E3315">
        <w:t>1.</w:t>
      </w:r>
      <w:r>
        <w:t xml:space="preserve"> </w:t>
      </w:r>
      <w:r w:rsidRPr="00E631A2">
        <w:t>Замена</w:t>
      </w:r>
      <w:r>
        <w:t xml:space="preserve"> </w:t>
      </w:r>
      <w:r w:rsidRPr="00E631A2">
        <w:t>дуги</w:t>
      </w:r>
      <w:r>
        <w:t xml:space="preserve"> </w:t>
      </w:r>
      <w:r w:rsidRPr="00E631A2">
        <w:t>s</w:t>
      </w:r>
      <w:r w:rsidRPr="00257BF3">
        <w:rPr>
          <w:vertAlign w:val="subscript"/>
        </w:rPr>
        <w:t>1</w:t>
      </w:r>
      <w:r w:rsidRPr="00E631A2">
        <w:t>s</w:t>
      </w:r>
      <w:r w:rsidRPr="00257BF3">
        <w:rPr>
          <w:vertAlign w:val="subscript"/>
        </w:rPr>
        <w:t>2</w:t>
      </w:r>
      <w:r>
        <w:t xml:space="preserve"> </w:t>
      </w:r>
      <w:r w:rsidRPr="00E631A2">
        <w:t>в</w:t>
      </w:r>
      <w:r>
        <w:t xml:space="preserve"> </w:t>
      </w:r>
      <w:r w:rsidRPr="00E631A2">
        <w:t>путях</w:t>
      </w:r>
      <w:r>
        <w:t xml:space="preserve"> </w:t>
      </w:r>
      <w:r w:rsidRPr="00D20211">
        <w:rPr>
          <w:color w:val="auto"/>
        </w:rPr>
        <w:t>множества P</w:t>
      </w:r>
    </w:p>
    <w:p w14:paraId="5AD3361A" w14:textId="77777777" w:rsidR="004B450C" w:rsidRPr="00D20211" w:rsidRDefault="004B450C" w:rsidP="004B450C">
      <w:pPr>
        <w:pStyle w:val="ispPicturesign"/>
        <w:keepLines w:val="0"/>
        <w:spacing w:before="0"/>
        <w:rPr>
          <w:color w:val="auto"/>
          <w:lang w:val="en-US"/>
        </w:rPr>
      </w:pPr>
      <w:r w:rsidRPr="00D20211">
        <w:rPr>
          <w:color w:val="auto"/>
          <w:lang w:val="en-US"/>
        </w:rPr>
        <w:t>Fig</w:t>
      </w:r>
      <w:r w:rsidRPr="004B450C">
        <w:rPr>
          <w:color w:val="auto"/>
          <w:lang w:val="en-US"/>
        </w:rPr>
        <w:t xml:space="preserve">. 1. </w:t>
      </w:r>
      <w:r w:rsidRPr="00D20211">
        <w:rPr>
          <w:color w:val="auto"/>
          <w:szCs w:val="28"/>
          <w:lang w:val="en-US"/>
        </w:rPr>
        <w:t>Replacing the arc s</w:t>
      </w:r>
      <w:r w:rsidRPr="00D20211">
        <w:rPr>
          <w:color w:val="auto"/>
          <w:szCs w:val="28"/>
          <w:vertAlign w:val="subscript"/>
          <w:lang w:val="en-US"/>
        </w:rPr>
        <w:t>1</w:t>
      </w:r>
      <w:r w:rsidRPr="00D20211">
        <w:rPr>
          <w:color w:val="auto"/>
          <w:szCs w:val="28"/>
          <w:lang w:val="en-US"/>
        </w:rPr>
        <w:t>s</w:t>
      </w:r>
      <w:r w:rsidRPr="00D20211">
        <w:rPr>
          <w:color w:val="auto"/>
          <w:szCs w:val="28"/>
          <w:vertAlign w:val="subscript"/>
          <w:lang w:val="en-US"/>
        </w:rPr>
        <w:t>2</w:t>
      </w:r>
      <w:r w:rsidRPr="00D20211">
        <w:rPr>
          <w:color w:val="auto"/>
          <w:szCs w:val="28"/>
          <w:lang w:val="en-US"/>
        </w:rPr>
        <w:t xml:space="preserve"> in the paths of P</w:t>
      </w:r>
    </w:p>
    <w:p w14:paraId="73CF6C91" w14:textId="77777777" w:rsidR="00154EC9" w:rsidRPr="00BA2E1F" w:rsidRDefault="00154EC9" w:rsidP="00BB3FB8">
      <w:pPr>
        <w:pStyle w:val="ispTextmain"/>
        <w:spacing w:before="120" w:after="0"/>
      </w:pPr>
      <w:r w:rsidRPr="00BA2E1F">
        <w:rPr>
          <w:b/>
        </w:rPr>
        <w:t>Алгоритм</w:t>
      </w:r>
      <w:r w:rsidR="005D0D9A">
        <w:rPr>
          <w:b/>
        </w:rPr>
        <w:t xml:space="preserve"> </w:t>
      </w:r>
      <w:r w:rsidRPr="00BA2E1F">
        <w:rPr>
          <w:b/>
        </w:rPr>
        <w:t>1</w:t>
      </w:r>
      <w:r w:rsidRPr="00BA2E1F">
        <w:t>:</w:t>
      </w:r>
      <w:r w:rsidR="005D0D9A">
        <w:t xml:space="preserve"> </w:t>
      </w:r>
      <w:r w:rsidRPr="00BA2E1F">
        <w:t>Модификация</w:t>
      </w:r>
      <w:r w:rsidR="005D0D9A">
        <w:t xml:space="preserve"> </w:t>
      </w:r>
      <w:r w:rsidRPr="00BA2E1F">
        <w:t>пути</w:t>
      </w:r>
      <w:r w:rsidR="005D0D9A">
        <w:t xml:space="preserve"> </w:t>
      </w:r>
      <w:r w:rsidRPr="00BA2E1F">
        <w:t>посредством</w:t>
      </w:r>
      <w:r w:rsidR="005D0D9A">
        <w:t xml:space="preserve"> </w:t>
      </w:r>
      <w:r w:rsidRPr="00BA2E1F">
        <w:t>изменения</w:t>
      </w:r>
      <w:r w:rsidR="005D0D9A">
        <w:t xml:space="preserve"> </w:t>
      </w:r>
      <w:r w:rsidRPr="00BA2E1F">
        <w:t>ребра</w:t>
      </w:r>
      <w:r w:rsidR="005D0D9A">
        <w:t xml:space="preserve"> </w:t>
      </w:r>
      <w:r w:rsidRPr="00BA2E1F">
        <w:t>или</w:t>
      </w:r>
      <w:r w:rsidR="005D0D9A">
        <w:t xml:space="preserve"> </w:t>
      </w:r>
      <w:r w:rsidRPr="00BA2E1F">
        <w:t>последовательности</w:t>
      </w:r>
      <w:r w:rsidR="005D0D9A">
        <w:t xml:space="preserve"> </w:t>
      </w:r>
      <w:r w:rsidRPr="00BA2E1F">
        <w:t>р</w:t>
      </w:r>
      <w:r w:rsidR="00917545">
        <w:t>ё</w:t>
      </w:r>
      <w:r w:rsidRPr="00BA2E1F">
        <w:t>бер,</w:t>
      </w:r>
      <w:r w:rsidR="005D0D9A">
        <w:t xml:space="preserve"> </w:t>
      </w:r>
      <w:r w:rsidRPr="00BA2E1F">
        <w:t>при</w:t>
      </w:r>
      <w:r w:rsidR="005D0D9A">
        <w:t xml:space="preserve"> </w:t>
      </w:r>
      <w:r w:rsidRPr="00BA2E1F">
        <w:t>этом</w:t>
      </w:r>
      <w:r w:rsidR="005D0D9A">
        <w:t xml:space="preserve"> </w:t>
      </w:r>
      <w:r w:rsidRPr="00BA2E1F">
        <w:t>сохраняя</w:t>
      </w:r>
      <w:r w:rsidR="005D0D9A">
        <w:t xml:space="preserve"> </w:t>
      </w:r>
      <w:r w:rsidRPr="00BA2E1F">
        <w:t>головной</w:t>
      </w:r>
      <w:r w:rsidR="005D0D9A">
        <w:t xml:space="preserve"> </w:t>
      </w:r>
      <w:r w:rsidRPr="00BA2E1F">
        <w:t>и</w:t>
      </w:r>
      <w:r w:rsidR="005D0D9A">
        <w:t xml:space="preserve"> </w:t>
      </w:r>
      <w:r w:rsidRPr="00BA2E1F">
        <w:t>хвостовой</w:t>
      </w:r>
      <w:r w:rsidR="005D0D9A">
        <w:t xml:space="preserve"> </w:t>
      </w:r>
      <w:r w:rsidRPr="00BA2E1F">
        <w:t>узлы</w:t>
      </w:r>
      <w:r w:rsidR="005D0D9A">
        <w:t xml:space="preserve"> </w:t>
      </w:r>
      <w:r w:rsidRPr="00BA2E1F">
        <w:t>исходного</w:t>
      </w:r>
      <w:r w:rsidR="005D0D9A">
        <w:t xml:space="preserve"> </w:t>
      </w:r>
      <w:r w:rsidRPr="00BA2E1F">
        <w:t>пути.</w:t>
      </w:r>
    </w:p>
    <w:p w14:paraId="7784F0CE" w14:textId="77777777" w:rsidR="00154EC9" w:rsidRPr="00BB3FB8" w:rsidRDefault="00154EC9" w:rsidP="00BB3FB8">
      <w:pPr>
        <w:pStyle w:val="ispTextmain"/>
        <w:spacing w:before="60" w:after="0"/>
        <w:ind w:left="284"/>
        <w:rPr>
          <w:i/>
          <w:iCs/>
          <w:sz w:val="18"/>
          <w:szCs w:val="18"/>
        </w:rPr>
      </w:pPr>
      <w:r w:rsidRPr="00BB3FB8">
        <w:rPr>
          <w:b/>
          <w:i/>
          <w:iCs/>
          <w:sz w:val="18"/>
          <w:szCs w:val="18"/>
        </w:rPr>
        <w:t>Вход</w:t>
      </w:r>
      <w:r w:rsidRPr="00BB3FB8">
        <w:rPr>
          <w:i/>
          <w:iCs/>
          <w:sz w:val="18"/>
          <w:szCs w:val="18"/>
        </w:rPr>
        <w:t>:</w:t>
      </w:r>
      <w:r w:rsidR="005D0D9A" w:rsidRPr="00BB3FB8">
        <w:rPr>
          <w:i/>
          <w:iCs/>
          <w:sz w:val="18"/>
          <w:szCs w:val="18"/>
        </w:rPr>
        <w:t xml:space="preserve"> </w:t>
      </w:r>
      <w:r w:rsidR="00917545" w:rsidRPr="00BB3FB8">
        <w:rPr>
          <w:i/>
          <w:iCs/>
          <w:sz w:val="18"/>
          <w:szCs w:val="18"/>
        </w:rPr>
        <w:t>непустое множество P рёберно-простых полных путей, замкнутое по дугам, непустое множество N рёбер между коммутаторами графа связей, которые не используются в путях из множества P.</w:t>
      </w:r>
    </w:p>
    <w:p w14:paraId="42171209" w14:textId="77777777" w:rsidR="00154EC9" w:rsidRPr="00BB3FB8" w:rsidRDefault="00154EC9" w:rsidP="00BB3FB8">
      <w:pPr>
        <w:pStyle w:val="ispTextmain"/>
        <w:spacing w:before="60" w:after="0"/>
        <w:ind w:left="284"/>
        <w:rPr>
          <w:i/>
          <w:iCs/>
          <w:sz w:val="18"/>
          <w:szCs w:val="18"/>
        </w:rPr>
      </w:pPr>
      <w:r w:rsidRPr="00BB3FB8">
        <w:rPr>
          <w:b/>
          <w:i/>
          <w:iCs/>
          <w:sz w:val="18"/>
          <w:szCs w:val="18"/>
        </w:rPr>
        <w:t>Выход</w:t>
      </w:r>
      <w:r w:rsidRPr="00BB3FB8">
        <w:rPr>
          <w:i/>
          <w:iCs/>
          <w:sz w:val="18"/>
          <w:szCs w:val="18"/>
        </w:rPr>
        <w:t>:</w:t>
      </w:r>
      <w:r w:rsidR="005D0D9A" w:rsidRPr="00BB3FB8">
        <w:rPr>
          <w:i/>
          <w:iCs/>
          <w:sz w:val="18"/>
          <w:szCs w:val="18"/>
        </w:rPr>
        <w:t xml:space="preserve"> </w:t>
      </w:r>
      <w:r w:rsidR="00917545" w:rsidRPr="00BB3FB8">
        <w:rPr>
          <w:i/>
          <w:iCs/>
          <w:sz w:val="18"/>
          <w:szCs w:val="18"/>
        </w:rPr>
        <w:t xml:space="preserve">сообщение «множество P путей не может быть модифицировано» или модифицированное замкнутое по дугам множество </w:t>
      </w:r>
      <w:r w:rsidR="00917545" w:rsidRPr="00BB3FB8">
        <w:rPr>
          <w:i/>
          <w:iCs/>
          <w:sz w:val="18"/>
          <w:szCs w:val="18"/>
          <w:lang w:val="en-US"/>
        </w:rPr>
        <w:t>Q</w:t>
      </w:r>
      <w:r w:rsidR="00917545" w:rsidRPr="00BB3FB8">
        <w:rPr>
          <w:i/>
          <w:iCs/>
          <w:sz w:val="18"/>
          <w:szCs w:val="18"/>
        </w:rPr>
        <w:t>, где головная и хвостовая вершины каждого изменённого пути совпадают с таковыми из исходного множества.</w:t>
      </w:r>
    </w:p>
    <w:p w14:paraId="0A1BBF36" w14:textId="77777777" w:rsidR="00917545" w:rsidRPr="00BB3FB8" w:rsidRDefault="00917545" w:rsidP="00BB3FB8">
      <w:pPr>
        <w:spacing w:before="60" w:after="30"/>
        <w:rPr>
          <w:sz w:val="18"/>
          <w:szCs w:val="18"/>
        </w:rPr>
      </w:pPr>
      <w:r w:rsidRPr="00BB3FB8">
        <w:rPr>
          <w:b/>
          <w:i/>
          <w:sz w:val="18"/>
          <w:szCs w:val="18"/>
          <w:lang w:val="en-US"/>
        </w:rPr>
        <w:t>while</w:t>
      </w:r>
      <w:r w:rsidRPr="00BB3FB8">
        <w:rPr>
          <w:sz w:val="18"/>
          <w:szCs w:val="18"/>
        </w:rPr>
        <w:tab/>
        <w:t>существует ребро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 xml:space="preserve">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 xml:space="preserve">) такое, что суммарное число </w:t>
      </w:r>
      <w:r w:rsidRPr="00BB3FB8">
        <w:rPr>
          <w:i/>
          <w:sz w:val="18"/>
          <w:szCs w:val="18"/>
          <w:lang w:val="en-US"/>
        </w:rPr>
        <w:t>k</w:t>
      </w:r>
      <w:r w:rsidRPr="00BB3FB8">
        <w:rPr>
          <w:sz w:val="18"/>
          <w:szCs w:val="18"/>
        </w:rPr>
        <w:t xml:space="preserve"> дуг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 xml:space="preserve"> и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 xml:space="preserve">, </w:t>
      </w:r>
    </w:p>
    <w:p w14:paraId="65832938" w14:textId="77777777" w:rsidR="00917545" w:rsidRPr="00BB3FB8" w:rsidRDefault="00917545" w:rsidP="00917545">
      <w:pPr>
        <w:spacing w:before="30" w:after="30"/>
        <w:ind w:left="284" w:firstLine="284"/>
        <w:rPr>
          <w:sz w:val="18"/>
          <w:szCs w:val="18"/>
        </w:rPr>
      </w:pPr>
      <w:r w:rsidRPr="00BB3FB8">
        <w:rPr>
          <w:sz w:val="18"/>
          <w:szCs w:val="18"/>
        </w:rPr>
        <w:t>входящих в пути из множества</w:t>
      </w:r>
      <w:r w:rsidRPr="00BB3FB8">
        <w:rPr>
          <w:i/>
          <w:sz w:val="18"/>
          <w:szCs w:val="18"/>
        </w:rPr>
        <w:t xml:space="preserve"> </w:t>
      </w:r>
      <w:r w:rsidRPr="00BB3FB8">
        <w:rPr>
          <w:i/>
          <w:sz w:val="18"/>
          <w:szCs w:val="18"/>
          <w:lang w:val="en-US"/>
        </w:rPr>
        <w:t>P</w:t>
      </w:r>
      <w:r w:rsidRPr="00BB3FB8">
        <w:rPr>
          <w:sz w:val="18"/>
          <w:szCs w:val="18"/>
        </w:rPr>
        <w:t>, больше ёмкости ребра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 xml:space="preserve">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>)</w:t>
      </w:r>
    </w:p>
    <w:p w14:paraId="73D148CB" w14:textId="77777777" w:rsidR="00917545" w:rsidRPr="00BB3FB8" w:rsidRDefault="00917545" w:rsidP="00917545">
      <w:pPr>
        <w:spacing w:before="30" w:after="30"/>
        <w:rPr>
          <w:sz w:val="18"/>
          <w:szCs w:val="18"/>
        </w:rPr>
      </w:pPr>
      <w:r w:rsidRPr="00BB3FB8">
        <w:rPr>
          <w:b/>
          <w:i/>
          <w:sz w:val="18"/>
          <w:szCs w:val="18"/>
          <w:lang w:val="en-US"/>
        </w:rPr>
        <w:t>do</w:t>
      </w:r>
    </w:p>
    <w:p w14:paraId="3EE292D3" w14:textId="0BA9C6D4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ind w:right="-143"/>
        <w:rPr>
          <w:sz w:val="18"/>
          <w:szCs w:val="18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</w:r>
      <w:r w:rsidRPr="00BB3FB8">
        <w:rPr>
          <w:b/>
          <w:i/>
          <w:sz w:val="18"/>
          <w:szCs w:val="18"/>
          <w:lang w:val="en-US"/>
        </w:rPr>
        <w:t>if</w:t>
      </w:r>
      <w:r w:rsidRPr="00BB3FB8">
        <w:rPr>
          <w:sz w:val="18"/>
          <w:szCs w:val="18"/>
        </w:rPr>
        <w:tab/>
        <w:t xml:space="preserve">в </w:t>
      </w:r>
      <w:r w:rsidRPr="00BB3FB8">
        <w:rPr>
          <w:i/>
          <w:sz w:val="18"/>
          <w:szCs w:val="18"/>
        </w:rPr>
        <w:t>N</w:t>
      </w:r>
      <w:r w:rsidRPr="00BB3FB8">
        <w:rPr>
          <w:sz w:val="18"/>
          <w:szCs w:val="18"/>
        </w:rPr>
        <w:t xml:space="preserve"> существует подмножество рёбер {(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 xml:space="preserve">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>'),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 xml:space="preserve">',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>'), …,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i/>
          <w:sz w:val="18"/>
          <w:szCs w:val="18"/>
          <w:vertAlign w:val="subscript"/>
          <w:lang w:val="en-US"/>
        </w:rPr>
        <w:t>l</w:t>
      </w:r>
      <w:r w:rsidRPr="00BB3FB8">
        <w:rPr>
          <w:sz w:val="18"/>
          <w:szCs w:val="18"/>
        </w:rPr>
        <w:t xml:space="preserve">',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>)},</w:t>
      </w:r>
    </w:p>
    <w:p w14:paraId="152784E4" w14:textId="77777777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ind w:right="-143"/>
        <w:rPr>
          <w:sz w:val="18"/>
          <w:szCs w:val="18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</w:r>
      <w:r w:rsidRPr="00BB3FB8">
        <w:rPr>
          <w:sz w:val="18"/>
          <w:szCs w:val="18"/>
        </w:rPr>
        <w:tab/>
        <w:t xml:space="preserve">в котором ёмкость каждого ребра не меньше </w:t>
      </w:r>
      <w:r w:rsidRPr="00BB3FB8">
        <w:rPr>
          <w:i/>
          <w:sz w:val="18"/>
          <w:szCs w:val="18"/>
          <w:lang w:val="en-US"/>
        </w:rPr>
        <w:t>k</w:t>
      </w:r>
      <w:r w:rsidRPr="00BB3FB8">
        <w:rPr>
          <w:sz w:val="18"/>
          <w:szCs w:val="18"/>
        </w:rPr>
        <w:t xml:space="preserve">, </w:t>
      </w:r>
    </w:p>
    <w:p w14:paraId="2821E94F" w14:textId="6AC835EF" w:rsidR="00917545" w:rsidRPr="00BB3FB8" w:rsidRDefault="00917545" w:rsidP="00824C69">
      <w:pPr>
        <w:tabs>
          <w:tab w:val="left" w:pos="284"/>
        </w:tabs>
        <w:spacing w:before="30" w:after="30"/>
        <w:rPr>
          <w:b/>
          <w:i/>
          <w:sz w:val="18"/>
          <w:szCs w:val="18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</w:r>
      <w:r w:rsidRPr="00BB3FB8">
        <w:rPr>
          <w:b/>
          <w:i/>
          <w:sz w:val="18"/>
          <w:szCs w:val="18"/>
          <w:lang w:val="en-US"/>
        </w:rPr>
        <w:t>then</w:t>
      </w:r>
    </w:p>
    <w:p w14:paraId="3800444E" w14:textId="77777777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rPr>
          <w:sz w:val="18"/>
          <w:szCs w:val="18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</w: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  <w:t>В каждом пути из множества</w:t>
      </w:r>
      <w:r w:rsidRPr="00BB3FB8">
        <w:rPr>
          <w:i/>
          <w:sz w:val="18"/>
          <w:szCs w:val="18"/>
        </w:rPr>
        <w:t xml:space="preserve"> </w:t>
      </w:r>
      <w:r w:rsidRPr="00BB3FB8">
        <w:rPr>
          <w:i/>
          <w:sz w:val="18"/>
          <w:szCs w:val="18"/>
          <w:lang w:val="en-US"/>
        </w:rPr>
        <w:t>P</w:t>
      </w:r>
      <w:r w:rsidRPr="00BB3FB8">
        <w:rPr>
          <w:sz w:val="18"/>
          <w:szCs w:val="18"/>
        </w:rPr>
        <w:t xml:space="preserve"> заменить дугу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 xml:space="preserve">2 </w:t>
      </w:r>
      <w:r w:rsidRPr="00BB3FB8">
        <w:rPr>
          <w:sz w:val="18"/>
          <w:szCs w:val="18"/>
        </w:rPr>
        <w:t xml:space="preserve">на путь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1</w:t>
      </w:r>
      <w:r w:rsidRPr="00BB3FB8">
        <w:rPr>
          <w:sz w:val="18"/>
          <w:szCs w:val="18"/>
        </w:rPr>
        <w:t>'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 xml:space="preserve">' …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i/>
          <w:sz w:val="18"/>
          <w:szCs w:val="18"/>
          <w:vertAlign w:val="subscript"/>
          <w:lang w:val="en-US"/>
        </w:rPr>
        <w:t>l</w:t>
      </w:r>
      <w:r w:rsidRPr="00BB3FB8">
        <w:rPr>
          <w:sz w:val="18"/>
          <w:szCs w:val="18"/>
        </w:rPr>
        <w:t>'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</w:rPr>
        <w:t>2</w:t>
      </w:r>
      <w:r w:rsidRPr="00BB3FB8">
        <w:rPr>
          <w:sz w:val="18"/>
          <w:szCs w:val="18"/>
        </w:rPr>
        <w:t xml:space="preserve">, </w:t>
      </w:r>
    </w:p>
    <w:p w14:paraId="7D493E8C" w14:textId="77777777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rPr>
          <w:sz w:val="18"/>
          <w:szCs w:val="18"/>
          <w:lang w:val="en-US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Pr="00BB3FB8">
        <w:rPr>
          <w:sz w:val="18"/>
          <w:szCs w:val="18"/>
        </w:rPr>
        <w:t>а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sz w:val="18"/>
          <w:szCs w:val="18"/>
        </w:rPr>
        <w:t>дугу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2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 xml:space="preserve"> – </w:t>
      </w:r>
      <w:r w:rsidRPr="00BB3FB8">
        <w:rPr>
          <w:sz w:val="18"/>
          <w:szCs w:val="18"/>
        </w:rPr>
        <w:t>на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sz w:val="18"/>
          <w:szCs w:val="18"/>
        </w:rPr>
        <w:t>путь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2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i/>
          <w:sz w:val="18"/>
          <w:szCs w:val="18"/>
          <w:vertAlign w:val="subscript"/>
          <w:lang w:val="en-US"/>
        </w:rPr>
        <w:t>l</w:t>
      </w:r>
      <w:r w:rsidRPr="00BB3FB8">
        <w:rPr>
          <w:sz w:val="18"/>
          <w:szCs w:val="18"/>
          <w:lang w:val="en-US"/>
        </w:rPr>
        <w:t>' …</w:t>
      </w:r>
      <w:r w:rsidRPr="00BB3FB8">
        <w:rPr>
          <w:i/>
          <w:sz w:val="18"/>
          <w:szCs w:val="18"/>
          <w:lang w:val="en-US"/>
        </w:rPr>
        <w:t xml:space="preserve"> s</w:t>
      </w:r>
      <w:r w:rsidRPr="00BB3FB8">
        <w:rPr>
          <w:sz w:val="18"/>
          <w:szCs w:val="18"/>
          <w:vertAlign w:val="subscript"/>
          <w:lang w:val="en-US"/>
        </w:rPr>
        <w:t>2</w:t>
      </w:r>
      <w:r w:rsidRPr="00BB3FB8">
        <w:rPr>
          <w:sz w:val="18"/>
          <w:szCs w:val="18"/>
          <w:lang w:val="en-US"/>
        </w:rPr>
        <w:t>'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>'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 xml:space="preserve">;  </w:t>
      </w:r>
    </w:p>
    <w:p w14:paraId="7DF1755F" w14:textId="77777777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rPr>
          <w:sz w:val="18"/>
          <w:szCs w:val="18"/>
          <w:lang w:val="en-US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Pr="00BB3FB8">
        <w:rPr>
          <w:sz w:val="18"/>
          <w:szCs w:val="18"/>
        </w:rPr>
        <w:t>Удалить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sz w:val="18"/>
          <w:szCs w:val="18"/>
        </w:rPr>
        <w:t>рёбра</w:t>
      </w:r>
      <w:r w:rsidRPr="00BB3FB8">
        <w:rPr>
          <w:sz w:val="18"/>
          <w:szCs w:val="18"/>
          <w:lang w:val="en-US"/>
        </w:rPr>
        <w:t xml:space="preserve">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 xml:space="preserve">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>'),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1</w:t>
      </w:r>
      <w:r w:rsidRPr="00BB3FB8">
        <w:rPr>
          <w:sz w:val="18"/>
          <w:szCs w:val="18"/>
          <w:lang w:val="en-US"/>
        </w:rPr>
        <w:t xml:space="preserve">',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2</w:t>
      </w:r>
      <w:r w:rsidRPr="00BB3FB8">
        <w:rPr>
          <w:sz w:val="18"/>
          <w:szCs w:val="18"/>
          <w:lang w:val="en-US"/>
        </w:rPr>
        <w:t>'), …, (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i/>
          <w:sz w:val="18"/>
          <w:szCs w:val="18"/>
          <w:vertAlign w:val="subscript"/>
          <w:lang w:val="en-US"/>
        </w:rPr>
        <w:t>l</w:t>
      </w:r>
      <w:r w:rsidRPr="00BB3FB8">
        <w:rPr>
          <w:sz w:val="18"/>
          <w:szCs w:val="18"/>
          <w:lang w:val="en-US"/>
        </w:rPr>
        <w:t xml:space="preserve">', </w:t>
      </w:r>
      <w:r w:rsidRPr="00BB3FB8">
        <w:rPr>
          <w:i/>
          <w:sz w:val="18"/>
          <w:szCs w:val="18"/>
          <w:lang w:val="en-US"/>
        </w:rPr>
        <w:t>s</w:t>
      </w:r>
      <w:r w:rsidRPr="00BB3FB8">
        <w:rPr>
          <w:sz w:val="18"/>
          <w:szCs w:val="18"/>
          <w:vertAlign w:val="subscript"/>
          <w:lang w:val="en-US"/>
        </w:rPr>
        <w:t>2</w:t>
      </w:r>
      <w:r w:rsidRPr="00BB3FB8">
        <w:rPr>
          <w:sz w:val="18"/>
          <w:szCs w:val="18"/>
          <w:lang w:val="en-US"/>
        </w:rPr>
        <w:t xml:space="preserve">) </w:t>
      </w:r>
      <w:r w:rsidRPr="00BB3FB8">
        <w:rPr>
          <w:sz w:val="18"/>
          <w:szCs w:val="18"/>
        </w:rPr>
        <w:t>из</w:t>
      </w:r>
      <w:r w:rsidRPr="00BB3FB8">
        <w:rPr>
          <w:sz w:val="18"/>
          <w:szCs w:val="18"/>
          <w:lang w:val="en-US"/>
        </w:rPr>
        <w:t xml:space="preserve"> </w:t>
      </w:r>
      <w:r w:rsidRPr="00BB3FB8">
        <w:rPr>
          <w:i/>
          <w:sz w:val="18"/>
          <w:szCs w:val="18"/>
          <w:lang w:val="en-US"/>
        </w:rPr>
        <w:t>N</w:t>
      </w:r>
      <w:r w:rsidRPr="00BB3FB8">
        <w:rPr>
          <w:sz w:val="18"/>
          <w:szCs w:val="18"/>
          <w:lang w:val="en-US"/>
        </w:rPr>
        <w:t>;</w:t>
      </w:r>
    </w:p>
    <w:p w14:paraId="3330A8BC" w14:textId="77777777" w:rsidR="00917545" w:rsidRPr="00BB3FB8" w:rsidRDefault="00917545" w:rsidP="00824C69">
      <w:pPr>
        <w:tabs>
          <w:tab w:val="left" w:pos="284"/>
        </w:tabs>
        <w:spacing w:before="30" w:after="30"/>
        <w:rPr>
          <w:sz w:val="18"/>
          <w:szCs w:val="18"/>
        </w:rPr>
      </w:pP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</w:rPr>
        <w:tab/>
      </w:r>
      <w:r w:rsidRPr="00BB3FB8">
        <w:rPr>
          <w:b/>
          <w:i/>
          <w:sz w:val="18"/>
          <w:szCs w:val="18"/>
          <w:lang w:val="en-US"/>
        </w:rPr>
        <w:t>else</w:t>
      </w:r>
    </w:p>
    <w:p w14:paraId="6CC60B70" w14:textId="77777777" w:rsidR="00917545" w:rsidRPr="00BB3FB8" w:rsidRDefault="00917545" w:rsidP="00824C69">
      <w:pPr>
        <w:tabs>
          <w:tab w:val="left" w:pos="284"/>
          <w:tab w:val="left" w:pos="567"/>
        </w:tabs>
        <w:spacing w:before="30" w:after="30"/>
        <w:rPr>
          <w:sz w:val="18"/>
          <w:szCs w:val="18"/>
        </w:rPr>
      </w:pPr>
      <w:r w:rsidRPr="00BB3FB8">
        <w:rPr>
          <w:sz w:val="18"/>
          <w:szCs w:val="18"/>
        </w:rPr>
        <w:sym w:font="Symbol" w:char="F0EB"/>
      </w:r>
      <w:r w:rsidRPr="00BB3FB8">
        <w:rPr>
          <w:sz w:val="18"/>
          <w:szCs w:val="18"/>
        </w:rPr>
        <w:tab/>
      </w:r>
      <w:r w:rsidRPr="00BB3FB8">
        <w:rPr>
          <w:sz w:val="18"/>
          <w:szCs w:val="18"/>
        </w:rPr>
        <w:sym w:font="Symbol" w:char="F0EB"/>
      </w:r>
      <w:r w:rsidRPr="00BB3FB8">
        <w:rPr>
          <w:sz w:val="18"/>
          <w:szCs w:val="18"/>
        </w:rPr>
        <w:tab/>
      </w:r>
      <w:r w:rsidRPr="00BB3FB8">
        <w:rPr>
          <w:i/>
          <w:sz w:val="18"/>
          <w:szCs w:val="18"/>
        </w:rPr>
        <w:t>модификация невозможна</w:t>
      </w:r>
      <w:r w:rsidRPr="00BB3FB8">
        <w:rPr>
          <w:sz w:val="18"/>
          <w:szCs w:val="18"/>
        </w:rPr>
        <w:t xml:space="preserve">; </w:t>
      </w:r>
    </w:p>
    <w:p w14:paraId="04B1AB0C" w14:textId="602E9227" w:rsidR="00154EC9" w:rsidRPr="00BA2E1F" w:rsidRDefault="00D20211" w:rsidP="00E41EBB">
      <w:pPr>
        <w:pStyle w:val="ispTextmain"/>
        <w:spacing w:before="120"/>
      </w:pPr>
      <w:r w:rsidRPr="00BA2E1F">
        <w:t xml:space="preserve">Можно показать, что если алгоритм 1 возвращает набор путей </w:t>
      </w:r>
      <w:r w:rsidRPr="00BA2E1F">
        <w:rPr>
          <w:i/>
        </w:rPr>
        <w:t>Q</w:t>
      </w:r>
      <w:r w:rsidRPr="00BA2E1F">
        <w:t xml:space="preserve">, то </w:t>
      </w:r>
      <w:r w:rsidRPr="00BA2E1F">
        <w:rPr>
          <w:i/>
        </w:rPr>
        <w:t>Q</w:t>
      </w:r>
      <w:r w:rsidRPr="00BA2E1F">
        <w:t xml:space="preserve"> есть ресурсно-допустимое замкнутое по дугам множество р</w:t>
      </w:r>
      <w:r>
        <w:t>ё</w:t>
      </w:r>
      <w:r w:rsidRPr="00BA2E1F">
        <w:t xml:space="preserve">берно-простых полных пути, причём для каждого модифицированного пути головная и хвостовая вершины совпадают с таковыми из исходного множества </w:t>
      </w:r>
      <w:r w:rsidRPr="00BA2E1F">
        <w:rPr>
          <w:i/>
          <w:lang w:val="en-US"/>
        </w:rPr>
        <w:t>P</w:t>
      </w:r>
      <w:r w:rsidRPr="00BA2E1F">
        <w:t xml:space="preserve">. Действительно, рассмотрим два пути из множества </w:t>
      </w:r>
      <w:r w:rsidRPr="00BA2E1F">
        <w:rPr>
          <w:i/>
          <w:lang w:val="en-US"/>
        </w:rPr>
        <w:t>P</w:t>
      </w:r>
      <w:r w:rsidRPr="00BA2E1F">
        <w:t xml:space="preserve">, которые пересекаются по дуге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, и суммарное число </w:t>
      </w:r>
      <w:r w:rsidRPr="00BA2E1F">
        <w:rPr>
          <w:i/>
          <w:lang w:val="en-US"/>
        </w:rPr>
        <w:t>k</w:t>
      </w:r>
      <w:r w:rsidRPr="00BA2E1F">
        <w:t xml:space="preserve"> дуг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 и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, входящих в пути из множества</w:t>
      </w:r>
      <w:r w:rsidRPr="00BA2E1F">
        <w:rPr>
          <w:i/>
        </w:rPr>
        <w:t xml:space="preserve"> </w:t>
      </w:r>
      <w:r w:rsidRPr="00BA2E1F">
        <w:rPr>
          <w:i/>
          <w:lang w:val="en-US"/>
        </w:rPr>
        <w:t>P</w:t>
      </w:r>
      <w:r w:rsidRPr="00BA2E1F">
        <w:t xml:space="preserve">, больше </w:t>
      </w:r>
      <w:r>
        <w:t>ё</w:t>
      </w:r>
      <w:r w:rsidRPr="00BA2E1F">
        <w:t xml:space="preserve">мкости </w:t>
      </w:r>
      <w:r>
        <w:t>с</w:t>
      </w:r>
      <w:r w:rsidRPr="00BA2E1F">
        <w:t>оответ</w:t>
      </w:r>
      <w:r>
        <w:t>ст</w:t>
      </w:r>
      <w:r w:rsidRPr="00BA2E1F">
        <w:t xml:space="preserve">вующего ребра. Если в </w:t>
      </w:r>
      <w:r w:rsidRPr="00BA2E1F">
        <w:rPr>
          <w:i/>
        </w:rPr>
        <w:t>N</w:t>
      </w:r>
      <w:r w:rsidRPr="00BA2E1F">
        <w:t xml:space="preserve"> существует подмножество р</w:t>
      </w:r>
      <w:r>
        <w:t>ё</w:t>
      </w:r>
      <w:r w:rsidRPr="00BA2E1F">
        <w:t>бер {(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 xml:space="preserve">,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'), (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 xml:space="preserve">',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>'),  …, (</w:t>
      </w:r>
      <w:r w:rsidRPr="00BA2E1F">
        <w:rPr>
          <w:i/>
          <w:lang w:val="en-US"/>
        </w:rPr>
        <w:t>s</w:t>
      </w:r>
      <w:r w:rsidRPr="00BA2E1F">
        <w:rPr>
          <w:i/>
          <w:vertAlign w:val="subscript"/>
          <w:lang w:val="en-US"/>
        </w:rPr>
        <w:t>l</w:t>
      </w:r>
      <w:r w:rsidRPr="00BA2E1F">
        <w:t xml:space="preserve">',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)}, такое, что </w:t>
      </w:r>
      <w:r>
        <w:t>ё</w:t>
      </w:r>
      <w:r w:rsidRPr="00BA2E1F">
        <w:t xml:space="preserve">мкость каждого ребра не меньше </w:t>
      </w:r>
      <w:r w:rsidRPr="00BA2E1F">
        <w:rPr>
          <w:i/>
          <w:lang w:val="en-US"/>
        </w:rPr>
        <w:t>k</w:t>
      </w:r>
      <w:r w:rsidRPr="00BA2E1F">
        <w:t>, то в каждом пути из множества</w:t>
      </w:r>
      <w:r w:rsidRPr="00BA2E1F">
        <w:rPr>
          <w:i/>
        </w:rPr>
        <w:t xml:space="preserve"> </w:t>
      </w:r>
      <w:r w:rsidRPr="00BA2E1F">
        <w:rPr>
          <w:i/>
          <w:lang w:val="en-US"/>
        </w:rPr>
        <w:t>P</w:t>
      </w:r>
      <w:r w:rsidRPr="00BA2E1F">
        <w:t xml:space="preserve"> дуга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 xml:space="preserve">2 </w:t>
      </w:r>
      <w:r w:rsidRPr="00BA2E1F">
        <w:t xml:space="preserve">заменяется на путь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' … </w:t>
      </w:r>
      <w:r w:rsidRPr="00BA2E1F">
        <w:rPr>
          <w:i/>
          <w:lang w:val="en-US"/>
        </w:rPr>
        <w:t>s</w:t>
      </w:r>
      <w:r w:rsidRPr="00BA2E1F">
        <w:rPr>
          <w:i/>
          <w:vertAlign w:val="subscript"/>
          <w:lang w:val="en-US"/>
        </w:rPr>
        <w:t>l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, а дуга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 xml:space="preserve"> – на путь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rPr>
          <w:i/>
          <w:lang w:val="en-US"/>
        </w:rPr>
        <w:t>s</w:t>
      </w:r>
      <w:r w:rsidRPr="00BA2E1F">
        <w:rPr>
          <w:i/>
          <w:vertAlign w:val="subscript"/>
          <w:lang w:val="en-US"/>
        </w:rPr>
        <w:t>l</w:t>
      </w:r>
      <w:r w:rsidRPr="00BA2E1F">
        <w:t>' …</w:t>
      </w:r>
      <w:r w:rsidRPr="00BA2E1F">
        <w:rPr>
          <w:i/>
        </w:rPr>
        <w:t xml:space="preserve">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. Поскольку каждый модифицируемый путь является р</w:t>
      </w:r>
      <w:r>
        <w:t>ё</w:t>
      </w:r>
      <w:r w:rsidRPr="00BA2E1F">
        <w:t xml:space="preserve">берно-простым, и ни в каком другом месте модифицируемого пути дуг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 xml:space="preserve">',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',  …, </w:t>
      </w:r>
      <w:r w:rsidRPr="00BA2E1F">
        <w:rPr>
          <w:i/>
          <w:lang w:val="en-US"/>
        </w:rPr>
        <w:t>s</w:t>
      </w:r>
      <w:r w:rsidRPr="00BA2E1F">
        <w:rPr>
          <w:i/>
          <w:vertAlign w:val="subscript"/>
          <w:lang w:val="en-US"/>
        </w:rPr>
        <w:t>l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t xml:space="preserve"> и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2</w:t>
      </w:r>
      <w:r w:rsidRPr="00BA2E1F">
        <w:rPr>
          <w:i/>
          <w:lang w:val="en-US"/>
        </w:rPr>
        <w:t>s</w:t>
      </w:r>
      <w:r w:rsidRPr="00BA2E1F">
        <w:rPr>
          <w:i/>
          <w:vertAlign w:val="subscript"/>
          <w:lang w:val="en-US"/>
        </w:rPr>
        <w:t>l</w:t>
      </w:r>
      <w:r w:rsidRPr="00BA2E1F">
        <w:t xml:space="preserve">', …, 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>'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s</w:t>
      </w:r>
      <w:r w:rsidRPr="00BA2E1F">
        <w:rPr>
          <w:vertAlign w:val="subscript"/>
        </w:rPr>
        <w:t>1</w:t>
      </w:r>
      <w:r w:rsidRPr="00BA2E1F">
        <w:t xml:space="preserve"> нет, то получим множество р</w:t>
      </w:r>
      <w:r>
        <w:t>ё</w:t>
      </w:r>
      <w:r w:rsidRPr="00BA2E1F">
        <w:t xml:space="preserve">берно-простых путей </w:t>
      </w:r>
      <w:r w:rsidRPr="00BA2E1F">
        <w:rPr>
          <w:i/>
        </w:rPr>
        <w:t>Q</w:t>
      </w:r>
      <w:r w:rsidRPr="00BA2E1F">
        <w:t xml:space="preserve">, в котором для каждого модифицированного пути головная и хвостовая вершины совпадают с таковыми из исходного множества </w:t>
      </w:r>
      <w:r w:rsidRPr="00BA2E1F">
        <w:rPr>
          <w:i/>
          <w:lang w:val="en-US"/>
        </w:rPr>
        <w:t>P</w:t>
      </w:r>
      <w:r w:rsidRPr="00BA2E1F">
        <w:t xml:space="preserve">. Более того, если до модификации для любых двух путей, для которых имелось слияние по некоторой дуге, а потом расхождение, все четыре пути принадлежали </w:t>
      </w:r>
      <w:r w:rsidRPr="00BA2E1F">
        <w:rPr>
          <w:i/>
          <w:lang w:val="en-US"/>
        </w:rPr>
        <w:t>P</w:t>
      </w:r>
      <w:r w:rsidRPr="00BA2E1F">
        <w:t xml:space="preserve">, то и после модификации это свойство охраняется, </w:t>
      </w:r>
      <w:r w:rsidR="00D5603D">
        <w:t>то есть</w:t>
      </w:r>
      <w:r w:rsidRPr="00BA2E1F">
        <w:t xml:space="preserve"> модифицированное множество путей является замкнутым по дугам. Сложность алгоритма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m</w:t>
      </w:r>
      <w:r w:rsidRPr="00BA2E1F">
        <w:rPr>
          <w:vertAlign w:val="superscript"/>
        </w:rPr>
        <w:t>2</w:t>
      </w:r>
      <w:r w:rsidRPr="00BA2E1F">
        <w:t xml:space="preserve">), где </w:t>
      </w:r>
      <w:r w:rsidRPr="00BA2E1F">
        <w:rPr>
          <w:i/>
          <w:lang w:val="en-US"/>
        </w:rPr>
        <w:t>m</w:t>
      </w:r>
      <w:r w:rsidRPr="00BA2E1F">
        <w:t xml:space="preserve"> число р</w:t>
      </w:r>
      <w:r>
        <w:t>ё</w:t>
      </w:r>
      <w:r w:rsidRPr="00BA2E1F">
        <w:t>бер графа.</w:t>
      </w:r>
    </w:p>
    <w:p w14:paraId="2EFB9971" w14:textId="77777777" w:rsidR="00E631A2" w:rsidRPr="00273F06" w:rsidRDefault="00D20211" w:rsidP="00CB2984">
      <w:pPr>
        <w:pStyle w:val="ispTextmain"/>
      </w:pPr>
      <w:r w:rsidRPr="00BA2E1F">
        <w:t>В алгоритме 1 мы рассматриваем достаточно простую эвристику для модификации путей, и результат существенно зависит от порядка перебора р</w:t>
      </w:r>
      <w:r>
        <w:t>ё</w:t>
      </w:r>
      <w:r w:rsidRPr="00BA2E1F">
        <w:t xml:space="preserve">бер путей в </w:t>
      </w:r>
      <w:r w:rsidRPr="00BA2E1F">
        <w:rPr>
          <w:i/>
        </w:rPr>
        <w:t>P</w:t>
      </w:r>
      <w:r w:rsidRPr="00BA2E1F">
        <w:t>. Необходимы дополнительные исследования, чтобы детально исследовать вопрос о порядке такого перебора. Заметим также, что параметр типа «ресурс» можно ввести для дуг, заменив ребро в графе связей двумя соответствующими дугами, каждая из которых имеет свой ресурс, а также ввести такой параметр для коммутаторов. В обоих случаях можно использовать алгоритм 1 с небольшими модификациями.</w:t>
      </w:r>
    </w:p>
    <w:p w14:paraId="053A52BB" w14:textId="77777777" w:rsidR="00154EC9" w:rsidRPr="00BA2E1F" w:rsidRDefault="00257BF3" w:rsidP="00F5081D">
      <w:pPr>
        <w:pStyle w:val="ispSubHeader-2level"/>
        <w:ind w:left="284" w:hanging="284"/>
      </w:pPr>
      <w:r>
        <w:lastRenderedPageBreak/>
        <w:t>4.</w:t>
      </w:r>
      <w:r>
        <w:tab/>
      </w:r>
      <w:r w:rsidR="00154EC9" w:rsidRPr="00BA2E1F">
        <w:t>Построение</w:t>
      </w:r>
      <w:r w:rsidR="005D0D9A">
        <w:t xml:space="preserve"> </w:t>
      </w:r>
      <w:r w:rsidR="00154EC9" w:rsidRPr="00BA2E1F">
        <w:t>виртуальной</w:t>
      </w:r>
      <w:r w:rsidR="005D0D9A">
        <w:t xml:space="preserve"> </w:t>
      </w:r>
      <w:r w:rsidR="00154EC9" w:rsidRPr="00BA2E1F">
        <w:t>сети</w:t>
      </w:r>
      <w:r w:rsidR="005D0D9A">
        <w:t xml:space="preserve"> </w:t>
      </w:r>
      <w:r w:rsidR="00154EC9" w:rsidRPr="00BA2E1F">
        <w:t>на</w:t>
      </w:r>
      <w:r w:rsidR="005D0D9A">
        <w:t xml:space="preserve"> </w:t>
      </w:r>
      <w:r w:rsidR="00154EC9" w:rsidRPr="00BA2E1F">
        <w:t>взвешенном</w:t>
      </w:r>
      <w:r w:rsidR="005D0D9A">
        <w:t xml:space="preserve"> </w:t>
      </w:r>
      <w:r w:rsidR="00154EC9" w:rsidRPr="00BA2E1F">
        <w:t>графе</w:t>
      </w:r>
      <w:r w:rsidR="005D0D9A">
        <w:t xml:space="preserve"> </w:t>
      </w:r>
      <w:r w:rsidR="00154EC9" w:rsidRPr="00BA2E1F">
        <w:t>физических</w:t>
      </w:r>
      <w:r w:rsidR="005D0D9A">
        <w:t xml:space="preserve"> </w:t>
      </w:r>
      <w:r w:rsidR="00154EC9" w:rsidRPr="00BA2E1F">
        <w:t>связей</w:t>
      </w:r>
      <w:r w:rsidR="005D0D9A">
        <w:t xml:space="preserve"> </w:t>
      </w:r>
      <w:r w:rsidR="00154EC9" w:rsidRPr="00BA2E1F">
        <w:t>с</w:t>
      </w:r>
      <w:r w:rsidR="005D0D9A">
        <w:t xml:space="preserve"> </w:t>
      </w:r>
      <w:r w:rsidR="00154EC9" w:rsidRPr="00BA2E1F">
        <w:t>уч</w:t>
      </w:r>
      <w:r w:rsidR="000E66C7">
        <w:t>ё</w:t>
      </w:r>
      <w:r w:rsidR="00154EC9" w:rsidRPr="00BA2E1F">
        <w:t>том</w:t>
      </w:r>
      <w:r w:rsidR="005D0D9A">
        <w:t xml:space="preserve"> </w:t>
      </w:r>
      <w:r w:rsidR="00154EC9" w:rsidRPr="00BA2E1F">
        <w:t>параметров</w:t>
      </w:r>
      <w:r w:rsidR="005D0D9A">
        <w:t xml:space="preserve"> </w:t>
      </w:r>
      <w:r w:rsidR="00154EC9" w:rsidRPr="00BA2E1F">
        <w:t>типа</w:t>
      </w:r>
      <w:r w:rsidR="005D0D9A">
        <w:t xml:space="preserve"> </w:t>
      </w:r>
      <w:r w:rsidR="00154EC9" w:rsidRPr="00BA2E1F">
        <w:t>«стоимость»</w:t>
      </w:r>
    </w:p>
    <w:p w14:paraId="298478C5" w14:textId="64D5647F" w:rsidR="00154EC9" w:rsidRPr="00BA2E1F" w:rsidRDefault="000E66C7" w:rsidP="00154EC9">
      <w:pPr>
        <w:pStyle w:val="ispTextmain"/>
      </w:pPr>
      <w:r w:rsidRPr="00BA2E1F">
        <w:t>Уч</w:t>
      </w:r>
      <w:r>
        <w:t>ё</w:t>
      </w:r>
      <w:r w:rsidRPr="00BA2E1F">
        <w:t xml:space="preserve">т параметров типа «стоимость» </w:t>
      </w:r>
      <w:r w:rsidR="00D5603D">
        <w:t>–</w:t>
      </w:r>
      <w:r w:rsidRPr="00BA2E1F">
        <w:t xml:space="preserve"> это задача снижения нагрузки на сеть, когда нагрузка на сеть понимается как суммарное число прохождений пакетов по р</w:t>
      </w:r>
      <w:r>
        <w:t>ё</w:t>
      </w:r>
      <w:r w:rsidRPr="00BA2E1F">
        <w:t xml:space="preserve">брам графа: пара (пакет, ребро) учитывается, когда пакет проходит по ребру. Число пакетов, одновременно циркулирующих в сети </w:t>
      </w:r>
      <w:r w:rsidRPr="00BA2E1F">
        <w:rPr>
          <w:lang w:val="en-US"/>
        </w:rPr>
        <w:t>SDN</w:t>
      </w:r>
      <w:r w:rsidRPr="00BA2E1F">
        <w:t xml:space="preserve">, зависит от поведения хостов, формирующих эти пакеты, и потому является величиной переменной. Более грубая оценка характеризует виртуальную сеть независимо от движения пакетов по ней, она учитывает суммарное число не пакетов, а путей, по которым пакеты движутся. Пара (путь, ребро) учитывается, если путь проходит по ребру. Множество путей, реализуемых </w:t>
      </w:r>
      <w:r w:rsidRPr="00BA2E1F">
        <w:rPr>
          <w:lang w:val="en-US"/>
        </w:rPr>
        <w:t>SDN</w:t>
      </w:r>
      <w:r w:rsidRPr="00BA2E1F">
        <w:t>, определяется настройкой коммутаторов, которая меняется по командам с верхнего уровня (SDN-контроллеры), что происходит значительно реже, и потому это множество путей в рамках рассматриваемой задачи может считаться статическим. Прохождение пути по разным р</w:t>
      </w:r>
      <w:r>
        <w:t>ё</w:t>
      </w:r>
      <w:r w:rsidRPr="00BA2E1F">
        <w:t>брам вносит в суммарную нагрузку слагаемые разной величины, что моделируется понятием веса ребра</w:t>
      </w:r>
      <w:r w:rsidRPr="001E14AD">
        <w:t>, понимаемым как «цена» его прохождения</w:t>
      </w:r>
      <w:r w:rsidRPr="00BA2E1F">
        <w:t>.</w:t>
      </w:r>
    </w:p>
    <w:p w14:paraId="5A19F72E" w14:textId="77777777" w:rsidR="00154EC9" w:rsidRPr="00BA2E1F" w:rsidRDefault="000E66C7" w:rsidP="00154EC9">
      <w:pPr>
        <w:pStyle w:val="ispTextmain"/>
      </w:pPr>
      <w:r w:rsidRPr="00BA2E1F">
        <w:t xml:space="preserve">В нашей работе [7] рассматривалось выполнение на плоскости данных </w:t>
      </w:r>
      <w:r w:rsidRPr="00BA2E1F">
        <w:rPr>
          <w:lang w:val="en-US"/>
        </w:rPr>
        <w:t>SDN</w:t>
      </w:r>
      <w:r w:rsidRPr="00BA2E1F">
        <w:t xml:space="preserve"> программы задания, которая понималась в духе парадигмы объектно-ориентированного программирования как состоящая из объектов и сообщений, которыми объекты могут обмениваться. Объекты реализуется в хостах, причём в одном хосте может быть реализовано несколько разных объектов, а один и тот же объект может быть реализован в нескольких хостах. Сообщения между объектами, реализованными в разных хостах, помещаются в пакеты, двигающиеся по сети из начального хоста в конечный хост. В работе решались две задачи: 1) минимизация числа идентификаторов пакетов, </w:t>
      </w:r>
      <w:r w:rsidRPr="001E14AD">
        <w:t xml:space="preserve">соответствующих объектам, реализованным в хостах, </w:t>
      </w:r>
      <w:r w:rsidRPr="00BA2E1F">
        <w:t xml:space="preserve">2) настройка коммутаторов </w:t>
      </w:r>
      <w:r w:rsidRPr="001E14AD">
        <w:t>(</w:t>
      </w:r>
      <w:r w:rsidRPr="00BA2E1F">
        <w:t>реализации путей, которые должны проходить пакеты</w:t>
      </w:r>
      <w:r w:rsidRPr="001E14AD">
        <w:t>) для выбранного соответствия идентификаторов пакетов и объектов</w:t>
      </w:r>
      <w:r w:rsidRPr="00BA2E1F">
        <w:t xml:space="preserve">. Эти задачи решались в двух случаях: </w:t>
      </w:r>
      <w:r w:rsidRPr="00BA2E1F">
        <w:rPr>
          <w:lang w:val="en-US"/>
        </w:rPr>
        <w:t>A</w:t>
      </w:r>
      <w:r w:rsidRPr="00BA2E1F">
        <w:t xml:space="preserve">) без клонирования пакетов: пакет, предназначенный для некоторого объекта, должен попасть ровно в один хост, и в этом хосте должен быть реализован нужный объект, </w:t>
      </w:r>
      <w:r w:rsidRPr="00BA2E1F">
        <w:rPr>
          <w:lang w:val="en-US"/>
        </w:rPr>
        <w:t>B</w:t>
      </w:r>
      <w:r w:rsidRPr="00BA2E1F">
        <w:t>) с клонированием пакетов: пакет может попадать в несколько хостов, но в одном и только одном из них должен быть реализован нужный объект.</w:t>
      </w:r>
    </w:p>
    <w:p w14:paraId="312C82D8" w14:textId="77777777" w:rsidR="00154EC9" w:rsidRPr="00BA2E1F" w:rsidRDefault="000E66C7" w:rsidP="00154EC9">
      <w:pPr>
        <w:pStyle w:val="ispTextmain"/>
      </w:pPr>
      <w:r w:rsidRPr="00BA2E1F">
        <w:t xml:space="preserve">Решение задачи 1 зависит от распределения объектов по хостам, реализующим эти объекты, и не зависит от графа физических связей. Решение задачи 2 использует результаты решения задачи 1 и зависит от графа физических связей. В случае </w:t>
      </w:r>
      <w:r w:rsidRPr="00BA2E1F">
        <w:rPr>
          <w:lang w:val="en-US"/>
        </w:rPr>
        <w:t>A</w:t>
      </w:r>
      <w:r w:rsidRPr="00BA2E1F">
        <w:t xml:space="preserve"> решением задачи 1 является непустое множество хостов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 xml:space="preserve">), определяемое для каждого идентификатора пакета </w:t>
      </w:r>
      <w:r w:rsidRPr="00BA2E1F">
        <w:rPr>
          <w:i/>
          <w:lang w:val="en-US"/>
        </w:rPr>
        <w:t>d</w:t>
      </w:r>
      <w:r w:rsidRPr="00BA2E1F">
        <w:t xml:space="preserve">. Требовалось провести пути из каждого хоста в один и только один хост из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 xml:space="preserve">). В случае </w:t>
      </w:r>
      <w:r w:rsidRPr="00BA2E1F">
        <w:rPr>
          <w:lang w:val="en-US"/>
        </w:rPr>
        <w:t>B</w:t>
      </w:r>
      <w:r w:rsidRPr="00BA2E1F">
        <w:t xml:space="preserve"> решением задачи 1 является непустое семейство непустых непересекающихся множеств хостов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 xml:space="preserve">), определяемое для каждого идентификатора пакета </w:t>
      </w:r>
      <w:r w:rsidRPr="00BA2E1F">
        <w:rPr>
          <w:i/>
          <w:lang w:val="en-US"/>
        </w:rPr>
        <w:t>d</w:t>
      </w:r>
      <w:r w:rsidRPr="00BA2E1F">
        <w:t xml:space="preserve">. Хосты одного множества из семейства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 xml:space="preserve">) реализуют одно и то же множество объектов, а каждый объект реализован в каждом хосте одного и только одного множества из семейства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 xml:space="preserve">). Требовалось провести пути так, чтобы для каждого хоста </w:t>
      </w:r>
      <w:r w:rsidRPr="00BA2E1F">
        <w:rPr>
          <w:i/>
          <w:lang w:val="en-US"/>
        </w:rPr>
        <w:t>h</w:t>
      </w:r>
      <w:r w:rsidRPr="00BA2E1F">
        <w:t xml:space="preserve"> и каждого множества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>)</w:t>
      </w:r>
      <w:r w:rsidRPr="00BA2E1F">
        <w:rPr>
          <w:i/>
          <w:vertAlign w:val="subscript"/>
          <w:lang w:val="en-US"/>
        </w:rPr>
        <w:t>i</w:t>
      </w:r>
      <w:r w:rsidRPr="00BA2E1F">
        <w:t xml:space="preserve"> из семейства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>)</w:t>
      </w:r>
      <w:r w:rsidRPr="00BA2E1F">
        <w:rPr>
          <w:i/>
        </w:rPr>
        <w:t xml:space="preserve"> </w:t>
      </w:r>
      <w:r w:rsidRPr="00BA2E1F">
        <w:t xml:space="preserve">множество путей, начинающихся в хосте </w:t>
      </w:r>
      <w:r w:rsidRPr="00BA2E1F">
        <w:rPr>
          <w:i/>
          <w:lang w:val="en-US"/>
        </w:rPr>
        <w:t>h</w:t>
      </w:r>
      <w:r w:rsidRPr="00BA2E1F">
        <w:t xml:space="preserve">, содержало один и только один путь, заканчивающийся в некотором хосте из множества </w:t>
      </w:r>
      <w:r w:rsidRPr="00BA2E1F">
        <w:rPr>
          <w:i/>
          <w:lang w:val="en-US"/>
        </w:rPr>
        <w:t>U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t>)</w:t>
      </w:r>
      <w:r w:rsidRPr="00BA2E1F">
        <w:rPr>
          <w:i/>
          <w:vertAlign w:val="subscript"/>
          <w:lang w:val="en-US"/>
        </w:rPr>
        <w:t>i</w:t>
      </w:r>
      <w:r w:rsidRPr="00BA2E1F">
        <w:t>.</w:t>
      </w:r>
    </w:p>
    <w:p w14:paraId="13A457DC" w14:textId="0D78B510" w:rsidR="00154EC9" w:rsidRPr="00BA2E1F" w:rsidRDefault="000E66C7" w:rsidP="00154EC9">
      <w:pPr>
        <w:pStyle w:val="ispTextmain"/>
      </w:pPr>
      <w:r w:rsidRPr="00BA2E1F">
        <w:t xml:space="preserve">В работе [7] нас не интересовали вопросы оптимизации нагрузки на </w:t>
      </w:r>
      <w:r w:rsidRPr="00BA2E1F">
        <w:rPr>
          <w:lang w:val="en-US"/>
        </w:rPr>
        <w:t>SDN</w:t>
      </w:r>
      <w:r w:rsidRPr="00BA2E1F">
        <w:t xml:space="preserve">, </w:t>
      </w:r>
      <w:r w:rsidR="00D5603D">
        <w:t>то есть</w:t>
      </w:r>
      <w:r w:rsidRPr="00BA2E1F">
        <w:t xml:space="preserve"> мы не учитывали веса р</w:t>
      </w:r>
      <w:r>
        <w:t>ё</w:t>
      </w:r>
      <w:r w:rsidRPr="00BA2E1F">
        <w:t>бер (граф считался не взвешенным) при рассмотрении возможности реализации требуемой настройки коммутаторов. Однако такой уч</w:t>
      </w:r>
      <w:r>
        <w:t>ё</w:t>
      </w:r>
      <w:r w:rsidRPr="00BA2E1F">
        <w:t>т был специально указан как возможное направление дальнейших исследований, т</w:t>
      </w:r>
      <w:r w:rsidR="00824C69">
        <w:t xml:space="preserve">о </w:t>
      </w:r>
      <w:r w:rsidRPr="00BA2E1F">
        <w:t>е</w:t>
      </w:r>
      <w:r w:rsidR="00824C69">
        <w:t>сть</w:t>
      </w:r>
      <w:r w:rsidRPr="00BA2E1F">
        <w:t xml:space="preserve"> рассмотрение взвешенного графа физических связей.</w:t>
      </w:r>
    </w:p>
    <w:p w14:paraId="22CB6006" w14:textId="6B3808F7" w:rsidR="00154EC9" w:rsidRPr="00BA2E1F" w:rsidRDefault="000E66C7" w:rsidP="00154EC9">
      <w:pPr>
        <w:pStyle w:val="ispTextmain"/>
      </w:pPr>
      <w:r w:rsidRPr="00BA2E1F">
        <w:t xml:space="preserve">В данной работе мы корректируем решение задачи 2 для случая взвешенного графа с весами типа «стоимость». В предложенных в [7] решениях задачи 2 для невзвешенного графа строились кратчайшие пути, удовлетворяющие условиям задачи (случай </w:t>
      </w:r>
      <w:r w:rsidRPr="00BA2E1F">
        <w:rPr>
          <w:lang w:val="en-US"/>
        </w:rPr>
        <w:t>A</w:t>
      </w:r>
      <w:r w:rsidRPr="00BA2E1F">
        <w:t xml:space="preserve"> или </w:t>
      </w:r>
      <w:r w:rsidRPr="00BA2E1F">
        <w:rPr>
          <w:lang w:val="en-US"/>
        </w:rPr>
        <w:t>B</w:t>
      </w:r>
      <w:r w:rsidRPr="00BA2E1F">
        <w:t xml:space="preserve">). Для взвешенного графа аналогичная задача 2 формулируется как задача минимизации </w:t>
      </w:r>
      <w:r w:rsidRPr="001E14AD">
        <w:lastRenderedPageBreak/>
        <w:t>суммарного веса</w:t>
      </w:r>
      <w:r w:rsidRPr="00BA2E1F">
        <w:t xml:space="preserve"> путей, т</w:t>
      </w:r>
      <w:r w:rsidR="00824C69">
        <w:t xml:space="preserve">о </w:t>
      </w:r>
      <w:r w:rsidRPr="00BA2E1F">
        <w:t>е</w:t>
      </w:r>
      <w:r w:rsidR="00824C69">
        <w:t>сть</w:t>
      </w:r>
      <w:r w:rsidRPr="00BA2E1F">
        <w:t xml:space="preserve"> задача о кратчайших взвешенных путях, </w:t>
      </w:r>
      <w:r w:rsidR="00D5603D">
        <w:t>то есть</w:t>
      </w:r>
      <w:r w:rsidRPr="00BA2E1F">
        <w:t xml:space="preserve"> о путях с минимальной суммой весов входящих в эти пути р</w:t>
      </w:r>
      <w:r>
        <w:t>ё</w:t>
      </w:r>
      <w:r w:rsidRPr="00BA2E1F">
        <w:t>бер.</w:t>
      </w:r>
    </w:p>
    <w:p w14:paraId="6F2F9C7F" w14:textId="77777777" w:rsidR="00154EC9" w:rsidRPr="00257BF3" w:rsidRDefault="00154EC9" w:rsidP="00E742A9">
      <w:pPr>
        <w:pStyle w:val="ispSubHeader-3level"/>
        <w:numPr>
          <w:ilvl w:val="1"/>
          <w:numId w:val="53"/>
        </w:numPr>
        <w:tabs>
          <w:tab w:val="left" w:pos="426"/>
        </w:tabs>
        <w:ind w:left="426" w:hanging="426"/>
      </w:pPr>
      <w:bookmarkStart w:id="2" w:name="_Ref158044742"/>
      <w:r w:rsidRPr="00257BF3">
        <w:t>Решение</w:t>
      </w:r>
      <w:r w:rsidR="005D0D9A">
        <w:t xml:space="preserve"> </w:t>
      </w:r>
      <w:r w:rsidRPr="00257BF3">
        <w:t>задачи</w:t>
      </w:r>
      <w:r w:rsidR="005D0D9A">
        <w:t xml:space="preserve"> </w:t>
      </w:r>
      <w:r w:rsidRPr="00257BF3">
        <w:t>построения</w:t>
      </w:r>
      <w:r w:rsidR="005D0D9A">
        <w:t xml:space="preserve"> </w:t>
      </w:r>
      <w:r w:rsidRPr="00257BF3">
        <w:t>путей</w:t>
      </w:r>
      <w:r w:rsidR="005D0D9A">
        <w:t xml:space="preserve"> </w:t>
      </w:r>
      <w:r w:rsidRPr="00257BF3">
        <w:t>с</w:t>
      </w:r>
      <w:r w:rsidR="005D0D9A">
        <w:t xml:space="preserve"> </w:t>
      </w:r>
      <w:r w:rsidRPr="00257BF3">
        <w:t>минимальной</w:t>
      </w:r>
      <w:r w:rsidR="005D0D9A">
        <w:t xml:space="preserve"> </w:t>
      </w:r>
      <w:r w:rsidRPr="00257BF3">
        <w:t>суммарной</w:t>
      </w:r>
      <w:r w:rsidR="005D0D9A">
        <w:t xml:space="preserve"> </w:t>
      </w:r>
      <w:r w:rsidRPr="00257BF3">
        <w:t>стоимостью</w:t>
      </w:r>
      <w:r w:rsidR="005D0D9A">
        <w:t xml:space="preserve"> </w:t>
      </w:r>
      <w:r w:rsidRPr="00257BF3">
        <w:t>для</w:t>
      </w:r>
      <w:r w:rsidR="005D0D9A">
        <w:t xml:space="preserve"> </w:t>
      </w:r>
      <w:r w:rsidRPr="00257BF3">
        <w:t>случая</w:t>
      </w:r>
      <w:r w:rsidR="005D0D9A">
        <w:t xml:space="preserve"> </w:t>
      </w:r>
      <w:r w:rsidRPr="00257BF3">
        <w:t>положительных</w:t>
      </w:r>
      <w:r w:rsidR="005D0D9A">
        <w:t xml:space="preserve"> </w:t>
      </w:r>
      <w:r w:rsidRPr="00257BF3">
        <w:t>целочисленных</w:t>
      </w:r>
      <w:r w:rsidR="005D0D9A">
        <w:t xml:space="preserve"> </w:t>
      </w:r>
      <w:r w:rsidRPr="00257BF3">
        <w:t>весов</w:t>
      </w:r>
      <w:r w:rsidR="005D0D9A">
        <w:t xml:space="preserve"> </w:t>
      </w:r>
      <w:r w:rsidRPr="00257BF3">
        <w:t>р</w:t>
      </w:r>
      <w:r w:rsidR="000E66C7">
        <w:t>ё</w:t>
      </w:r>
      <w:r w:rsidRPr="00257BF3">
        <w:t>бер</w:t>
      </w:r>
      <w:bookmarkEnd w:id="2"/>
    </w:p>
    <w:p w14:paraId="10939792" w14:textId="5C62A5A1" w:rsidR="00154EC9" w:rsidRPr="00BA2E1F" w:rsidRDefault="000E66C7" w:rsidP="00154EC9">
      <w:pPr>
        <w:pStyle w:val="ispTextmain"/>
      </w:pPr>
      <w:r w:rsidRPr="00BA2E1F">
        <w:t>В случае, когда веса р</w:t>
      </w:r>
      <w:r>
        <w:t>ё</w:t>
      </w:r>
      <w:r w:rsidRPr="00BA2E1F">
        <w:t>бер выражаются натуральными числами (для невзвешенного графа веса всех р</w:t>
      </w:r>
      <w:r>
        <w:t>ё</w:t>
      </w:r>
      <w:r w:rsidRPr="00BA2E1F">
        <w:t xml:space="preserve">бер равны 1), задача построения путей с минимальной суммарной стоимостью сводится к аналогичной задаче для невзвешенного графа с соответствующим увеличением сложности алгоритма. Для этого ребро с весом </w:t>
      </w:r>
      <w:r w:rsidRPr="00BA2E1F">
        <w:rPr>
          <w:i/>
          <w:lang w:val="en-US"/>
        </w:rPr>
        <w:t>p</w:t>
      </w:r>
      <w:r w:rsidRPr="00BA2E1F">
        <w:t xml:space="preserve"> преобразуется в вершинно-простой путь длиной </w:t>
      </w:r>
      <w:r w:rsidRPr="00BA2E1F">
        <w:rPr>
          <w:i/>
          <w:lang w:val="en-US"/>
        </w:rPr>
        <w:t>p</w:t>
      </w:r>
      <w:r w:rsidRPr="00BA2E1F">
        <w:t xml:space="preserve"> введением 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t>1 промежуточных вершин степени 2 (</w:t>
      </w:r>
      <w:r>
        <w:t>рис.</w:t>
      </w:r>
      <w:r w:rsidR="00824C69">
        <w:t xml:space="preserve"> </w:t>
      </w:r>
      <w:r>
        <w:t>2</w:t>
      </w:r>
      <w:r w:rsidRPr="00BA2E1F">
        <w:t>). Опишем это формально.</w:t>
      </w:r>
    </w:p>
    <w:p w14:paraId="092A7104" w14:textId="77777777" w:rsidR="00154EC9" w:rsidRPr="00BA2E1F" w:rsidRDefault="000E66C7" w:rsidP="00154EC9">
      <w:pPr>
        <w:pStyle w:val="ispTextmain"/>
      </w:pPr>
      <w:r w:rsidRPr="00BA2E1F">
        <w:t xml:space="preserve">Под взвешенным графом будем понимать граф </w:t>
      </w:r>
      <w:r w:rsidRPr="00BA2E1F">
        <w:rPr>
          <w:i/>
          <w:lang w:val="en-US"/>
        </w:rPr>
        <w:t>G</w:t>
      </w:r>
      <w:r w:rsidRPr="00BA2E1F">
        <w:t> = (</w:t>
      </w:r>
      <w:r w:rsidRPr="00BA2E1F">
        <w:rPr>
          <w:i/>
          <w:lang w:val="en-US"/>
        </w:rPr>
        <w:t>V</w:t>
      </w:r>
      <w:r w:rsidRPr="00BA2E1F">
        <w:t>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t>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 xml:space="preserve">), где </w:t>
      </w:r>
      <w:r w:rsidRPr="00BA2E1F">
        <w:rPr>
          <w:i/>
          <w:lang w:val="en-US"/>
        </w:rPr>
        <w:t>V</w:t>
      </w:r>
      <w:r w:rsidRPr="00BA2E1F">
        <w:t xml:space="preserve"> множество вершин, </w:t>
      </w:r>
      <w:r w:rsidRPr="00BA2E1F">
        <w:rPr>
          <w:i/>
          <w:lang w:val="en-US"/>
        </w:rPr>
        <w:t>E</w:t>
      </w:r>
      <w:r w:rsidRPr="00BA2E1F">
        <w:t> </w:t>
      </w:r>
      <w:r w:rsidRPr="00BA2E1F">
        <w:sym w:font="Symbol" w:char="F0CD"/>
      </w:r>
      <w:r w:rsidRPr="00BA2E1F">
        <w:t> </w:t>
      </w:r>
      <w:r w:rsidRPr="00BA2E1F">
        <w:rPr>
          <w:i/>
          <w:lang w:val="en-US"/>
        </w:rPr>
        <w:t>V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B4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t xml:space="preserve"> множество р</w:t>
      </w:r>
      <w:r>
        <w:t>ё</w:t>
      </w:r>
      <w:r w:rsidRPr="00BA2E1F">
        <w:t xml:space="preserve">бер, </w:t>
      </w:r>
      <w:r w:rsidRPr="00BA2E1F">
        <w:rPr>
          <w:i/>
          <w:lang w:val="en-US"/>
        </w:rPr>
        <w:t>f</w:t>
      </w:r>
      <w:r w:rsidRPr="00BA2E1F">
        <w:t>: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A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N</w:t>
      </w:r>
      <w:r w:rsidRPr="00BA2E1F">
        <w:t xml:space="preserve"> функция веса ребра, </w:t>
      </w:r>
      <w:r w:rsidRPr="00BA2E1F">
        <w:rPr>
          <w:i/>
          <w:lang w:val="en-US"/>
        </w:rPr>
        <w:t>N</w:t>
      </w:r>
      <w:r w:rsidRPr="00BA2E1F">
        <w:t xml:space="preserve"> множество натуральных чисел. Задача построения кратчайших взвешенных путей в графе </w:t>
      </w:r>
      <w:r w:rsidRPr="00BA2E1F">
        <w:rPr>
          <w:i/>
          <w:lang w:val="en-US"/>
        </w:rPr>
        <w:t>G</w:t>
      </w:r>
      <w:r w:rsidRPr="00BA2E1F">
        <w:t xml:space="preserve"> сводится к задаче построения невзвешенных кратчайших путей в невзвешенном графе </w:t>
      </w:r>
      <w:r w:rsidRPr="00BA2E1F">
        <w:rPr>
          <w:i/>
          <w:lang w:val="en-US"/>
        </w:rPr>
        <w:t>G</w:t>
      </w:r>
      <w:r w:rsidRPr="00BA2E1F">
        <w:rPr>
          <w:i/>
          <w:vertAlign w:val="superscript"/>
        </w:rPr>
        <w:t>*</w:t>
      </w:r>
      <w:r w:rsidRPr="00BA2E1F">
        <w:t> = (</w:t>
      </w:r>
      <w:r w:rsidRPr="00BA2E1F">
        <w:rPr>
          <w:i/>
          <w:lang w:val="en-US"/>
        </w:rPr>
        <w:t>V</w:t>
      </w:r>
      <w:r w:rsidRPr="00BA2E1F">
        <w:rPr>
          <w:i/>
          <w:vertAlign w:val="superscript"/>
        </w:rPr>
        <w:t>*</w:t>
      </w:r>
      <w:r w:rsidRPr="00BA2E1F">
        <w:t>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rPr>
          <w:i/>
          <w:vertAlign w:val="superscript"/>
        </w:rPr>
        <w:t>*</w:t>
      </w:r>
      <w:r w:rsidRPr="00BA2E1F">
        <w:t xml:space="preserve">), который получается из </w:t>
      </w:r>
      <w:r w:rsidRPr="00BA2E1F">
        <w:rPr>
          <w:i/>
          <w:lang w:val="en-US"/>
        </w:rPr>
        <w:t>G</w:t>
      </w:r>
      <w:r w:rsidRPr="00BA2E1F">
        <w:t xml:space="preserve"> удалением всех р</w:t>
      </w:r>
      <w:r>
        <w:t>ё</w:t>
      </w:r>
      <w:r w:rsidRPr="00BA2E1F">
        <w:t xml:space="preserve">бер и добавлением для каждого ребра </w:t>
      </w:r>
      <w:r w:rsidRPr="00BA2E1F">
        <w:rPr>
          <w:i/>
          <w:lang w:val="en-US"/>
        </w:rPr>
        <w:t>ab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t xml:space="preserve"> с весом 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 xml:space="preserve">) дополнительных вершин </w:t>
      </w:r>
      <w:r w:rsidRPr="00BA2E1F">
        <w:rPr>
          <w:i/>
          <w:lang w:val="en-US"/>
        </w:rPr>
        <w:t>V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{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rPr>
          <w:lang w:val="en-US"/>
        </w:rPr>
        <w:t> </w:t>
      </w:r>
      <w:r w:rsidRPr="00BA2E1F">
        <w:t>: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i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1..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t>1</w:t>
      </w:r>
      <w:r w:rsidRPr="00BA2E1F">
        <w:rPr>
          <w:lang w:val="en-US"/>
        </w:rPr>
        <w:t> </w:t>
      </w:r>
      <w:r w:rsidRPr="00BA2E1F">
        <w:t xml:space="preserve">} и, обозначая </w:t>
      </w:r>
      <w:r w:rsidRPr="00BA2E1F">
        <w:rPr>
          <w:i/>
          <w:lang w:val="en-US"/>
        </w:rPr>
        <w:t>c</w:t>
      </w:r>
      <w:r w:rsidRPr="00BA2E1F">
        <w:rPr>
          <w:vertAlign w:val="subscript"/>
        </w:rPr>
        <w:t>0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a</w:t>
      </w:r>
      <w:r w:rsidRPr="00BA2E1F">
        <w:t xml:space="preserve">, 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p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b</w:t>
      </w:r>
      <w:r w:rsidRPr="00BA2E1F">
        <w:t>, дополнительных р</w:t>
      </w:r>
      <w:r>
        <w:t>ё</w:t>
      </w:r>
      <w:r w:rsidRPr="00BA2E1F">
        <w:t xml:space="preserve">бер </w:t>
      </w:r>
      <w:r w:rsidRPr="00BA2E1F">
        <w:rPr>
          <w:i/>
          <w:lang w:val="en-US"/>
        </w:rPr>
        <w:t>E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{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rPr>
          <w:vertAlign w:val="subscript"/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+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1</w:t>
      </w:r>
      <w:r w:rsidRPr="00BA2E1F">
        <w:rPr>
          <w:lang w:val="en-US"/>
        </w:rPr>
        <w:t> </w:t>
      </w:r>
      <w:r w:rsidRPr="00BA2E1F">
        <w:t>: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i</w:t>
      </w:r>
      <w:r w:rsidRPr="00BA2E1F">
        <w:rPr>
          <w:vertAlign w:val="subscript"/>
          <w:lang w:val="en-US"/>
        </w:rPr>
        <w:t> </w:t>
      </w:r>
      <w:r w:rsidRPr="00BA2E1F">
        <w:t>=</w:t>
      </w:r>
      <w:r w:rsidRPr="00BA2E1F">
        <w:rPr>
          <w:vertAlign w:val="subscript"/>
          <w:lang w:val="en-US"/>
        </w:rPr>
        <w:t> </w:t>
      </w:r>
      <w:r w:rsidRPr="00BA2E1F">
        <w:t>0..</w:t>
      </w:r>
      <w:r w:rsidRPr="00BA2E1F">
        <w:rPr>
          <w:i/>
          <w:lang w:val="en-US"/>
        </w:rPr>
        <w:t>p</w:t>
      </w:r>
      <w:r w:rsidRPr="00BA2E1F">
        <w:t xml:space="preserve">}, где 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F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t>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i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1..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t xml:space="preserve">1. Тогда </w:t>
      </w:r>
      <w:r w:rsidRPr="00BA2E1F">
        <w:rPr>
          <w:i/>
          <w:lang w:val="en-US"/>
        </w:rPr>
        <w:t>V</w:t>
      </w:r>
      <w:r w:rsidRPr="00BA2E1F">
        <w:rPr>
          <w:i/>
          <w:vertAlign w:val="superscript"/>
        </w:rPr>
        <w:t>*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8"/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8"/>
      </w:r>
      <w:r w:rsidRPr="00BA2E1F">
        <w:t>{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>)</w:t>
      </w:r>
      <w:r w:rsidRPr="00BA2E1F">
        <w:rPr>
          <w:lang w:val="en-US"/>
        </w:rPr>
        <w:t> </w:t>
      </w:r>
      <w:r w:rsidRPr="00BA2E1F">
        <w:t>: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ab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rPr>
          <w:lang w:val="en-US"/>
        </w:rPr>
        <w:t> </w:t>
      </w:r>
      <w:r w:rsidRPr="00BA2E1F">
        <w:t xml:space="preserve">} и </w:t>
      </w:r>
      <w:r w:rsidRPr="00BA2E1F">
        <w:rPr>
          <w:i/>
          <w:lang w:val="en-US"/>
        </w:rPr>
        <w:t>E</w:t>
      </w:r>
      <w:r w:rsidRPr="00BA2E1F">
        <w:rPr>
          <w:i/>
          <w:vertAlign w:val="superscript"/>
        </w:rPr>
        <w:t>*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{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>)</w:t>
      </w:r>
      <w:r w:rsidRPr="00BA2E1F">
        <w:rPr>
          <w:lang w:val="en-US"/>
        </w:rPr>
        <w:t> </w:t>
      </w:r>
      <w:r w:rsidRPr="00BA2E1F">
        <w:t>: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ab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E</w:t>
      </w:r>
      <w:r w:rsidRPr="00BA2E1F">
        <w:rPr>
          <w:lang w:val="en-US"/>
        </w:rPr>
        <w:t> </w:t>
      </w:r>
      <w:r w:rsidRPr="00BA2E1F">
        <w:t>}.</w:t>
      </w:r>
    </w:p>
    <w:p w14:paraId="3C3E6A0A" w14:textId="77777777" w:rsidR="00154EC9" w:rsidRPr="00BA2E1F" w:rsidRDefault="00AC2B41" w:rsidP="00154EC9">
      <w:pPr>
        <w:spacing w:before="30" w:after="30"/>
        <w:jc w:val="center"/>
        <w:rPr>
          <w:lang w:val="en-US"/>
        </w:rPr>
      </w:pPr>
      <w:r>
        <w:rPr>
          <w:noProof/>
        </w:rPr>
      </w:r>
      <w:r>
        <w:rPr>
          <w:noProof/>
        </w:rPr>
        <w:pict w14:anchorId="616A5CCD">
          <v:group id="Полотно 36" o:spid="_x0000_s1083" editas="canvas" style="width:386.55pt;height:36.65pt;mso-position-horizontal-relative:char;mso-position-vertical-relative:line" coordsize="49091,4654">
            <v:shape id="_x0000_s1084" type="#_x0000_t75" style="position:absolute;width:49091;height:4654;visibility:visible">
              <v:fill o:detectmouseclick="t"/>
              <v:path o:connecttype="none"/>
            </v:shape>
            <v:group id="Группа 46" o:spid="_x0000_s1085" style="position:absolute;left:334;width:48743;height:3981" coordorigin="611" coordsize="48736,3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oval id="Овал 2" o:spid="_x0000_s1086" style="position:absolute;left:880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DRMMA&#10;AADaAAAADwAAAGRycy9kb3ducmV2LnhtbESPQWvCQBSE7wX/w/KE3pqNtbQSs4oWFY9tIgRvz+wz&#10;CWbfhuzWpP++Wyj0OMzMN0y6Hk0r7tS7xrKCWRSDIC6tbrhScMr3TwsQziNrbC2Tgm9ysF5NHlJM&#10;tB34k+6Zr0SAsEtQQe19l0jpypoMush2xMG72t6gD7KvpO5xCHDTyuc4fpUGGw4LNXb0XlN5y76M&#10;gl31tp2dizl35eGYf9jhlhWXWKnH6bhZgvA0+v/wX/uoFbzA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mDRMMAAADaAAAADwAAAAAAAAAAAAAAAACYAgAAZHJzL2Rv&#10;d25yZXYueG1sUEsFBgAAAAAEAAQA9QAAAIgDAAAAAA==&#10;" fillcolor="#bfbfbf [2412]" strokecolor="black [3213]"/>
              <v:oval id="Овал 3" o:spid="_x0000_s1087" style="position:absolute;left:5071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m38MA&#10;AADaAAAADwAAAGRycy9kb3ducmV2LnhtbESPQWvCQBSE7wX/w/KE3pqNlbYSs4oWFY9tIgRvz+wz&#10;CWbfhuzWpP++Wyj0OMzMN0y6Hk0r7tS7xrKCWRSDIC6tbrhScMr3TwsQziNrbC2Tgm9ysF5NHlJM&#10;tB34k+6Zr0SAsEtQQe19l0jpypoMush2xMG72t6gD7KvpO5xCHDTyuc4fpUGGw4LNXb0XlN5y76M&#10;gl31tp2dizl35eGYf9jhlhWXWKnH6bhZgvA0+v/wX/uoFbzA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Um38MAAADaAAAADwAAAAAAAAAAAAAAAACYAgAAZHJzL2Rv&#10;d25yZXYueG1sUEsFBgAAAAAEAAQA9QAAAIgDAAAAAA==&#10;" fillcolor="#bfbfbf [2412]" strokecolor="black [3213]"/>
              <v:shape id="Прямая со стрелкой 4" o:spid="_x0000_s1088" type="#_x0000_t32" style="position:absolute;left:1528;top:2127;width:35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CbTsQAAADaAAAADwAAAGRycy9kb3ducmV2LnhtbESPQWvCQBSE74X+h+UVvNWNBUOJriKF&#10;VD2kUC213l6zzyQ0+zZk1yT9964geBxm5htmvhxMLTpqXWVZwWQcgSDOra64UPC1T59fQTiPrLG2&#10;TAr+ycFy8fgwx0Tbnj+p2/lCBAi7BBWU3jeJlC4vyaAb24Y4eCfbGvRBtoXULfYBbmr5EkWxNFhx&#10;WCixobeS8r/d2Sjofr4PH9PjhKL1u9v+ZkedmkwrNXoaVjMQngZ/D9/aG60ghuuVcAP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JtOxAAAANoAAAAPAAAAAAAAAAAA&#10;AAAAAKECAABkcnMvZG93bnJldi54bWxQSwUGAAAAAAQABAD5AAAAkgMAAAAA&#10;" strokecolor="black [3213]">
                <v:stroke endarrow="block" endarrowwidth="narrow"/>
              </v:shape>
              <v:shape id="_x0000_s1089" type="#_x0000_t202" style="position:absolute;left:2681;width:641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hdMIA&#10;AADaAAAADwAAAGRycy9kb3ducmV2LnhtbESPQWvCQBSE70L/w/IK3nRTFS3RVao0xZOg8dDjI/tM&#10;0mbfht1tTP+9Kwgeh5n5hlltetOIjpyvLSt4GycgiAuray4VnPNs9A7CB2SNjWVS8E8eNuuXwQpT&#10;ba98pO4UShEh7FNUUIXQplL6oiKDfmxb4uhdrDMYonSl1A6vEW4aOUmSuTRYc1yosKVdRcXv6c8o&#10;2GV57jryrvmmr2z6c9jO6LNXavjafyxBBOrDM/xo77WCBdyvx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uF0wgAAANoAAAAPAAAAAAAAAAAAAAAAAJgCAABkcnMvZG93&#10;bnJldi54bWxQSwUGAAAAAAQABAD1AAAAhwMAAAAA&#10;" filled="f" stroked="f" strokeweight=".5pt">
                <v:textbox style="mso-fit-shape-to-text:t" inset="0,0,0,0">
                  <w:txbxContent>
                    <w:p w14:paraId="36B00BD1" w14:textId="77777777" w:rsidR="00154EC9" w:rsidRPr="00403377" w:rsidRDefault="00154EC9" w:rsidP="00154EC9">
                      <w:pPr>
                        <w:rPr>
                          <w:i/>
                          <w:lang w:val="en-US"/>
                        </w:rPr>
                      </w:pPr>
                      <w:r w:rsidRPr="00403377">
                        <w:rPr>
                          <w:i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Стрелка вправо 6" o:spid="_x0000_s1090" type="#_x0000_t13" style="position:absolute;left:7801;top:1635;width:3608;height:9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6Pb8A&#10;AADaAAAADwAAAGRycy9kb3ducmV2LnhtbERPTYvCMBC9L/gfwgje1lQPItUoIoiCHtyuCN6GZmyr&#10;yaQ0sVZ//eYg7PHxvufLzhrRUuMrxwpGwwQEce50xYWC0+/mewrCB2SNxjEpeJGH5aL3NcdUuyf/&#10;UJuFQsQQ9ikqKEOoUyl9XpJFP3Q1ceSurrEYImwKqRt8xnBr5DhJJtJixbGhxJrWJeX37GEV5OYy&#10;Oqy357Zmam/Z8XIz2/1bqUG/W81ABOrCv/jj3mkFcWu8Em+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x/o9vwAAANoAAAAPAAAAAAAAAAAAAAAAAJgCAABkcnMvZG93bnJl&#10;di54bWxQSwUGAAAAAAQABAD1AAAAhAMAAAAA&#10;" adj="18907" fillcolor="#bfbfbf [2412]" strokecolor="black [3213]"/>
              <v:oval id="Овал 7" o:spid="_x0000_s1091" style="position:absolute;left:14215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s2sMA&#10;AADaAAAADwAAAGRycy9kb3ducmV2LnhtbESPQWvCQBSE7wX/w/KE3pqNFdoas4oWFY9tIgRvz+wz&#10;CWbfhuzWpP++Wyj0OMzMN0y6Hk0r7tS7xrKCWRSDIC6tbrhScMr3T28gnEfW2FomBd/kYL2aPKSY&#10;aDvwJ90zX4kAYZeggtr7LpHSlTUZdJHtiIN3tb1BH2RfSd3jEOCmlc9x/CINNhwWauzovabyln0Z&#10;BbvqdTs7F3PuysMx/7DDLSsusVKP03GzBOFp9P/hv/ZRK1jA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s2sMAAADaAAAADwAAAAAAAAAAAAAAAACYAgAAZHJzL2Rv&#10;d25yZXYueG1sUEsFBgAAAAAEAAQA9QAAAIgDAAAAAA==&#10;" fillcolor="#bfbfbf [2412]" strokecolor="black [3213]"/>
              <v:oval id="Овал 8" o:spid="_x0000_s1092" style="position:absolute;left:18406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IqMMA&#10;AADbAAAADwAAAGRycy9kb3ducmV2LnhtbESPQWvCQBCF74L/YRmhN91YoZXoKlq0eGyjIN7G7JgE&#10;s7Mhu5r033cOhd5meG/e+2a57l2tntSGyrOB6SQBRZx7W3Fh4HTcj+egQkS2WHsmAz8UYL0aDpaY&#10;Wt/xNz2zWCgJ4ZCigTLGJtU65CU5DBPfEIt2863DKGtbaNtiJ+Gu1q9J8qYdViwNJTb0UVJ+zx7O&#10;wK54304v5xk3+efh+OW7e3a+Jsa8jPrNAlSkPv6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OIqMMAAADbAAAADwAAAAAAAAAAAAAAAACYAgAAZHJzL2Rv&#10;d25yZXYueG1sUEsFBgAAAAAEAAQA9QAAAIgDAAAAAA==&#10;" fillcolor="#bfbfbf [2412]" strokecolor="black [3213]"/>
              <v:shape id="Прямая со стрелкой 9" o:spid="_x0000_s1093" type="#_x0000_t32" style="position:absolute;left:14863;top:2127;width:35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OY8IAAADbAAAADwAAAGRycy9kb3ducmV2LnhtbERPS2vCQBC+F/wPywje6iYFS4muIoLW&#10;HhSq4uM2ZsckmJ0N2TXGf+8Khd7m43vOaNKaUjRUu8KygrgfgSBOrS44U7Dbzt+/QDiPrLG0TAoe&#10;5GAy7ryNMNH2zr/UbHwmQgi7BBXk3leJlC7NyaDr24o4cBdbG/QB1pnUNd5DuCnlRxR9SoMFh4Yc&#10;K5rllF43N6OgOe4P68Eppuh74X7Oq5Oem5VWqtdtp0MQnlr/L/5zL3WYH8Prl3CAH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3OY8IAAADbAAAADwAAAAAAAAAAAAAA&#10;AAChAgAAZHJzL2Rvd25yZXYueG1sUEsFBgAAAAAEAAQA+QAAAJADAAAAAA==&#10;" strokecolor="black [3213]">
                <v:stroke endarrow="block" endarrowwidth="narrow"/>
              </v:shape>
              <v:oval id="Овал 12" o:spid="_x0000_s1094" style="position:absolute;left:28937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zRMAA&#10;AADbAAAADwAAAGRycy9kb3ducmV2LnhtbERPTYvCMBC9C/sfwizsTVMVVqlGcRddPGoriLexGdti&#10;MylNtN1/bwTB2zze58yXnanEnRpXWlYwHEQgiDOrS84VHNJNfwrCeWSNlWVS8E8OlouP3hxjbVve&#10;0z3xuQgh7GJUUHhfx1K6rCCDbmBr4sBdbGPQB9jkUjfYhnBTyVEUfUuDJYeGAmv6LSi7JjejYJ1P&#10;foan45jr7G+b7mx7TY7nSKmvz241A+Gp82/xy73VYf4I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2zRMAAAADbAAAADwAAAAAAAAAAAAAAAACYAgAAZHJzL2Rvd25y&#10;ZXYueG1sUEsFBgAAAAAEAAQA9QAAAIUDAAAAAA==&#10;" fillcolor="#bfbfbf [2412]" strokecolor="black [3213]"/>
              <v:oval id="Овал 13" o:spid="_x0000_s1095" style="position:absolute;left:33128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W38AA&#10;AADbAAAADwAAAGRycy9kb3ducmV2LnhtbERPTYvCMBC9L/gfwgje1lQFd6lGUVHx6FZBvI3N2Bab&#10;SWmirf/eCMLe5vE+ZzpvTSkeVLvCsoJBPwJBnFpdcKbgeNh8/4JwHlljaZkUPMnBfNb5mmKsbcN/&#10;9Eh8JkIIuxgV5N5XsZQuzcmg69uKOHBXWxv0AdaZ1DU2IdyUchhFY2mw4NCQY0WrnNJbcjcK1tnP&#10;cnA+jbhKt7vD3ja35HSJlOp128UEhKfW/4s/7p0O80fw/iU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EW38AAAADbAAAADwAAAAAAAAAAAAAAAACYAgAAZHJzL2Rvd25y&#10;ZXYueG1sUEsFBgAAAAAEAAQA9QAAAIUDAAAAAA==&#10;" fillcolor="#bfbfbf [2412]" strokecolor="black [3213]"/>
              <v:shape id="Прямая со стрелкой 14" o:spid="_x0000_s1096" type="#_x0000_t32" style="position:absolute;left:29585;top:2127;width:35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t+8IAAADbAAAADwAAAGRycy9kb3ducmV2LnhtbERPS2vCQBC+C/6HZYTedKPUItFVRLCt&#10;BwUf+LhNs9MkmJ0N2W2M/94VCt7m43vOZNaYQtRUudyygn4vAkGcWJ1zquCwX3ZHIJxH1lhYJgV3&#10;cjCbtlsTjLW98ZbqnU9FCGEXo4LM+zKW0iUZGXQ9WxIH7tdWBn2AVSp1hbcQbgo5iKIPaTDn0JBh&#10;SYuMkuvuzyioz8fTZnjpU/T16VY/64temrVW6q3TzMcgPDX+Jf53f+sw/x2ev4Q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t+8IAAADbAAAADwAAAAAAAAAAAAAA&#10;AAChAgAAZHJzL2Rvd25yZXYueG1sUEsFBgAAAAAEAAQA+QAAAJADAAAAAA==&#10;" strokecolor="black [3213]">
                <v:stroke endarrow="block" endarrowwidth="narrow"/>
              </v:shape>
              <v:shape id="_x0000_s1097" type="#_x0000_t202" style="position:absolute;left:611;top:2451;width:917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lYsQA&#10;AADbAAAADwAAAGRycy9kb3ducmV2LnhtbESPQWvCQBCF70L/wzKF3nRToUVSN6GUKqKnxlJ6HLKT&#10;bDQ7G7JrjP76bkHwNsN735s3y3y0rRio941jBc+zBARx6XTDtYLv/Wq6AOEDssbWMSm4kIc8e5gs&#10;MdXuzF80FKEWMYR9igpMCF0qpS8NWfQz1xFHrXK9xRDXvpa6x3MMt62cJ8mrtNhwvGCwow9D5bE4&#10;2VjjZ5fY9bUyv3aLlS/Mflh/HpR6ehzf30AEGsPdfKM3OnIv8P9LH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JWLEAAAA2wAAAA8AAAAAAAAAAAAAAAAAmAIAAGRycy9k&#10;b3ducmV2LnhtbFBLBQYAAAAABAAEAPUAAACJAwAAAAA=&#10;" filled="f" stroked="f" strokeweight=".5pt">
                <v:textbox style="mso-fit-shape-to-text:t" inset="0,0,0,0">
                  <w:txbxContent>
                    <w:p w14:paraId="25C174F2" w14:textId="77777777" w:rsidR="00154EC9" w:rsidRPr="004A7F20" w:rsidRDefault="00154EC9" w:rsidP="00154EC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1098" type="#_x0000_t202" style="position:absolute;left:4789;top:2451;width:930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7FcMA&#10;AADbAAAADwAAAGRycy9kb3ducmV2LnhtbESPQWvCQBCF7wX/wzJCb3VjDyLRVURUxJ4aRTwO2Uk2&#10;mp0N2W1M++u7guBthve+N2/my97WoqPWV44VjEcJCOLc6YpLBafj9mMKwgdkjbVjUvBLHpaLwdsc&#10;U+3u/E1dFkoRQ9inqMCE0KRS+tyQRT9yDXHUCtdaDHFtS6lbvMdwW8vPJJlIixXHCwYbWhvKb9mP&#10;jTXOX4nd/RXmYg9Y+Mwcu93mqtT7sF/NQATqw8v8pPc6chN4/B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7FcMAAADbAAAADwAAAAAAAAAAAAAAAACYAgAAZHJzL2Rv&#10;d25yZXYueG1sUEsFBgAAAAAEAAQA9QAAAIgDAAAAAA==&#10;" filled="f" stroked="f" strokeweight=".5pt">
                <v:textbox style="mso-fit-shape-to-text:t" inset="0,0,0,0">
                  <w:txbxContent>
                    <w:p w14:paraId="48282E2F" w14:textId="77777777" w:rsidR="00154EC9" w:rsidRPr="00403377" w:rsidRDefault="00154EC9" w:rsidP="00154EC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1099" type="#_x0000_t202" style="position:absolute;left:13125;top:2451;width:3442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ejsQA&#10;AADbAAAADwAAAGRycy9kb3ducmV2LnhtbESPQWvCQBCF70L/wzKF3nRTD62kbkIpVURPjaX0OGQn&#10;2Wh2NmTXGP313YLgbYb3vjdvlvloWzFQ7xvHCp5nCQji0umGawXf+9V0AcIHZI2tY1JwIQ959jBZ&#10;Yqrdmb9oKEItYgj7FBWYELpUSl8asuhnriOOWuV6iyGufS11j+cYbls5T5IXabHheMFgRx+GymNx&#10;srHGzy6x62tlfu0WK1+Y/bD+PCj19Di+v4EINIa7+UZvdORe4f+XO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Ho7EAAAA2wAAAA8AAAAAAAAAAAAAAAAAmAIAAGRycy9k&#10;b3ducmV2LnhtbFBLBQYAAAAABAAEAPUAAACJAwAAAAA=&#10;" filled="f" stroked="f" strokeweight=".5pt">
                <v:textbox style="mso-fit-shape-to-text:t" inset="0,0,0,0">
                  <w:txbxContent>
                    <w:p w14:paraId="09594DF5" w14:textId="77777777" w:rsidR="00154EC9" w:rsidRPr="00403377" w:rsidRDefault="00154EC9" w:rsidP="00154EC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4A7F20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>0</w:t>
                      </w:r>
                      <w:r w:rsidR="005D0D9A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366561">
                        <w:rPr>
                          <w:rFonts w:eastAsia="Calibri"/>
                          <w:iCs/>
                          <w:sz w:val="20"/>
                          <w:szCs w:val="20"/>
                        </w:rPr>
                        <w:t>=</w:t>
                      </w:r>
                      <w:r w:rsidR="005D0D9A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oval id="Овал 16" o:spid="_x0000_s1100" style="position:absolute;left:42736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ErsMA&#10;AADbAAAADwAAAGRycy9kb3ducmV2LnhtbESPQWvCQBCF74L/YRmhN91YoZXoKlq0eGyjIN7G7JgE&#10;s7Mhu5r033cOhd5meG/e+2a57l2tntSGyrOB6SQBRZx7W3Fh4HTcj+egQkS2WHsmAz8UYL0aDpaY&#10;Wt/xNz2zWCgJ4ZCigTLGJtU65CU5DBPfEIt2863DKGtbaNtiJ+Gu1q9J8qYdViwNJTb0UVJ+zx7O&#10;wK54304v5xk3+efh+OW7e3a+Jsa8jPrNAlSkPv6b/64PVvAFV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WErsMAAADbAAAADwAAAAAAAAAAAAAAAACYAgAAZHJzL2Rv&#10;d25yZXYueG1sUEsFBgAAAAAEAAQA9QAAAIgDAAAAAA==&#10;" fillcolor="#bfbfbf [2412]" strokecolor="black [3213]"/>
              <v:oval id="Овал 17" o:spid="_x0000_s1101" style="position:absolute;left:46927;top:1803;width:648;height: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hNcIA&#10;AADbAAAADwAAAGRycy9kb3ducmV2LnhtbERPTWvCQBC9F/wPywi9NRsrtDVmFS0qHttECN7G7JgE&#10;s7MhuzXpv+8WCr3N431Ouh5NK+7Uu8ayglkUgyAurW64UnDK909vIJxH1thaJgXf5GC9mjykmGg7&#10;8CfdM1+JEMIuQQW1910ipStrMugi2xEH7mp7gz7AvpK6xyGEm1Y+x/GLNNhwaKixo/eaylv2ZRTs&#10;qtft7FzMuSsPx/zDDresuMRKPU7HzRKEp9H/i//cRx3mL+D3l3C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SE1wgAAANsAAAAPAAAAAAAAAAAAAAAAAJgCAABkcnMvZG93&#10;bnJldi54bWxQSwUGAAAAAAQABAD1AAAAhwMAAAAA&#10;" fillcolor="#bfbfbf [2412]" strokecolor="black [3213]"/>
              <v:shape id="Прямая со стрелкой 18" o:spid="_x0000_s1102" type="#_x0000_t32" style="position:absolute;left:43384;top:2127;width:35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2hRcEAAADbAAAADwAAAGRycy9kb3ducmV2LnhtbERPy4rCMBTdC/MP4Q64s6mCItUow4Cv&#10;hYI6jLq7NnfaMs1NaWKtf28WgsvDeU/nrSlFQ7UrLCvoRzEI4tTqgjMFP8dFbwzCeWSNpWVS8CAH&#10;89lHZ4qJtnfeU3PwmQgh7BJUkHtfJVK6NCeDLrIVceD+bG3QB1hnUtd4D+GmlIM4HkmDBYeGHCv6&#10;zin9P9yMgub8e9oNL32KV0u3uW4vemG2WqnuZ/s1AeGp9W/xy73WCgZhffgSfo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raFFwQAAANsAAAAPAAAAAAAAAAAAAAAA&#10;AKECAABkcnMvZG93bnJldi54bWxQSwUGAAAAAAQABAD5AAAAjwMAAAAA&#10;" strokecolor="black [3213]">
                <v:stroke endarrow="block" endarrowwidth="narrow"/>
              </v:shape>
              <v:shape id="_x0000_s1103" type="#_x0000_t202" style="position:absolute;left:45856;top:2444;width:3491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p3MQA&#10;AADbAAAADwAAAGRycy9kb3ducmV2LnhtbESPwWrDMBBE74H+g9hCbonsHEpxrZhQ2hCaU5xSelys&#10;teXUWhlLcZx8fVQo9DjMzpudvJhsJ0YafOtYQbpMQBBXTrfcKPg8vi+eQfiArLFzTAqu5KFYP8xy&#10;zLS78IHGMjQiQthnqMCE0GdS+sqQRb90PXH0ajdYDFEOjdQDXiLcdnKVJE/SYsuxwWBPr4aqn/Js&#10;4xtf+8Rub7X5th9Y+9Icx+3bSan547R5ARFoCv/Hf+mdVrBK4XdLBI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56dzEAAAA2wAAAA8AAAAAAAAAAAAAAAAAmAIAAGRycy9k&#10;b3ducmV2LnhtbFBLBQYAAAAABAAEAPUAAACJAwAAAAA=&#10;" filled="f" stroked="f" strokeweight=".5pt">
                <v:textbox style="mso-fit-shape-to-text:t" inset="0,0,0,0">
                  <w:txbxContent>
                    <w:p w14:paraId="0C155CB8" w14:textId="77777777" w:rsidR="00154EC9" w:rsidRPr="00403377" w:rsidRDefault="00154EC9" w:rsidP="00154EC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366561">
                        <w:rPr>
                          <w:rFonts w:eastAsia="Calibri"/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p</w:t>
                      </w:r>
                      <w:r w:rsidR="005D0D9A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366561">
                        <w:rPr>
                          <w:rFonts w:eastAsia="Calibri"/>
                          <w:iCs/>
                          <w:sz w:val="20"/>
                          <w:szCs w:val="20"/>
                        </w:rPr>
                        <w:t>=</w:t>
                      </w:r>
                      <w:r w:rsidR="005D0D9A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1104" type="#_x0000_t202" style="position:absolute;left:18237;top:2451;width:1041;height:15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2Ok8MA&#10;AADbAAAADwAAAGRycy9kb3ducmV2LnhtbESPQWvCQBSE70L/w/IKvenGWERS12BDU3oqaDx4fGRf&#10;k7TZt2F3jem/7xYEj8PMfMNs88n0YiTnO8sKlosEBHFtdceNglNVzjcgfEDW2FsmBb/kId89zLaY&#10;aXvlA43H0IgIYZ+hgjaEIZPS1y0Z9As7EEfvyzqDIUrXSO3wGuGml2mSrKXBjuNCiwMVLdU/x4tR&#10;UJRV5Ubyrj/Te7n6/nx9prdJqafHaf8CItAU7uFb+0MrSFP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2Ok8MAAADbAAAADwAAAAAAAAAAAAAAAACYAgAAZHJzL2Rv&#10;d25yZXYueG1sUEsFBgAAAAAEAAQA9QAAAIgDAAAAAA==&#10;" filled="f" stroked="f" strokeweight=".5pt">
                <v:textbox style="mso-fit-shape-to-text:t" inset="0,0,0,0">
                  <w:txbxContent>
                    <w:p w14:paraId="5800CEC5" w14:textId="77777777" w:rsidR="00154EC9" w:rsidRPr="00403377" w:rsidRDefault="00154EC9" w:rsidP="00154EC9">
                      <w:pPr>
                        <w:pStyle w:val="afff5"/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403377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05" type="#_x0000_t202" style="position:absolute;left:28890;top:2451;width:1541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SMMMA&#10;AADbAAAADwAAAGRycy9kb3ducmV2LnhtbESPQWvCQBCF7wX/wzKCt7pRQUp0FRGV0p6MRTwO2Uk2&#10;mp0N2W1M++tdodDj48373rzlure16Kj1lWMFk3ECgjh3uuJSwddp//oGwgdkjbVjUvBDHtarwcsS&#10;U+3ufKQuC6WIEPYpKjAhNKmUPjdk0Y9dQxy9wrUWQ5RtKXWL9wi3tZwmyVxarDg2GGxoayi/Zd82&#10;vnH+TOzhtzAX+4GFz8ypO+yuSo2G/WYBIlAf/o//0u9awXQG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SMMMAAADbAAAADwAAAAAAAAAAAAAAAACYAgAAZHJzL2Rv&#10;d25yZXYueG1sUEsFBgAAAAAEAAQA9QAAAIgDAAAAAA==&#10;" filled="f" stroked="f" strokeweight=".5pt">
                <v:textbox style="mso-fit-shape-to-text:t" inset="0,0,0,0">
                  <w:txbxContent>
                    <w:p w14:paraId="2A7A389B" w14:textId="77777777" w:rsidR="00154EC9" w:rsidRDefault="00154EC9" w:rsidP="00154EC9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366561">
                        <w:rPr>
                          <w:rFonts w:eastAsia="Calibri"/>
                          <w:i/>
                          <w:sz w:val="20"/>
                          <w:szCs w:val="20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  <v:shape id="_x0000_s1106" type="#_x0000_t202" style="position:absolute;left:32669;top:2451;width:1828;height:15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zfMIA&#10;AADbAAAADwAAAGRycy9kb3ducmV2LnhtbESPQWvCQBSE74L/YXlCb7rRipToKiqNeCpoevD4yD6T&#10;aPZt2N3G+O/dQqHHYWa+YVab3jSiI+drywqmkwQEcWF1zaWC7zwbf4DwAVljY5kUPMnDZj0crDDV&#10;9sEn6s6hFBHCPkUFVQhtKqUvKjLoJ7Yljt7VOoMhSldK7fAR4aaRsyRZSIM1x4UKW9pXVNzPP0bB&#10;Pstz15F3zYUO2fvtazenz16pt1G/XYII1If/8F/7qBXM5vD7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LN8wgAAANsAAAAPAAAAAAAAAAAAAAAAAJgCAABkcnMvZG93&#10;bnJldi54bWxQSwUGAAAAAAQABAD1AAAAhwMAAAAA&#10;" filled="f" stroked="f" strokeweight=".5pt">
                <v:textbox style="mso-fit-shape-to-text:t" inset="0,0,0,0">
                  <w:txbxContent>
                    <w:p w14:paraId="2B1871A8" w14:textId="77777777" w:rsidR="00154EC9" w:rsidRDefault="00154EC9" w:rsidP="00154EC9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403377">
                        <w:rPr>
                          <w:rFonts w:eastAsia="Calibri"/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i</w:t>
                      </w:r>
                      <w:r w:rsidRPr="00403377">
                        <w:rPr>
                          <w:rFonts w:eastAsia="Calibri"/>
                          <w:iCs/>
                          <w:sz w:val="20"/>
                          <w:szCs w:val="20"/>
                          <w:vertAlign w:val="subscript"/>
                        </w:rPr>
                        <w:t>+1</w:t>
                      </w:r>
                    </w:p>
                  </w:txbxContent>
                </v:textbox>
              </v:shape>
              <v:shape id="_x0000_s1107" type="#_x0000_t202" style="position:absolute;left:42059;top:2451;width:2311;height:15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W58MA&#10;AADbAAAADwAAAGRycy9kb3ducmV2LnhtbESPQWvCQBSE7wX/w/IEb3WjtkWiq6iY4qlQ48HjI/tM&#10;otm3YXeN6b/vCoUeh5n5hlmue9OIjpyvLSuYjBMQxIXVNZcKTnn2OgfhA7LGxjIp+CEP69XgZYmp&#10;tg/+pu4YShEh7FNUUIXQplL6oiKDfmxb4uhdrDMYonSl1A4fEW4aOU2SD2mw5rhQYUu7iorb8W4U&#10;7LI8dx1515zpM5tdv7ZvtO+VGg37zQJEoD78h//aB61g+g7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W58MAAADbAAAADwAAAAAAAAAAAAAAAACYAgAAZHJzL2Rv&#10;d25yZXYueG1sUEsFBgAAAAAEAAQA9QAAAIgDAAAAAA==&#10;" filled="f" stroked="f" strokeweight=".5pt">
                <v:textbox style="mso-fit-shape-to-text:t" inset="0,0,0,0">
                  <w:txbxContent>
                    <w:p w14:paraId="4B9779AB" w14:textId="77777777" w:rsidR="00154EC9" w:rsidRDefault="00154EC9" w:rsidP="00154EC9">
                      <w:pPr>
                        <w:pStyle w:val="afff5"/>
                        <w:spacing w:before="0" w:after="0"/>
                        <w:jc w:val="both"/>
                      </w:pPr>
                      <w:r>
                        <w:rPr>
                          <w:rFonts w:eastAsia="Calibri"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eastAsia="Calibri"/>
                          <w:i/>
                          <w:sz w:val="20"/>
                          <w:szCs w:val="20"/>
                          <w:vertAlign w:val="subscript"/>
                        </w:rPr>
                        <w:t>p</w:t>
                      </w:r>
                      <w:r w:rsidR="005D0D9A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noBreakHyphen/>
                      </w:r>
                      <w:r w:rsidR="005D0D9A"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Прямая со стрелкой 31" o:spid="_x0000_s1108" type="#_x0000_t32" style="position:absolute;left:19054;top:2115;width:2709;height: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HKIMIAAADbAAAADwAAAGRycy9kb3ducmV2LnhtbESPzYoCMRCE7wu+Q2jBy6IZxRUZjaKC&#10;4mlZfx6gmbSTwUlnSKKOPr1ZWNhjUVVfUfNla2txJx8qxwqGgwwEceF0xaWC82nbn4IIEVlj7ZgU&#10;PCnActH5mGOu3YMPdD/GUiQIhxwVmBibXMpQGLIYBq4hTt7FeYsxSV9K7fGR4LaWoyybSIsVpwWD&#10;DW0MFdfjzSr48b55Yfx+7Yrx135lxuvweWmV6nXb1QxEpDb+h//ae61gNIHfL+kH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HKIMIAAADbAAAADwAAAAAAAAAAAAAA&#10;AAChAgAAZHJzL2Rvd25yZXYueG1sUEsFBgAAAAAEAAQA+QAAAJADAAAAAA==&#10;" strokecolor="black [3213]">
                <v:stroke endarrow="block" endarrowwidth="narrow"/>
              </v:shape>
              <v:shape id="Прямая со стрелкой 32" o:spid="_x0000_s1109" type="#_x0000_t32" style="position:absolute;left:25831;top:2115;width:3106;height: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Q5McUAAADbAAAADwAAAGRycy9kb3ducmV2LnhtbESPQWvCQBSE74X+h+UVems2ClWJbkIp&#10;2OpBQS1Vb8/saxKafRuya0z/fVcQPA4z8w0zy3pTi45aV1lWMIhiEMS51RUXCr5285cJCOeRNdaW&#10;ScEfOcjSx4cZJtpeeEPd1hciQNglqKD0vkmkdHlJBl1kG+Lg/djWoA+yLaRu8RLgppbDOB5JgxWH&#10;hRIbei8p/92ejYLu8L1fvx4HFH9+uOVpddRzs9JKPT/1b1MQnnp/D9/aC61gOIbrl/ADZ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Q5McUAAADbAAAADwAAAAAAAAAA&#10;AAAAAAChAgAAZHJzL2Rvd25yZXYueG1sUEsFBgAAAAAEAAQA+QAAAJMDAAAAAA==&#10;" strokecolor="black [3213]">
                <v:stroke endarrow="block" endarrowwidth="narrow"/>
              </v:shape>
              <v:shape id="_x0000_s1110" type="#_x0000_t202" style="position:absolute;left:22846;top:1016;width:2013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AQcMA&#10;AADbAAAADwAAAGRycy9kb3ducmV2LnhtbESPwWrCQBCG74W+wzIFb3WjB5HUVYpYEXsyltLjkJ1k&#10;U7OzIbuNaZ++cxA8Dv/833yz2oy+VQP1sQlsYDbNQBGXwTZcG/g4vz0vQcWEbLENTAZ+KcJm/fiw&#10;wtyGK59oKFKtBMIxRwMupS7XOpaOPMZp6Iglq0LvMcnY19r2eBW4b/U8yxbaY8NywWFHW0flpfjx&#10;ovH5nvn9X+W+/BGrWLjzsN99GzN5Gl9fQCUa03351j5YA3ORlV8E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NAQcMAAADbAAAADwAAAAAAAAAAAAAAAACYAgAAZHJzL2Rv&#10;d25yZXYueG1sUEsFBgAAAAAEAAQA9QAAAIgDAAAAAA==&#10;" filled="f" stroked="f" strokeweight=".5pt">
                <v:textbox style="mso-fit-shape-to-text:t" inset="0,0,0,0">
                  <w:txbxContent>
                    <w:p w14:paraId="24D4947D" w14:textId="77777777" w:rsidR="00154EC9" w:rsidRPr="00E7370E" w:rsidRDefault="00154EC9" w:rsidP="00154EC9">
                      <w:pPr>
                        <w:pStyle w:val="afff5"/>
                        <w:spacing w:before="0"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370E">
                        <w:rPr>
                          <w:b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</v:shape>
              <v:oval id="Овал 35" o:spid="_x0000_s1111" style="position:absolute;left:21763;top:1793;width:646;height:6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gecUA&#10;AADbAAAADwAAAGRycy9kb3ducmV2LnhtbESPQWvCQBSE70L/w/IK3nTToFKjq7SKIHiptrR4e82+&#10;Jmmyb8PuqvHfuwWhx2FmvmHmy8404kzOV5YVPA0TEMS51RUXCj7eN4NnED4ga2wsk4IreVguHnpz&#10;zLS98J7Oh1CICGGfoYIyhDaT0uclGfRD2xJH78c6gyFKV0jt8BLhppFpkkykwYrjQoktrUrK68PJ&#10;KJjqOj3+jkdYv9KW06/P7/XuzSnVf+xeZiACdeE/fG9vtYJ0Cn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aB5xQAAANsAAAAPAAAAAAAAAAAAAAAAAJgCAABkcnMv&#10;ZG93bnJldi54bWxQSwUGAAAAAAQABAD1AAAAigMAAAAA&#10;" filled="f" stroked="f"/>
              <v:oval id="Овал 36" o:spid="_x0000_s1112" style="position:absolute;left:25185;top:1793;width:646;height:6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fOcIA&#10;AADbAAAADwAAAGRycy9kb3ducmV2LnhtbERPy2rCQBTdC/2H4Ra604mpiqaO0geC4KZVsXR3m7km&#10;aTJ3wsxU4987C8Hl4bzny8404kTOV5YVDAcJCOLc6ooLBfvdqj8F4QOyxsYyKbiQh+XioTfHTNsz&#10;f9FpGwoRQ9hnqKAMoc2k9HlJBv3AtsSRO1pnMEToCqkdnmO4aWSaJBNpsOLYUGJL7yXl9fbfKJjp&#10;Ov35G4+wfqM1p9+H34/Np1Pq6bF7fQERqAt38c291gqe4/r4Jf4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p85wgAAANsAAAAPAAAAAAAAAAAAAAAAAJgCAABkcnMvZG93&#10;bnJldi54bWxQSwUGAAAAAAQABAD1AAAAhwMAAAAA&#10;" filled="f" stroked="f"/>
              <v:shape id="_x0000_s1113" type="#_x0000_t202" style="position:absolute;left:37405;top:1010;width:2019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/AcQA&#10;AADbAAAADwAAAGRycy9kb3ducmV2LnhtbESPQWvCQBCF70L/wzKF3nRjCyLRTSillaKnRik9DtlJ&#10;NjY7G7LbGP31bkHw+HjzvjdvnY+2FQP1vnGsYD5LQBCXTjdcKzjsP6ZLED4ga2wdk4Izecizh8ka&#10;U+1O/EVDEWoRIexTVGBC6FIpfWnIop+5jjh6lesthij7WuoeTxFuW/mcJAtpseHYYLCjN0Plb/Fn&#10;4xvfu8RuLpX5sVusfGH2w+b9qNTT4/i6AhFoDPfjW/pTK3iZw/+WC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fwHEAAAA2wAAAA8AAAAAAAAAAAAAAAAAmAIAAGRycy9k&#10;b3ducmV2LnhtbFBLBQYAAAAABAAEAPUAAACJAwAAAAA=&#10;" filled="f" stroked="f" strokeweight=".5pt">
                <v:textbox style="mso-fit-shape-to-text:t" inset="0,0,0,0">
                  <w:txbxContent>
                    <w:p w14:paraId="6978B05B" w14:textId="77777777" w:rsidR="00154EC9" w:rsidRDefault="00154EC9" w:rsidP="00154EC9">
                      <w:pPr>
                        <w:pStyle w:val="afff5"/>
                        <w:spacing w:before="0" w:after="0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</v:shape>
              <v:oval id="Овал 42" o:spid="_x0000_s1114" style="position:absolute;left:36324;top:1789;width:645;height: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k1cUA&#10;AADbAAAADwAAAGRycy9kb3ducmV2LnhtbESPQWvCQBSE70L/w/IKvenGVKVNXUUtgtCL2tLS22v2&#10;mcRk34bdrcZ/7xaEHoeZ+YaZzjvTiBM5X1lWMBwkIIhzqysuFHy8r/tPIHxA1thYJgUX8jCf3fWm&#10;mGl75h2d9qEQEcI+QwVlCG0mpc9LMugHtiWO3sE6gyFKV0jt8BzhppFpkkykwYrjQoktrUrK6/2v&#10;UfCs6/T7OB5hvaQNp1+fP69vW6fUw323eAERqAv/4Vt7oxU8pvD3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KTVxQAAANsAAAAPAAAAAAAAAAAAAAAAAJgCAABkcnMv&#10;ZG93bnJldi54bWxQSwUGAAAAAAQABAD1AAAAigMAAAAA&#10;" filled="f" stroked="f"/>
              <v:oval id="Овал 43" o:spid="_x0000_s1115" style="position:absolute;left:39746;top:1789;width:646;height: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BTsYA&#10;AADbAAAADwAAAGRycy9kb3ducmV2LnhtbESPT2vCQBTE70K/w/KE3szGWIuNrtI/FIReWhWLt2f2&#10;maTJvg27W02/fbcg9DjMzG+Yxao3rTiT87VlBeMkBUFcWF1zqWC3fR3NQPiArLG1TAp+yMNqeTNY&#10;YK7thT/ovAmliBD2OSqoQuhyKX1RkUGf2I44eifrDIYoXSm1w0uEm1ZmaXovDdYcFyrs6Lmiotl8&#10;GwUPuskOX9M7bJ5ozdnn/vjy9u6Uuh32j3MQgfrwH76211rBZAJ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wBTsYAAADbAAAADwAAAAAAAAAAAAAAAACYAgAAZHJz&#10;L2Rvd25yZXYueG1sUEsFBgAAAAAEAAQA9QAAAIsDAAAAAA==&#10;" filled="f" stroked="f"/>
              <v:shape id="Прямая со стрелкой 44" o:spid="_x0000_s1116" type="#_x0000_t32" style="position:absolute;left:33776;top:2110;width:2548;height: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ZnEcQAAADbAAAADwAAAGRycy9kb3ducmV2LnhtbESPUWvCMBSF34X9h3AHexFNN7shtVF0&#10;sOGTOOcPuDS3TVlzU5Konb/eDAY+Hs453+GUq8F24kw+tI4VPE8zEMSV0y03Co7fH5M5iBCRNXaO&#10;ScEvBVgtH0YlFtpd+IvOh9iIBOFQoAITY19IGSpDFsPU9cTJq523GJP0jdQeLwluO/mSZW/SYstp&#10;wWBP74aqn8PJKth7318x7q6fVf66XZt8E8b1oNTT47BegIg0xHv4v73VCmY5/H1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mcRxAAAANsAAAAPAAAAAAAAAAAA&#10;AAAAAKECAABkcnMvZG93bnJldi54bWxQSwUGAAAAAAQABAD5AAAAkgMAAAAA&#10;" strokecolor="black [3213]">
                <v:stroke endarrow="block" endarrowwidth="narrow"/>
              </v:shape>
              <v:shape id="Прямая со стрелкой 45" o:spid="_x0000_s1117" type="#_x0000_t32" style="position:absolute;left:40392;top:2110;width:2344;height: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UAMUAAADbAAAADwAAAGRycy9kb3ducmV2LnhtbESPT2vCQBTE7wW/w/IEb3VjxSLRVUSw&#10;6kGhKv65PbPPJJh9G7JrTL99Vyj0OMzMb5jxtDGFqKlyuWUFvW4EgjixOudUwWG/eB+CcB5ZY2GZ&#10;FPyQg+mk9TbGWNsnf1O986kIEHYxKsi8L2MpXZKRQde1JXHwbrYy6IOsUqkrfAa4KeRHFH1KgzmH&#10;hQxLmmeU3HcPo6A+H0/bwaVH0fLLra+bi16YjVaq025mIxCeGv8f/muvtIL+AF5fwg+Qk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OUAMUAAADbAAAADwAAAAAAAAAA&#10;AAAAAAChAgAAZHJzL2Rvd25yZXYueG1sUEsFBgAAAAAEAAQA+QAAAJMDAAAAAA==&#10;" strokecolor="black [3213]">
                <v:stroke endarrow="block" endarrowwidth="narrow"/>
              </v:shape>
            </v:group>
            <w10:wrap type="none"/>
            <w10:anchorlock/>
          </v:group>
        </w:pict>
      </w:r>
    </w:p>
    <w:p w14:paraId="4176D554" w14:textId="77777777" w:rsidR="00E631A2" w:rsidRPr="000E66C7" w:rsidRDefault="00E631A2" w:rsidP="009D193A">
      <w:pPr>
        <w:pStyle w:val="ispPicturesign"/>
        <w:spacing w:before="60" w:after="0"/>
        <w:rPr>
          <w:color w:val="auto"/>
        </w:rPr>
      </w:pPr>
      <w:bookmarkStart w:id="3" w:name="_Ref158036955"/>
      <w:r w:rsidRPr="000E3315">
        <w:t>Рис.</w:t>
      </w:r>
      <w:r w:rsidR="005D0D9A">
        <w:t xml:space="preserve"> </w:t>
      </w:r>
      <w:r w:rsidR="00F5081D">
        <w:t>2</w:t>
      </w:r>
      <w:r w:rsidRPr="000E3315">
        <w:t>.</w:t>
      </w:r>
      <w:r w:rsidR="005D0D9A">
        <w:t xml:space="preserve"> </w:t>
      </w:r>
      <w:r w:rsidR="00F5081D" w:rsidRPr="00BA2E1F">
        <w:t>Преобразование</w:t>
      </w:r>
      <w:r w:rsidR="005D0D9A">
        <w:t xml:space="preserve"> </w:t>
      </w:r>
      <w:r w:rsidR="00F5081D" w:rsidRPr="00BA2E1F">
        <w:t>ребра</w:t>
      </w:r>
      <w:r w:rsidR="005D0D9A">
        <w:t xml:space="preserve"> </w:t>
      </w:r>
      <w:r w:rsidR="00F5081D" w:rsidRPr="00BA2E1F">
        <w:rPr>
          <w:lang w:val="en-US"/>
        </w:rPr>
        <w:t>ab</w:t>
      </w:r>
      <w:r w:rsidR="005D0D9A">
        <w:t xml:space="preserve"> </w:t>
      </w:r>
      <w:r w:rsidR="00F5081D" w:rsidRPr="00BA2E1F">
        <w:t>с</w:t>
      </w:r>
      <w:r w:rsidR="005D0D9A">
        <w:t xml:space="preserve"> </w:t>
      </w:r>
      <w:r w:rsidR="00F5081D" w:rsidRPr="00BA2E1F">
        <w:t>весом</w:t>
      </w:r>
      <w:r w:rsidR="005D0D9A">
        <w:t xml:space="preserve"> </w:t>
      </w:r>
      <w:r w:rsidR="00F5081D" w:rsidRPr="00BA2E1F">
        <w:rPr>
          <w:lang w:val="en-US"/>
        </w:rPr>
        <w:t>p</w:t>
      </w:r>
      <w:r w:rsidR="005D0D9A">
        <w:t xml:space="preserve"> </w:t>
      </w:r>
      <w:r w:rsidR="00F5081D" w:rsidRPr="00BA2E1F">
        <w:t>в</w:t>
      </w:r>
      <w:r w:rsidR="005D0D9A">
        <w:t xml:space="preserve"> </w:t>
      </w:r>
      <w:r w:rsidR="00F5081D" w:rsidRPr="00BA2E1F">
        <w:t>путь</w:t>
      </w:r>
      <w:r w:rsidR="005D0D9A">
        <w:t xml:space="preserve"> </w:t>
      </w:r>
      <w:r w:rsidR="00F5081D" w:rsidRPr="00BA2E1F">
        <w:t>из</w:t>
      </w:r>
      <w:r w:rsidR="005D0D9A">
        <w:t xml:space="preserve"> </w:t>
      </w:r>
      <w:r w:rsidR="00F5081D" w:rsidRPr="00BA2E1F">
        <w:rPr>
          <w:lang w:val="en-US"/>
        </w:rPr>
        <w:t>a</w:t>
      </w:r>
      <w:r w:rsidR="005D0D9A">
        <w:t xml:space="preserve"> </w:t>
      </w:r>
      <w:r w:rsidR="00F5081D" w:rsidRPr="00BA2E1F">
        <w:t>в</w:t>
      </w:r>
      <w:r w:rsidR="005D0D9A">
        <w:t xml:space="preserve"> </w:t>
      </w:r>
      <w:r w:rsidR="00F5081D" w:rsidRPr="00BA2E1F">
        <w:rPr>
          <w:lang w:val="en-US"/>
        </w:rPr>
        <w:t>b</w:t>
      </w:r>
      <w:r w:rsidR="005D0D9A">
        <w:t xml:space="preserve"> </w:t>
      </w:r>
      <w:r w:rsidR="00F5081D" w:rsidRPr="000E66C7">
        <w:rPr>
          <w:color w:val="auto"/>
        </w:rPr>
        <w:t>длиной</w:t>
      </w:r>
      <w:r w:rsidR="005D0D9A" w:rsidRPr="000E66C7">
        <w:rPr>
          <w:color w:val="auto"/>
        </w:rPr>
        <w:t xml:space="preserve"> </w:t>
      </w:r>
      <w:r w:rsidR="00F5081D" w:rsidRPr="000E66C7">
        <w:rPr>
          <w:color w:val="auto"/>
          <w:lang w:val="en-US"/>
        </w:rPr>
        <w:t>p</w:t>
      </w:r>
    </w:p>
    <w:p w14:paraId="06E2CD3D" w14:textId="77777777" w:rsidR="00E631A2" w:rsidRPr="000E66C7" w:rsidRDefault="00E631A2" w:rsidP="00E631A2">
      <w:pPr>
        <w:pStyle w:val="ispPicturesign"/>
        <w:spacing w:before="0"/>
        <w:rPr>
          <w:color w:val="auto"/>
          <w:lang w:val="en-US"/>
        </w:rPr>
      </w:pPr>
      <w:r w:rsidRPr="000E66C7">
        <w:rPr>
          <w:color w:val="auto"/>
          <w:lang w:val="en-US"/>
        </w:rPr>
        <w:t>Fig</w:t>
      </w:r>
      <w:r w:rsidRPr="00273F06">
        <w:rPr>
          <w:color w:val="auto"/>
          <w:lang w:val="en-US"/>
        </w:rPr>
        <w:t>.</w:t>
      </w:r>
      <w:r w:rsidR="005D0D9A" w:rsidRPr="00273F06">
        <w:rPr>
          <w:color w:val="auto"/>
          <w:lang w:val="en-US"/>
        </w:rPr>
        <w:t xml:space="preserve"> </w:t>
      </w:r>
      <w:r w:rsidR="00F5081D" w:rsidRPr="00273F06">
        <w:rPr>
          <w:color w:val="auto"/>
          <w:lang w:val="en-US"/>
        </w:rPr>
        <w:t>2</w:t>
      </w:r>
      <w:r w:rsidRPr="00273F06">
        <w:rPr>
          <w:color w:val="auto"/>
          <w:lang w:val="en-US"/>
        </w:rPr>
        <w:t>.</w:t>
      </w:r>
      <w:r w:rsidR="005D0D9A" w:rsidRPr="00273F06">
        <w:rPr>
          <w:color w:val="auto"/>
          <w:lang w:val="en-US"/>
        </w:rPr>
        <w:t xml:space="preserve"> </w:t>
      </w:r>
      <w:r w:rsidR="000E66C7" w:rsidRPr="000E66C7">
        <w:rPr>
          <w:color w:val="auto"/>
          <w:lang w:val="en-US"/>
        </w:rPr>
        <w:t>Replacing edge ab of weight p with path from a to b of length p</w:t>
      </w:r>
    </w:p>
    <w:bookmarkEnd w:id="3"/>
    <w:p w14:paraId="45E848D8" w14:textId="77777777" w:rsidR="00154EC9" w:rsidRPr="00BA2E1F" w:rsidRDefault="00BC3F96" w:rsidP="00154EC9">
      <w:pPr>
        <w:pStyle w:val="ispTextmain"/>
      </w:pPr>
      <w:r w:rsidRPr="00BA2E1F">
        <w:t>Поскольку сложность алгоритма решения задачи 2</w:t>
      </w:r>
      <w:r w:rsidRPr="00BA2E1F">
        <w:rPr>
          <w:lang w:val="en-US"/>
        </w:rPr>
        <w:t>A</w:t>
      </w:r>
      <w:r w:rsidRPr="00BA2E1F">
        <w:t xml:space="preserve"> построения кратчайших путей для невзвешенного графа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m</w:t>
      </w:r>
      <w:r w:rsidRPr="00BA2E1F">
        <w:t xml:space="preserve">), где </w:t>
      </w:r>
      <w:r w:rsidRPr="00BA2E1F">
        <w:rPr>
          <w:i/>
          <w:lang w:val="en-US"/>
        </w:rPr>
        <w:t>m</w:t>
      </w:r>
      <w:r w:rsidRPr="00BA2E1F">
        <w:t xml:space="preserve"> число р</w:t>
      </w:r>
      <w:r>
        <w:t>ё</w:t>
      </w:r>
      <w:r w:rsidRPr="00BA2E1F">
        <w:t xml:space="preserve">бер, сложность соответствующего алгоритма для взвешенного графа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M</w:t>
      </w:r>
      <w:r w:rsidRPr="00BA2E1F">
        <w:t xml:space="preserve">), где </w:t>
      </w:r>
      <w:r w:rsidRPr="00BA2E1F">
        <w:rPr>
          <w:i/>
          <w:lang w:val="en-US"/>
        </w:rPr>
        <w:t>M</w:t>
      </w:r>
      <w:r w:rsidRPr="00BA2E1F">
        <w:t xml:space="preserve"> сумма весов р</w:t>
      </w:r>
      <w:r>
        <w:t>ё</w:t>
      </w:r>
      <w:r w:rsidRPr="00BA2E1F">
        <w:t>бер графа. Сложность алгоритма решения задачи 2</w:t>
      </w:r>
      <w:r w:rsidRPr="00BA2E1F">
        <w:rPr>
          <w:lang w:val="en-US"/>
        </w:rPr>
        <w:t>B</w:t>
      </w:r>
      <w:r w:rsidRPr="00BA2E1F">
        <w:t xml:space="preserve"> для невзвешенного графа равна </w:t>
      </w:r>
      <w:r w:rsidRPr="00BA2E1F">
        <w:rPr>
          <w:b/>
          <w:i/>
        </w:rPr>
        <w:t>O</w:t>
      </w:r>
      <w:r w:rsidRPr="00BA2E1F">
        <w:t>(</w:t>
      </w:r>
      <w:r w:rsidRPr="00BA2E1F">
        <w:rPr>
          <w:i/>
        </w:rPr>
        <w:t>km</w:t>
      </w:r>
      <w:r w:rsidRPr="00BA2E1F">
        <w:t xml:space="preserve">), где </w:t>
      </w:r>
      <w:r w:rsidRPr="00BA2E1F">
        <w:rPr>
          <w:i/>
        </w:rPr>
        <w:t>k</w:t>
      </w:r>
      <w:r w:rsidRPr="00BA2E1F">
        <w:t xml:space="preserve"> мощность семейства </w:t>
      </w:r>
      <w:r w:rsidRPr="00BA2E1F">
        <w:rPr>
          <w:i/>
        </w:rPr>
        <w:t>U</w:t>
      </w:r>
      <w:r w:rsidRPr="00BA2E1F">
        <w:t xml:space="preserve"> целевых хостов (</w:t>
      </w:r>
      <w:r w:rsidRPr="00BA2E1F">
        <w:rPr>
          <w:i/>
          <w:lang w:val="en-US"/>
        </w:rPr>
        <w:t>U</w:t>
      </w:r>
      <w:r w:rsidRPr="00BA2E1F">
        <w:t xml:space="preserve"> результат решения задачи 1</w:t>
      </w:r>
      <w:r w:rsidRPr="00BA2E1F">
        <w:rPr>
          <w:lang w:val="en-US"/>
        </w:rPr>
        <w:t>B</w:t>
      </w:r>
      <w:r w:rsidRPr="00BA2E1F">
        <w:t xml:space="preserve">), а </w:t>
      </w:r>
      <w:r w:rsidRPr="00BA2E1F">
        <w:rPr>
          <w:i/>
        </w:rPr>
        <w:t>m</w:t>
      </w:r>
      <w:r w:rsidRPr="00BA2E1F">
        <w:t xml:space="preserve"> число р</w:t>
      </w:r>
      <w:r>
        <w:t>ё</w:t>
      </w:r>
      <w:r w:rsidRPr="00BA2E1F">
        <w:t xml:space="preserve">бер графа. Поэтому сложность соответствующего алгоритма для взвешенного графа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kM</w:t>
      </w:r>
      <w:r w:rsidRPr="00BA2E1F">
        <w:t>).</w:t>
      </w:r>
    </w:p>
    <w:p w14:paraId="7B3F5C55" w14:textId="77777777" w:rsidR="00154EC9" w:rsidRPr="00BA2E1F" w:rsidRDefault="00BC3F96" w:rsidP="00154EC9">
      <w:pPr>
        <w:pStyle w:val="ispTextmain"/>
      </w:pPr>
      <w:r w:rsidRPr="00BA2E1F">
        <w:t xml:space="preserve">Отсутствие зацикливания, дублирования и замкнутость по дугам строящегося множества путей непосредственно следует из того, что алгоритм для каждой вершины определяет в случае без клонирования единственный кратчайший путь в заданное множество </w:t>
      </w:r>
      <w:r w:rsidRPr="00BA2E1F">
        <w:rPr>
          <w:i/>
          <w:lang w:val="en-US"/>
        </w:rPr>
        <w:t>U</w:t>
      </w:r>
      <w:r w:rsidRPr="00BA2E1F">
        <w:t xml:space="preserve">, а в случае с клонированием </w:t>
      </w:r>
      <w:r>
        <w:t xml:space="preserve">– </w:t>
      </w:r>
      <w:r w:rsidRPr="00BA2E1F">
        <w:t xml:space="preserve">ровно по одному пути в каждое множество из семейства </w:t>
      </w:r>
      <w:r w:rsidRPr="00BA2E1F">
        <w:rPr>
          <w:i/>
          <w:lang w:val="en-US"/>
        </w:rPr>
        <w:t>U</w:t>
      </w:r>
      <w:r w:rsidRPr="00BA2E1F">
        <w:t>.</w:t>
      </w:r>
    </w:p>
    <w:p w14:paraId="48C62F3A" w14:textId="77777777" w:rsidR="00154EC9" w:rsidRPr="00257BF3" w:rsidRDefault="00154EC9" w:rsidP="00E742A9">
      <w:pPr>
        <w:pStyle w:val="ispSubHeader-3level"/>
        <w:numPr>
          <w:ilvl w:val="1"/>
          <w:numId w:val="53"/>
        </w:numPr>
        <w:tabs>
          <w:tab w:val="left" w:pos="426"/>
        </w:tabs>
        <w:ind w:left="426" w:hanging="426"/>
      </w:pPr>
      <w:bookmarkStart w:id="4" w:name="_Ref158044745"/>
      <w:r w:rsidRPr="00257BF3">
        <w:t>Оптимизация</w:t>
      </w:r>
      <w:r w:rsidR="005D0D9A">
        <w:t xml:space="preserve"> </w:t>
      </w:r>
      <w:r w:rsidRPr="00257BF3">
        <w:t>решения</w:t>
      </w:r>
      <w:r w:rsidR="005D0D9A">
        <w:t xml:space="preserve"> </w:t>
      </w:r>
      <w:r w:rsidRPr="00257BF3">
        <w:t>задачи</w:t>
      </w:r>
      <w:r w:rsidR="005D0D9A">
        <w:t xml:space="preserve"> </w:t>
      </w:r>
      <w:r w:rsidRPr="00257BF3">
        <w:t>построения</w:t>
      </w:r>
      <w:r w:rsidR="005D0D9A">
        <w:t xml:space="preserve"> </w:t>
      </w:r>
      <w:r w:rsidRPr="00257BF3">
        <w:t>путей</w:t>
      </w:r>
      <w:r w:rsidR="005D0D9A">
        <w:t xml:space="preserve"> </w:t>
      </w:r>
      <w:r w:rsidRPr="00257BF3">
        <w:t>с</w:t>
      </w:r>
      <w:r w:rsidR="005D0D9A">
        <w:t xml:space="preserve"> </w:t>
      </w:r>
      <w:r w:rsidRPr="00257BF3">
        <w:t>минимальной</w:t>
      </w:r>
      <w:r w:rsidR="005D0D9A">
        <w:t xml:space="preserve"> </w:t>
      </w:r>
      <w:r w:rsidRPr="00257BF3">
        <w:t>суммарной</w:t>
      </w:r>
      <w:r w:rsidR="005D0D9A">
        <w:t xml:space="preserve"> </w:t>
      </w:r>
      <w:r w:rsidRPr="00257BF3">
        <w:t>стоимостью</w:t>
      </w:r>
      <w:r w:rsidR="005D0D9A">
        <w:t xml:space="preserve"> </w:t>
      </w:r>
      <w:r w:rsidRPr="00257BF3">
        <w:t>для</w:t>
      </w:r>
      <w:r w:rsidR="005D0D9A">
        <w:t xml:space="preserve"> </w:t>
      </w:r>
      <w:r w:rsidRPr="00257BF3">
        <w:t>случая</w:t>
      </w:r>
      <w:r w:rsidR="005D0D9A">
        <w:t xml:space="preserve"> </w:t>
      </w:r>
      <w:r w:rsidRPr="00257BF3">
        <w:t>положительных</w:t>
      </w:r>
      <w:r w:rsidR="005D0D9A">
        <w:t xml:space="preserve"> </w:t>
      </w:r>
      <w:r w:rsidRPr="00257BF3">
        <w:t>целочисленных</w:t>
      </w:r>
      <w:r w:rsidR="005D0D9A">
        <w:t xml:space="preserve"> </w:t>
      </w:r>
      <w:r w:rsidRPr="00257BF3">
        <w:t>весов</w:t>
      </w:r>
      <w:r w:rsidR="005D0D9A">
        <w:t xml:space="preserve"> </w:t>
      </w:r>
      <w:r w:rsidRPr="00257BF3">
        <w:t>р</w:t>
      </w:r>
      <w:r w:rsidR="00BC3F96">
        <w:t>ё</w:t>
      </w:r>
      <w:r w:rsidRPr="00257BF3">
        <w:t>бер</w:t>
      </w:r>
      <w:bookmarkEnd w:id="4"/>
    </w:p>
    <w:p w14:paraId="760E91C5" w14:textId="77777777" w:rsidR="00154EC9" w:rsidRPr="00BA2E1F" w:rsidRDefault="00BC3F96" w:rsidP="00154EC9">
      <w:pPr>
        <w:pStyle w:val="ispTextmain"/>
      </w:pPr>
      <w:r w:rsidRPr="00BA2E1F">
        <w:t>Если сумма весов р</w:t>
      </w:r>
      <w:r>
        <w:t>ё</w:t>
      </w:r>
      <w:r w:rsidRPr="00BA2E1F">
        <w:t xml:space="preserve">бер графа </w:t>
      </w:r>
      <w:r w:rsidRPr="00BA2E1F">
        <w:rPr>
          <w:i/>
          <w:lang w:val="en-US"/>
        </w:rPr>
        <w:t>M</w:t>
      </w:r>
      <w:r w:rsidRPr="00BA2E1F">
        <w:rPr>
          <w:lang w:val="en-US"/>
        </w:rPr>
        <w:t> </w:t>
      </w:r>
      <w:r w:rsidRPr="00BA2E1F">
        <w:t>&gt;&gt;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nm</w:t>
      </w:r>
      <w:r w:rsidRPr="00BA2E1F">
        <w:t xml:space="preserve">, где </w:t>
      </w:r>
      <w:r w:rsidRPr="00BA2E1F">
        <w:rPr>
          <w:i/>
          <w:lang w:val="en-US"/>
        </w:rPr>
        <w:t>n</w:t>
      </w:r>
      <w:r w:rsidRPr="00BA2E1F">
        <w:t xml:space="preserve"> число вершин графа, то возможна оптимизация алгоритма со сложностью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nm</w:t>
      </w:r>
      <w:r w:rsidRPr="00BA2E1F">
        <w:t xml:space="preserve">) для случая </w:t>
      </w:r>
      <w:r w:rsidRPr="00BA2E1F">
        <w:rPr>
          <w:lang w:val="en-US"/>
        </w:rPr>
        <w:t>A</w:t>
      </w:r>
      <w:r w:rsidRPr="00BA2E1F">
        <w:t xml:space="preserve"> или, учитывая, что </w:t>
      </w:r>
      <w:r w:rsidRPr="00BA2E1F">
        <w:rPr>
          <w:i/>
          <w:lang w:val="en-US"/>
        </w:rPr>
        <w:t>m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</w:t>
      </w:r>
      <w:r w:rsidRPr="00BA2E1F">
        <w:rPr>
          <w:vertAlign w:val="superscript"/>
        </w:rPr>
        <w:t>2</w:t>
      </w:r>
      <w:r w:rsidRPr="00BA2E1F">
        <w:t xml:space="preserve">), со сложностью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</w:t>
      </w:r>
      <w:r w:rsidRPr="00BA2E1F">
        <w:rPr>
          <w:vertAlign w:val="superscript"/>
        </w:rPr>
        <w:t>3</w:t>
      </w:r>
      <w:r w:rsidRPr="00BA2E1F">
        <w:t xml:space="preserve">), и со сложностью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knm</w:t>
      </w:r>
      <w:r w:rsidRPr="00BA2E1F">
        <w:t xml:space="preserve">) для случая </w:t>
      </w:r>
      <w:r w:rsidRPr="00BA2E1F">
        <w:rPr>
          <w:lang w:val="en-US"/>
        </w:rPr>
        <w:t>B</w:t>
      </w:r>
      <w:r w:rsidRPr="00BA2E1F">
        <w:t xml:space="preserve">, или, учитывая, что </w:t>
      </w:r>
      <w:r w:rsidRPr="00BA2E1F">
        <w:rPr>
          <w:i/>
          <w:lang w:val="en-US"/>
        </w:rPr>
        <w:t>m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</w:t>
      </w:r>
      <w:r w:rsidRPr="00BA2E1F">
        <w:rPr>
          <w:vertAlign w:val="superscript"/>
        </w:rPr>
        <w:t>2</w:t>
      </w:r>
      <w:r w:rsidRPr="00BA2E1F">
        <w:t xml:space="preserve">), со сложностью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</w:t>
      </w:r>
      <w:r w:rsidRPr="00BA2E1F">
        <w:rPr>
          <w:vertAlign w:val="superscript"/>
        </w:rPr>
        <w:t>3</w:t>
      </w:r>
      <w:r w:rsidRPr="00BA2E1F">
        <w:t>).</w:t>
      </w:r>
    </w:p>
    <w:p w14:paraId="27FB1A45" w14:textId="06A27904" w:rsidR="00154EC9" w:rsidRPr="00BA2E1F" w:rsidRDefault="00BC3F96" w:rsidP="00154EC9">
      <w:pPr>
        <w:pStyle w:val="ispTextmain"/>
        <w:rPr>
          <w:szCs w:val="20"/>
        </w:rPr>
      </w:pPr>
      <w:r w:rsidRPr="00BA2E1F">
        <w:rPr>
          <w:szCs w:val="20"/>
        </w:rPr>
        <w:t>Для невзвешенного графа алгоритм </w:t>
      </w:r>
      <w:r w:rsidR="00BB2E42">
        <w:rPr>
          <w:szCs w:val="20"/>
        </w:rPr>
        <w:t>2</w:t>
      </w:r>
      <w:r w:rsidRPr="00BA2E1F">
        <w:rPr>
          <w:szCs w:val="20"/>
          <w:lang w:val="en-US"/>
        </w:rPr>
        <w:t>A</w:t>
      </w:r>
      <w:r w:rsidRPr="00BA2E1F">
        <w:rPr>
          <w:szCs w:val="20"/>
        </w:rPr>
        <w:t xml:space="preserve"> основан на обходе неориентированного графа в ширину и может рассматриваться как модификация алгоритма Дейкстра, но вместо вычисления длины кратчайшего пути выполняется настройка коммутаторов вдоль пути. Идея алгоритма заключается в следующем. Начиная с множества хостов </w:t>
      </w:r>
      <w:r w:rsidRPr="00BA2E1F">
        <w:rPr>
          <w:i/>
          <w:szCs w:val="20"/>
          <w:lang w:val="en-US"/>
        </w:rPr>
        <w:t>U</w:t>
      </w:r>
      <w:r>
        <w:rPr>
          <w:szCs w:val="20"/>
        </w:rPr>
        <w:t>,</w:t>
      </w:r>
      <w:r w:rsidRPr="00BA2E1F">
        <w:rPr>
          <w:szCs w:val="20"/>
        </w:rPr>
        <w:t xml:space="preserve"> по графу распространяется «волна» построения путей с помощью пометок вершин. Фронт </w:t>
      </w:r>
      <w:r w:rsidRPr="00BA2E1F">
        <w:rPr>
          <w:i/>
          <w:szCs w:val="20"/>
          <w:lang w:val="en-US"/>
        </w:rPr>
        <w:t>F</w:t>
      </w:r>
      <w:r w:rsidRPr="00BA2E1F">
        <w:rPr>
          <w:i/>
          <w:szCs w:val="20"/>
        </w:rPr>
        <w:t xml:space="preserve"> </w:t>
      </w:r>
      <w:r w:rsidRPr="00BA2E1F">
        <w:rPr>
          <w:szCs w:val="20"/>
        </w:rPr>
        <w:t xml:space="preserve">этой волны состоит из помеченных вершин 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 с одним и тем же расстоянием до ближайшего хоста из множества </w:t>
      </w:r>
      <w:r w:rsidRPr="00BA2E1F">
        <w:rPr>
          <w:i/>
          <w:szCs w:val="20"/>
          <w:lang w:val="en-US"/>
        </w:rPr>
        <w:t>U</w:t>
      </w:r>
      <w:r w:rsidRPr="00BA2E1F">
        <w:rPr>
          <w:szCs w:val="20"/>
        </w:rPr>
        <w:t xml:space="preserve">, тогда как остальные помеченные вершины находятся на меньшем </w:t>
      </w:r>
      <w:r w:rsidRPr="00BA2E1F">
        <w:rPr>
          <w:szCs w:val="20"/>
        </w:rPr>
        <w:lastRenderedPageBreak/>
        <w:t xml:space="preserve">расстоянии от </w:t>
      </w:r>
      <w:r w:rsidRPr="00BA2E1F">
        <w:rPr>
          <w:i/>
          <w:szCs w:val="20"/>
          <w:lang w:val="en-US"/>
        </w:rPr>
        <w:t>U</w:t>
      </w:r>
      <w:r w:rsidRPr="00BA2E1F">
        <w:rPr>
          <w:szCs w:val="20"/>
        </w:rPr>
        <w:t xml:space="preserve">. Для каждой вершины 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 из фронта волны просматриваются е</w:t>
      </w:r>
      <w:r>
        <w:rPr>
          <w:szCs w:val="20"/>
        </w:rPr>
        <w:t>ё</w:t>
      </w:r>
      <w:r w:rsidRPr="00BA2E1F">
        <w:rPr>
          <w:szCs w:val="20"/>
        </w:rPr>
        <w:t xml:space="preserve"> соседи и для каждого соседа </w:t>
      </w:r>
      <w:r w:rsidRPr="00BA2E1F">
        <w:rPr>
          <w:i/>
          <w:szCs w:val="20"/>
          <w:lang w:val="en-US"/>
        </w:rPr>
        <w:t>b</w:t>
      </w:r>
      <w:r w:rsidRPr="00BA2E1F">
        <w:rPr>
          <w:szCs w:val="20"/>
        </w:rPr>
        <w:t xml:space="preserve">, который ещё не помечен, выставляется пометка и запоминается его сосед </w:t>
      </w:r>
      <w:r w:rsidRPr="00BA2E1F">
        <w:rPr>
          <w:i/>
          <w:szCs w:val="20"/>
          <w:lang w:val="en-US"/>
        </w:rPr>
        <w:t>p</w:t>
      </w:r>
      <w:r w:rsidRPr="00BA2E1F">
        <w:rPr>
          <w:szCs w:val="20"/>
        </w:rPr>
        <w:t>(</w:t>
      </w:r>
      <w:r w:rsidRPr="00BA2E1F">
        <w:rPr>
          <w:i/>
          <w:szCs w:val="20"/>
          <w:lang w:val="en-US"/>
        </w:rPr>
        <w:t>b</w:t>
      </w:r>
      <w:r w:rsidRPr="00BA2E1F">
        <w:rPr>
          <w:szCs w:val="20"/>
        </w:rPr>
        <w:t>)</w:t>
      </w:r>
      <w:r w:rsidRPr="00BA2E1F">
        <w:rPr>
          <w:szCs w:val="20"/>
          <w:lang w:val="en-US"/>
        </w:rPr>
        <w:t> </w:t>
      </w:r>
      <w:r w:rsidRPr="00BA2E1F">
        <w:rPr>
          <w:szCs w:val="20"/>
        </w:rPr>
        <w:t>=</w:t>
      </w:r>
      <w:r w:rsidRPr="00BA2E1F">
        <w:rPr>
          <w:szCs w:val="20"/>
          <w:lang w:val="en-US"/>
        </w:rPr>
        <w:t> 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, через которого ведёт кратчайший путь из вершины </w:t>
      </w:r>
      <w:r w:rsidRPr="00BA2E1F">
        <w:rPr>
          <w:i/>
          <w:szCs w:val="20"/>
          <w:lang w:val="en-US"/>
        </w:rPr>
        <w:t>b</w:t>
      </w:r>
      <w:r w:rsidRPr="00BA2E1F">
        <w:rPr>
          <w:szCs w:val="20"/>
        </w:rPr>
        <w:t xml:space="preserve"> до ближайшего хоста из множества </w:t>
      </w:r>
      <w:r w:rsidRPr="00BA2E1F">
        <w:rPr>
          <w:i/>
          <w:szCs w:val="20"/>
          <w:lang w:val="en-US"/>
        </w:rPr>
        <w:t>U</w:t>
      </w:r>
      <w:r w:rsidRPr="00BA2E1F">
        <w:rPr>
          <w:szCs w:val="20"/>
        </w:rPr>
        <w:t xml:space="preserve">. Если вершина 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 коммутатор, в н</w:t>
      </w:r>
      <w:r>
        <w:rPr>
          <w:szCs w:val="20"/>
        </w:rPr>
        <w:t>ё</w:t>
      </w:r>
      <w:r w:rsidRPr="00BA2E1F">
        <w:rPr>
          <w:szCs w:val="20"/>
        </w:rPr>
        <w:t>м устанавливается правило</w:t>
      </w:r>
      <w:r w:rsidRPr="00BA2E1F">
        <w:rPr>
          <w:szCs w:val="20"/>
          <w:vertAlign w:val="subscript"/>
        </w:rPr>
        <w:t> </w:t>
      </w:r>
      <w:r w:rsidRPr="00BA2E1F">
        <w:rPr>
          <w:i/>
          <w:szCs w:val="20"/>
          <w:lang w:val="en-US"/>
        </w:rPr>
        <w:t>d</w:t>
      </w:r>
      <w:r w:rsidRPr="00BA2E1F">
        <w:rPr>
          <w:szCs w:val="20"/>
          <w:vertAlign w:val="subscript"/>
          <w:lang w:val="en-US"/>
        </w:rPr>
        <w:t> </w:t>
      </w:r>
      <w:r w:rsidRPr="00BA2E1F">
        <w:rPr>
          <w:i/>
          <w:szCs w:val="20"/>
          <w:lang w:val="en-US"/>
        </w:rPr>
        <w:t>b</w:t>
      </w:r>
      <w:r w:rsidRPr="00BA2E1F">
        <w:rPr>
          <w:szCs w:val="20"/>
          <w:vertAlign w:val="subscript"/>
          <w:lang w:val="en-US"/>
        </w:rPr>
        <w:t> 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  <w:vertAlign w:val="subscript"/>
          <w:lang w:val="en-US"/>
        </w:rPr>
        <w:t> </w:t>
      </w:r>
      <w:r w:rsidRPr="00BA2E1F">
        <w:rPr>
          <w:i/>
          <w:szCs w:val="20"/>
          <w:lang w:val="en-US"/>
        </w:rPr>
        <w:t>p</w:t>
      </w:r>
      <w:r w:rsidRPr="00BA2E1F">
        <w:rPr>
          <w:szCs w:val="20"/>
        </w:rPr>
        <w:t>(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), означающее: при получении коммутатором 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 пакета с идентификатором </w:t>
      </w:r>
      <w:r w:rsidRPr="00BA2E1F">
        <w:rPr>
          <w:i/>
          <w:szCs w:val="20"/>
          <w:lang w:val="en-US"/>
        </w:rPr>
        <w:t>d</w:t>
      </w:r>
      <w:r w:rsidRPr="00BA2E1F">
        <w:rPr>
          <w:szCs w:val="20"/>
        </w:rPr>
        <w:t xml:space="preserve"> от вершины </w:t>
      </w:r>
      <w:r w:rsidRPr="00BA2E1F">
        <w:rPr>
          <w:i/>
          <w:szCs w:val="20"/>
          <w:lang w:val="en-US"/>
        </w:rPr>
        <w:t>b</w:t>
      </w:r>
      <w:r w:rsidRPr="00BA2E1F">
        <w:rPr>
          <w:szCs w:val="20"/>
        </w:rPr>
        <w:t xml:space="preserve"> следует направить этот пакет вершине </w:t>
      </w:r>
      <w:r w:rsidRPr="00BA2E1F">
        <w:rPr>
          <w:i/>
          <w:szCs w:val="20"/>
          <w:lang w:val="en-US"/>
        </w:rPr>
        <w:t>p</w:t>
      </w:r>
      <w:r w:rsidRPr="00BA2E1F">
        <w:rPr>
          <w:szCs w:val="20"/>
        </w:rPr>
        <w:t>(</w:t>
      </w:r>
      <w:r w:rsidRPr="00BA2E1F">
        <w:rPr>
          <w:i/>
          <w:szCs w:val="20"/>
          <w:lang w:val="en-US"/>
        </w:rPr>
        <w:t>a</w:t>
      </w:r>
      <w:r w:rsidRPr="00BA2E1F">
        <w:rPr>
          <w:szCs w:val="20"/>
        </w:rPr>
        <w:t xml:space="preserve">). Если вершина </w:t>
      </w:r>
      <w:r w:rsidRPr="00BA2E1F">
        <w:rPr>
          <w:i/>
          <w:szCs w:val="20"/>
          <w:lang w:val="en-US"/>
        </w:rPr>
        <w:t>b</w:t>
      </w:r>
      <w:r w:rsidRPr="00BA2E1F">
        <w:rPr>
          <w:i/>
          <w:szCs w:val="20"/>
        </w:rPr>
        <w:t xml:space="preserve"> </w:t>
      </w:r>
      <w:r w:rsidRPr="00BA2E1F">
        <w:rPr>
          <w:szCs w:val="20"/>
        </w:rPr>
        <w:t xml:space="preserve">коммутатор, она помещается в новый фронт волны </w:t>
      </w:r>
      <w:r w:rsidRPr="00BA2E1F">
        <w:rPr>
          <w:i/>
          <w:szCs w:val="20"/>
          <w:lang w:val="en-US"/>
        </w:rPr>
        <w:t>F</w:t>
      </w:r>
      <w:r w:rsidRPr="00BA2E1F">
        <w:rPr>
          <w:i/>
          <w:szCs w:val="20"/>
          <w:vertAlign w:val="subscript"/>
          <w:lang w:val="en-US"/>
        </w:rPr>
        <w:t>next</w:t>
      </w:r>
      <w:r w:rsidRPr="00BA2E1F">
        <w:rPr>
          <w:szCs w:val="20"/>
        </w:rPr>
        <w:t xml:space="preserve">. Когда просмотрены все вершины фронта </w:t>
      </w:r>
      <w:r w:rsidRPr="00BA2E1F">
        <w:rPr>
          <w:i/>
          <w:szCs w:val="20"/>
          <w:lang w:val="en-US"/>
        </w:rPr>
        <w:t>F</w:t>
      </w:r>
      <w:r w:rsidRPr="00BA2E1F">
        <w:rPr>
          <w:szCs w:val="20"/>
        </w:rPr>
        <w:t xml:space="preserve">, начинается новый шаг, на котором фронтом волны становится </w:t>
      </w:r>
      <w:r w:rsidRPr="00BA2E1F">
        <w:rPr>
          <w:i/>
          <w:szCs w:val="20"/>
          <w:lang w:val="en-US"/>
        </w:rPr>
        <w:t>F</w:t>
      </w:r>
      <w:r w:rsidRPr="00BA2E1F">
        <w:rPr>
          <w:i/>
          <w:szCs w:val="20"/>
          <w:vertAlign w:val="subscript"/>
          <w:lang w:val="en-US"/>
        </w:rPr>
        <w:t>next</w:t>
      </w:r>
      <w:r w:rsidRPr="00BA2E1F">
        <w:rPr>
          <w:szCs w:val="20"/>
        </w:rPr>
        <w:t xml:space="preserve">. Алгоритм завершает свою работу, когда просмотрены все вершины и фронт </w:t>
      </w:r>
      <w:r w:rsidRPr="00BA2E1F">
        <w:rPr>
          <w:i/>
          <w:szCs w:val="20"/>
          <w:lang w:val="en-US"/>
        </w:rPr>
        <w:t>F</w:t>
      </w:r>
      <w:r w:rsidRPr="00BA2E1F">
        <w:rPr>
          <w:szCs w:val="20"/>
        </w:rPr>
        <w:t xml:space="preserve"> стал пустым.</w:t>
      </w:r>
    </w:p>
    <w:p w14:paraId="672B8B87" w14:textId="77777777" w:rsidR="00154EC9" w:rsidRPr="00BA2E1F" w:rsidRDefault="00BC3F96" w:rsidP="00154EC9">
      <w:pPr>
        <w:pStyle w:val="ispTextmain"/>
      </w:pPr>
      <w:r w:rsidRPr="00BA2E1F">
        <w:t>На каждом шаге алгоритма имеется множество помеченных вершин и его подмножество, фронт волны, содержащее вершины, у которых могут быть не просмотренные инцидентные им р</w:t>
      </w:r>
      <w:r>
        <w:t>ё</w:t>
      </w:r>
      <w:r w:rsidRPr="00BA2E1F">
        <w:t>бра (эти р</w:t>
      </w:r>
      <w:r>
        <w:t>ё</w:t>
      </w:r>
      <w:r w:rsidRPr="00BA2E1F">
        <w:t>бра могут вести в непомеченные вершины). На каждом шаге алгоритма просматриваются вершины фронта волны и не просмотренные инцидентные им р</w:t>
      </w:r>
      <w:r>
        <w:t>ё</w:t>
      </w:r>
      <w:r w:rsidRPr="00BA2E1F">
        <w:t>бра. В новый фронт волны помещаются непомеченные вершины на концах таких р</w:t>
      </w:r>
      <w:r>
        <w:t>ё</w:t>
      </w:r>
      <w:r w:rsidRPr="00BA2E1F">
        <w:t xml:space="preserve">бер. В случае взвешенного графа мы модифицируем граф </w:t>
      </w:r>
      <w:r w:rsidRPr="00BA2E1F">
        <w:rPr>
          <w:i/>
          <w:lang w:val="en-US"/>
        </w:rPr>
        <w:t>G</w:t>
      </w:r>
      <w:r w:rsidRPr="00BA2E1F">
        <w:t xml:space="preserve"> в граф </w:t>
      </w:r>
      <w:r w:rsidRPr="00BA2E1F">
        <w:rPr>
          <w:i/>
          <w:lang w:val="en-US"/>
        </w:rPr>
        <w:t>G</w:t>
      </w:r>
      <w:r w:rsidRPr="00BA2E1F">
        <w:rPr>
          <w:vertAlign w:val="superscript"/>
        </w:rPr>
        <w:t>*</w:t>
      </w:r>
      <w:r w:rsidRPr="00BA2E1F">
        <w:t xml:space="preserve">, превращая каждое ребро </w:t>
      </w:r>
      <w:r w:rsidRPr="00BA2E1F">
        <w:rPr>
          <w:i/>
          <w:lang w:val="en-US"/>
        </w:rPr>
        <w:t>ab</w:t>
      </w:r>
      <w:r w:rsidRPr="00BA2E1F">
        <w:t xml:space="preserve"> веса </w:t>
      </w:r>
      <w:r w:rsidRPr="00BA2E1F">
        <w:rPr>
          <w:i/>
          <w:lang w:val="en-US"/>
        </w:rPr>
        <w:t>p</w:t>
      </w:r>
      <w:r w:rsidRPr="00BA2E1F">
        <w:t xml:space="preserve"> в вершинно-простой путь </w:t>
      </w:r>
      <w:r w:rsidRPr="00BA2E1F">
        <w:rPr>
          <w:i/>
          <w:lang w:val="en-US"/>
        </w:rPr>
        <w:t>E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 xml:space="preserve">) из </w:t>
      </w:r>
      <w:r w:rsidRPr="00BA2E1F">
        <w:rPr>
          <w:i/>
          <w:lang w:val="en-US"/>
        </w:rPr>
        <w:t>a</w:t>
      </w:r>
      <w:r w:rsidRPr="00BA2E1F">
        <w:t xml:space="preserve"> в </w:t>
      </w:r>
      <w:r w:rsidRPr="00BA2E1F">
        <w:rPr>
          <w:i/>
          <w:lang w:val="en-US"/>
        </w:rPr>
        <w:t>b</w:t>
      </w:r>
      <w:r w:rsidRPr="00BA2E1F">
        <w:t xml:space="preserve"> длиной 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t xml:space="preserve">1, добавляя дополнительные вершины 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t xml:space="preserve">, </w:t>
      </w:r>
      <w:r w:rsidRPr="00BA2E1F">
        <w:rPr>
          <w:i/>
          <w:lang w:val="en-US"/>
        </w:rPr>
        <w:t>i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1..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t>1. Из-за этого несколько шагов подряд во фронт волны могут попадать только дополнительные вершины. Оптимизация заключается в том, чтобы объединить несколько шагов в один шаг так, чтобы на каждом объединённом шаге во фронт волны попадала хотя бы одна исходная (не дополнительная) вершина.</w:t>
      </w:r>
    </w:p>
    <w:p w14:paraId="0C94984E" w14:textId="6A27AA70" w:rsidR="00154EC9" w:rsidRPr="00BA2E1F" w:rsidRDefault="00BC3F96" w:rsidP="00154EC9">
      <w:pPr>
        <w:pStyle w:val="ispTextmain"/>
      </w:pPr>
      <w:r w:rsidRPr="00BA2E1F">
        <w:t xml:space="preserve">Пусть в графе </w:t>
      </w:r>
      <w:r w:rsidRPr="00BA2E1F">
        <w:rPr>
          <w:i/>
          <w:lang w:val="en-US"/>
        </w:rPr>
        <w:t>G</w:t>
      </w:r>
      <w:r w:rsidRPr="00BA2E1F">
        <w:rPr>
          <w:vertAlign w:val="superscript"/>
        </w:rPr>
        <w:t>*</w:t>
      </w:r>
      <w:r w:rsidRPr="00BA2E1F">
        <w:t xml:space="preserve"> вершина </w:t>
      </w:r>
      <w:r w:rsidRPr="00BA2E1F">
        <w:rPr>
          <w:i/>
          <w:lang w:val="en-US"/>
        </w:rPr>
        <w:t>v</w:t>
      </w:r>
      <w:r w:rsidRPr="00BA2E1F">
        <w:t xml:space="preserve"> принадлежит ф</w:t>
      </w:r>
      <w:r>
        <w:t>рон</w:t>
      </w:r>
      <w:r w:rsidRPr="00BA2E1F">
        <w:t xml:space="preserve">ту волны, </w:t>
      </w:r>
      <w:r w:rsidRPr="00BA2E1F">
        <w:rPr>
          <w:i/>
          <w:lang w:val="en-US"/>
        </w:rPr>
        <w:t>v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 xml:space="preserve">, и ребро </w:t>
      </w:r>
      <w:r w:rsidRPr="00BA2E1F">
        <w:rPr>
          <w:i/>
          <w:lang w:val="en-US"/>
        </w:rPr>
        <w:t>vu</w:t>
      </w:r>
      <w:r w:rsidRPr="00BA2E1F">
        <w:t xml:space="preserve"> не просмотрено. Ребро </w:t>
      </w:r>
      <w:r w:rsidRPr="00BA2E1F">
        <w:rPr>
          <w:i/>
          <w:lang w:val="en-US"/>
        </w:rPr>
        <w:t>vu</w:t>
      </w:r>
      <w:r w:rsidRPr="00BA2E1F">
        <w:t xml:space="preserve"> лежит на пути (</w:t>
      </w:r>
      <w:r w:rsidRPr="00BA2E1F">
        <w:rPr>
          <w:i/>
          <w:lang w:val="en-US"/>
        </w:rPr>
        <w:t>d</w:t>
      </w:r>
      <w:r w:rsidRPr="00BA2E1F">
        <w:rPr>
          <w:vertAlign w:val="subscript"/>
        </w:rPr>
        <w:t>1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t>)(</w:t>
      </w:r>
      <w:r w:rsidRPr="00BA2E1F">
        <w:rPr>
          <w:i/>
          <w:lang w:val="en-US"/>
        </w:rPr>
        <w:t>d</w:t>
      </w:r>
      <w:r w:rsidRPr="00BA2E1F">
        <w:rPr>
          <w:vertAlign w:val="subscript"/>
        </w:rPr>
        <w:t>2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u</w:t>
      </w:r>
      <w:r w:rsidRPr="00BA2E1F">
        <w:t xml:space="preserve">), </w:t>
      </w:r>
      <w:r w:rsidRPr="00BA2E1F">
        <w:rPr>
          <w:i/>
          <w:lang w:val="en-US"/>
        </w:rPr>
        <w:t>d</w:t>
      </w:r>
      <w:r w:rsidRPr="00BA2E1F">
        <w:rPr>
          <w:vertAlign w:val="subscript"/>
        </w:rPr>
        <w:t>2</w:t>
      </w:r>
      <w:r w:rsidRPr="00BA2E1F">
        <w:rPr>
          <w:i/>
          <w:lang w:val="en-US"/>
        </w:rPr>
        <w:t>d</w:t>
      </w:r>
      <w:r w:rsidRPr="00BA2E1F">
        <w:rPr>
          <w:vertAlign w:val="subscript"/>
        </w:rPr>
        <w:t>3</w:t>
      </w:r>
      <w:r w:rsidRPr="00BA2E1F">
        <w:t xml:space="preserve">, ..., </w:t>
      </w:r>
      <w:r w:rsidRPr="00BA2E1F">
        <w:rPr>
          <w:i/>
          <w:lang w:val="en-US"/>
        </w:rPr>
        <w:t>d</w:t>
      </w:r>
      <w:r w:rsidRPr="00BA2E1F">
        <w:rPr>
          <w:i/>
          <w:vertAlign w:val="subscript"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d</w:t>
      </w:r>
      <w:r w:rsidRPr="00BA2E1F">
        <w:rPr>
          <w:i/>
          <w:vertAlign w:val="subscript"/>
          <w:lang w:val="en-US"/>
        </w:rPr>
        <w:t>L</w:t>
      </w:r>
      <w:r w:rsidRPr="00BA2E1F">
        <w:rPr>
          <w:vertAlign w:val="subscript"/>
        </w:rPr>
        <w:t>+1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w</w:t>
      </w:r>
      <w:r w:rsidRPr="00BA2E1F">
        <w:t xml:space="preserve">), в котором конечная вершина </w:t>
      </w:r>
      <w:r w:rsidRPr="00BA2E1F">
        <w:rPr>
          <w:i/>
          <w:lang w:val="en-US"/>
        </w:rPr>
        <w:t>w</w:t>
      </w:r>
      <w:r w:rsidRPr="00BA2E1F">
        <w:t xml:space="preserve"> исходная (не дополнительная), а все промежуточные вершины </w:t>
      </w:r>
      <w:r w:rsidRPr="00BA2E1F">
        <w:rPr>
          <w:i/>
          <w:lang w:val="en-US"/>
        </w:rPr>
        <w:t>d</w:t>
      </w:r>
      <w:r w:rsidRPr="00BA2E1F">
        <w:rPr>
          <w:i/>
          <w:vertAlign w:val="subscript"/>
          <w:lang w:val="en-US"/>
        </w:rPr>
        <w:t>i</w:t>
      </w:r>
      <w:r w:rsidRPr="00BA2E1F">
        <w:t xml:space="preserve">, </w:t>
      </w:r>
      <w:r w:rsidRPr="00BA2E1F">
        <w:rPr>
          <w:i/>
          <w:lang w:val="en-US"/>
        </w:rPr>
        <w:t>i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1..</w:t>
      </w:r>
      <w:r w:rsidRPr="00BA2E1F">
        <w:rPr>
          <w:i/>
          <w:lang w:val="en-US"/>
        </w:rPr>
        <w:t>k</w:t>
      </w:r>
      <w:r w:rsidRPr="00BA2E1F">
        <w:t xml:space="preserve">, дополнительные. Длина этого пути равна </w:t>
      </w:r>
      <w:r w:rsidRPr="00BA2E1F">
        <w:rPr>
          <w:i/>
          <w:lang w:val="en-US"/>
        </w:rPr>
        <w:t>L</w:t>
      </w:r>
      <w:r w:rsidRPr="00BA2E1F">
        <w:t>, обозначим е</w:t>
      </w:r>
      <w:r>
        <w:t>ё</w:t>
      </w:r>
      <w:r w:rsidRPr="00BA2E1F">
        <w:t xml:space="preserve">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vu</w:t>
      </w:r>
      <w:r w:rsidRPr="00BA2E1F">
        <w:t xml:space="preserve">). Минимум </w:t>
      </w:r>
      <w:r w:rsidRPr="00BA2E1F">
        <w:rPr>
          <w:i/>
          <w:lang w:val="en-US"/>
        </w:rPr>
        <w:t>l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{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vu</w:t>
      </w:r>
      <w:r w:rsidRPr="00BA2E1F">
        <w:t>)</w:t>
      </w:r>
      <w:r w:rsidRPr="00BA2E1F">
        <w:rPr>
          <w:lang w:val="en-US"/>
        </w:rPr>
        <w:t> </w:t>
      </w:r>
      <w:r w:rsidRPr="00BA2E1F">
        <w:t>|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v</w:t>
      </w:r>
      <w:r w:rsidRPr="00BA2E1F">
        <w:rPr>
          <w:lang w:val="en-US"/>
        </w:rPr>
        <w:t> </w:t>
      </w:r>
      <w:r w:rsidRPr="00BA2E1F">
        <w:rPr>
          <w:lang w:val="en-US"/>
        </w:rPr>
        <w:sym w:font="Symbol" w:char="F0CE"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rPr>
          <w:lang w:val="en-US"/>
        </w:rPr>
        <w:t> </w:t>
      </w:r>
      <w:r w:rsidRPr="00BA2E1F">
        <w:t>&amp;</w:t>
      </w:r>
      <w:r w:rsidRPr="00BA2E1F">
        <w:rPr>
          <w:lang w:val="en-US"/>
        </w:rPr>
        <w:t> </w:t>
      </w:r>
      <w:r w:rsidRPr="00BA2E1F">
        <w:t xml:space="preserve">ребро </w:t>
      </w:r>
      <w:r w:rsidRPr="00BA2E1F">
        <w:rPr>
          <w:i/>
          <w:lang w:val="en-US"/>
        </w:rPr>
        <w:t>vu</w:t>
      </w:r>
      <w:r w:rsidRPr="00BA2E1F">
        <w:t xml:space="preserve"> не просмотрено } определяет число шагов алгоритма, которые объединяются в один шаг. На этом объединённом шаге для каждого не просмотренного ребра </w:t>
      </w:r>
      <w:r w:rsidRPr="00BA2E1F">
        <w:rPr>
          <w:i/>
          <w:lang w:val="en-US"/>
        </w:rPr>
        <w:t>vu</w:t>
      </w:r>
      <w:r w:rsidRPr="00BA2E1F">
        <w:t xml:space="preserve"> помечается вершина на расстоянии </w:t>
      </w:r>
      <w:r w:rsidRPr="00BA2E1F">
        <w:rPr>
          <w:i/>
          <w:lang w:val="en-US"/>
        </w:rPr>
        <w:t>l</w:t>
      </w:r>
      <w:r w:rsidRPr="00BA2E1F">
        <w:t xml:space="preserve"> от вершины </w:t>
      </w:r>
      <w:r w:rsidRPr="00BA2E1F">
        <w:rPr>
          <w:i/>
          <w:lang w:val="en-US"/>
        </w:rPr>
        <w:t>v</w:t>
      </w:r>
      <w:r w:rsidRPr="00BA2E1F">
        <w:t xml:space="preserve"> вдоль пути, начинающегося ребром </w:t>
      </w:r>
      <w:r w:rsidRPr="00BA2E1F">
        <w:rPr>
          <w:i/>
          <w:lang w:val="en-US"/>
        </w:rPr>
        <w:t>vu</w:t>
      </w:r>
      <w:r w:rsidRPr="00BA2E1F">
        <w:t xml:space="preserve">, </w:t>
      </w:r>
      <w:r w:rsidR="00D5603D">
        <w:t>то есть</w:t>
      </w:r>
      <w:r w:rsidRPr="00BA2E1F">
        <w:t xml:space="preserve"> вершина </w:t>
      </w:r>
      <w:r w:rsidRPr="00BA2E1F">
        <w:rPr>
          <w:i/>
          <w:lang w:val="en-US"/>
        </w:rPr>
        <w:t>d</w:t>
      </w:r>
      <w:r w:rsidRPr="00BA2E1F">
        <w:rPr>
          <w:i/>
          <w:vertAlign w:val="subscript"/>
          <w:lang w:val="en-US"/>
        </w:rPr>
        <w:t>l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+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1</w:t>
      </w:r>
      <w:r w:rsidRPr="00BA2E1F">
        <w:t>. На каждом объединённом шаге помечается хотя бы одна непомеченная ранее исходная (не дополнительная) вершина.</w:t>
      </w:r>
    </w:p>
    <w:p w14:paraId="3BA3AF25" w14:textId="77777777" w:rsidR="00154EC9" w:rsidRPr="00BA2E1F" w:rsidRDefault="00BC3F96" w:rsidP="00154EC9">
      <w:pPr>
        <w:pStyle w:val="ispTextmain"/>
      </w:pPr>
      <w:r w:rsidRPr="00BA2E1F">
        <w:t xml:space="preserve">Заметим, что для определения минимальной длины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vu</w:t>
      </w:r>
      <w:r w:rsidRPr="00BA2E1F">
        <w:t xml:space="preserve">) не обязательно просматривать весь путь от вершины </w:t>
      </w:r>
      <w:r w:rsidRPr="00BA2E1F">
        <w:rPr>
          <w:i/>
          <w:lang w:val="en-US"/>
        </w:rPr>
        <w:t>v</w:t>
      </w:r>
      <w:r w:rsidRPr="00BA2E1F">
        <w:t xml:space="preserve"> до исходной (не дополнительной) вершины </w:t>
      </w:r>
      <w:r w:rsidRPr="00BA2E1F">
        <w:rPr>
          <w:i/>
          <w:lang w:val="en-US"/>
        </w:rPr>
        <w:t>w</w:t>
      </w:r>
      <w:r w:rsidRPr="00BA2E1F">
        <w:t xml:space="preserve">, начинающийся ребром </w:t>
      </w:r>
      <w:r w:rsidRPr="00BA2E1F">
        <w:rPr>
          <w:i/>
          <w:lang w:val="en-US"/>
        </w:rPr>
        <w:t>vu</w:t>
      </w:r>
      <w:r w:rsidRPr="00BA2E1F">
        <w:t xml:space="preserve">. Когда ребро </w:t>
      </w:r>
      <w:r w:rsidRPr="00BA2E1F">
        <w:rPr>
          <w:i/>
          <w:lang w:val="en-US"/>
        </w:rPr>
        <w:t>ab</w:t>
      </w:r>
      <w:r w:rsidRPr="00BA2E1F">
        <w:t xml:space="preserve"> с весом </w:t>
      </w:r>
      <w:r w:rsidRPr="00BA2E1F">
        <w:rPr>
          <w:i/>
          <w:lang w:val="en-US"/>
        </w:rPr>
        <w:t>p</w:t>
      </w:r>
      <w:r w:rsidRPr="00BA2E1F">
        <w:t xml:space="preserve"> превращается в путь (</w:t>
      </w:r>
      <w:r w:rsidRPr="00BA2E1F">
        <w:rPr>
          <w:i/>
          <w:lang w:val="en-US"/>
        </w:rPr>
        <w:t>c</w:t>
      </w:r>
      <w:r w:rsidRPr="00BA2E1F">
        <w:rPr>
          <w:vertAlign w:val="subscript"/>
        </w:rPr>
        <w:t>0</w:t>
      </w:r>
      <w:r w:rsidRPr="00BA2E1F">
        <w:rPr>
          <w:vertAlign w:val="subscript"/>
          <w:lang w:val="en-US"/>
        </w:rPr>
        <w:t> </w:t>
      </w:r>
      <w:r w:rsidRPr="00BA2E1F">
        <w:t>=</w:t>
      </w:r>
      <w:r w:rsidRPr="00BA2E1F">
        <w:rPr>
          <w:vertAlign w:val="subscript"/>
          <w:lang w:val="en-US"/>
        </w:rPr>
        <w:t> </w:t>
      </w:r>
      <w:r w:rsidRPr="00BA2E1F">
        <w:rPr>
          <w:i/>
          <w:lang w:val="en-US"/>
        </w:rPr>
        <w:t>a</w:t>
      </w:r>
      <w:r w:rsidRPr="00BA2E1F">
        <w:t>)</w:t>
      </w:r>
      <w:r w:rsidRPr="00BA2E1F">
        <w:rPr>
          <w:i/>
          <w:lang w:val="en-US"/>
        </w:rPr>
        <w:t>c</w:t>
      </w:r>
      <w:r w:rsidRPr="00BA2E1F">
        <w:rPr>
          <w:vertAlign w:val="subscript"/>
        </w:rPr>
        <w:t>1</w:t>
      </w:r>
      <w:r w:rsidRPr="00BA2E1F">
        <w:t>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vertAlign w:val="subscript"/>
        </w:rPr>
        <w:t>1</w:t>
      </w:r>
      <w:r w:rsidRPr="00BA2E1F">
        <w:rPr>
          <w:i/>
          <w:lang w:val="en-US"/>
        </w:rPr>
        <w:t>c</w:t>
      </w:r>
      <w:r w:rsidRPr="00BA2E1F">
        <w:rPr>
          <w:vertAlign w:val="subscript"/>
        </w:rPr>
        <w:t>2</w:t>
      </w:r>
      <w:r w:rsidRPr="00BA2E1F">
        <w:t>,</w:t>
      </w:r>
      <w:r w:rsidRPr="00BA2E1F">
        <w:rPr>
          <w:lang w:val="en-US"/>
        </w:rPr>
        <w:t> </w:t>
      </w:r>
      <w:r w:rsidRPr="00BA2E1F">
        <w:t>...,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p</w:t>
      </w:r>
      <w:r w:rsidRPr="00BA2E1F">
        <w:rPr>
          <w:vertAlign w:val="subscript"/>
        </w:rPr>
        <w:t>-1</w:t>
      </w:r>
      <w:r w:rsidRPr="00BA2E1F">
        <w:t>(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p</w:t>
      </w:r>
      <w:r w:rsidRPr="00BA2E1F">
        <w:rPr>
          <w:vertAlign w:val="subscript"/>
          <w:lang w:val="en-US"/>
        </w:rPr>
        <w:t> </w:t>
      </w:r>
      <w:r w:rsidRPr="00BA2E1F">
        <w:t>=</w:t>
      </w:r>
      <w:r w:rsidRPr="00BA2E1F">
        <w:rPr>
          <w:vertAlign w:val="subscript"/>
          <w:lang w:val="en-US"/>
        </w:rPr>
        <w:t> </w:t>
      </w:r>
      <w:r w:rsidRPr="00BA2E1F">
        <w:rPr>
          <w:i/>
          <w:lang w:val="en-US"/>
        </w:rPr>
        <w:t>b</w:t>
      </w:r>
      <w:r w:rsidRPr="00BA2E1F">
        <w:t xml:space="preserve">) длиной </w:t>
      </w:r>
      <w:r w:rsidRPr="00BA2E1F">
        <w:rPr>
          <w:i/>
          <w:lang w:val="en-US"/>
        </w:rPr>
        <w:t>p</w:t>
      </w:r>
      <w:r w:rsidRPr="00BA2E1F">
        <w:t xml:space="preserve">, в каждой вершине 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t xml:space="preserve">, </w:t>
      </w:r>
      <w:r w:rsidRPr="00BA2E1F">
        <w:rPr>
          <w:i/>
          <w:lang w:val="en-US"/>
        </w:rPr>
        <w:t>i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t>0..</w:t>
      </w:r>
      <w:r w:rsidRPr="00BA2E1F">
        <w:rPr>
          <w:i/>
          <w:lang w:val="en-US"/>
        </w:rPr>
        <w:t>p</w:t>
      </w:r>
      <w:r w:rsidRPr="00BA2E1F">
        <w:t>, можно хранить е</w:t>
      </w:r>
      <w:r>
        <w:t>ё</w:t>
      </w:r>
      <w:r w:rsidRPr="00BA2E1F">
        <w:t xml:space="preserve"> расстояние до конца </w:t>
      </w:r>
      <w:r w:rsidRPr="00BA2E1F">
        <w:rPr>
          <w:i/>
          <w:lang w:val="en-US"/>
        </w:rPr>
        <w:t>b</w:t>
      </w:r>
      <w:r w:rsidRPr="00BA2E1F">
        <w:t xml:space="preserve"> этого пути, которое равно 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i</w:t>
      </w:r>
      <w:r w:rsidRPr="00BA2E1F">
        <w:t xml:space="preserve">. Тогда, если </w:t>
      </w:r>
      <w:r w:rsidRPr="00BA2E1F">
        <w:rPr>
          <w:i/>
          <w:lang w:val="en-US"/>
        </w:rPr>
        <w:t>v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t xml:space="preserve">, а </w:t>
      </w:r>
      <w:r w:rsidRPr="00BA2E1F">
        <w:rPr>
          <w:i/>
          <w:lang w:val="en-US"/>
        </w:rPr>
        <w:t>u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c</w:t>
      </w:r>
      <w:r w:rsidRPr="00BA2E1F">
        <w:rPr>
          <w:i/>
          <w:vertAlign w:val="subscript"/>
          <w:lang w:val="en-US"/>
        </w:rPr>
        <w:t>i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+</w:t>
      </w:r>
      <w:r w:rsidRPr="00BA2E1F">
        <w:rPr>
          <w:vertAlign w:val="subscript"/>
          <w:lang w:val="en-US"/>
        </w:rPr>
        <w:t> </w:t>
      </w:r>
      <w:r w:rsidRPr="00BA2E1F">
        <w:rPr>
          <w:vertAlign w:val="subscript"/>
        </w:rPr>
        <w:t>1</w:t>
      </w:r>
      <w:r w:rsidRPr="00BA2E1F">
        <w:t xml:space="preserve">, то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vu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p</w:t>
      </w:r>
      <w:r w:rsidRPr="00BA2E1F">
        <w:rPr>
          <w:lang w:val="en-US"/>
        </w:rPr>
        <w:t> </w:t>
      </w:r>
      <w:r w:rsidRPr="00BA2E1F">
        <w:noBreakHyphen/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i</w:t>
      </w:r>
      <w:r w:rsidRPr="00BA2E1F">
        <w:t>.</w:t>
      </w:r>
    </w:p>
    <w:p w14:paraId="1182EADF" w14:textId="77777777" w:rsidR="00154EC9" w:rsidRPr="00BA2E1F" w:rsidRDefault="00BC3F96" w:rsidP="00154EC9">
      <w:pPr>
        <w:pStyle w:val="ispTextmain"/>
      </w:pPr>
      <w:r w:rsidRPr="00BA2E1F">
        <w:t xml:space="preserve">Оценка сложности этой оптимизации. На каждом шаге просматривается не более </w:t>
      </w:r>
      <w:r w:rsidRPr="00BA2E1F">
        <w:rPr>
          <w:i/>
          <w:lang w:val="en-US"/>
        </w:rPr>
        <w:t>m</w:t>
      </w:r>
      <w:r w:rsidRPr="00BA2E1F">
        <w:t xml:space="preserve"> р</w:t>
      </w:r>
      <w:r>
        <w:t>ё</w:t>
      </w:r>
      <w:r w:rsidRPr="00BA2E1F">
        <w:t xml:space="preserve">бер. Также на каждом шаге помечается хотя бы одна исходная (не дополнительная) вершина. Следовательно, сложность алгоритма не превышает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nm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</w:t>
      </w:r>
      <w:r w:rsidRPr="00BA2E1F">
        <w:rPr>
          <w:vertAlign w:val="superscript"/>
        </w:rPr>
        <w:t>3</w:t>
      </w:r>
      <w:r w:rsidRPr="00BA2E1F">
        <w:t xml:space="preserve">). В случае </w:t>
      </w:r>
      <w:r w:rsidRPr="00BA2E1F">
        <w:rPr>
          <w:lang w:val="en-US"/>
        </w:rPr>
        <w:t>B</w:t>
      </w:r>
      <w:r w:rsidRPr="00BA2E1F">
        <w:t xml:space="preserve"> алгоритм делает то же самое, но для каждого из </w:t>
      </w:r>
      <w:r w:rsidRPr="00BA2E1F">
        <w:rPr>
          <w:i/>
          <w:lang w:val="en-US"/>
        </w:rPr>
        <w:t>k</w:t>
      </w:r>
      <w:r w:rsidRPr="00BA2E1F">
        <w:t xml:space="preserve"> множеств семейства </w:t>
      </w:r>
      <w:r w:rsidRPr="00BA2E1F">
        <w:rPr>
          <w:i/>
          <w:lang w:val="en-US"/>
        </w:rPr>
        <w:t>U</w:t>
      </w:r>
      <w:r w:rsidRPr="00BA2E1F">
        <w:t xml:space="preserve">. Тем самым, оценка сложности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knm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</w:t>
      </w:r>
      <w:r w:rsidRPr="00BA2E1F">
        <w:rPr>
          <w:vertAlign w:val="superscript"/>
        </w:rPr>
        <w:t>3</w:t>
      </w:r>
      <w:r w:rsidRPr="00BA2E1F">
        <w:t>).</w:t>
      </w:r>
    </w:p>
    <w:p w14:paraId="66792AFA" w14:textId="77777777" w:rsidR="00154EC9" w:rsidRPr="00257BF3" w:rsidRDefault="00154EC9" w:rsidP="00E742A9">
      <w:pPr>
        <w:pStyle w:val="ispSubHeader-3level"/>
        <w:numPr>
          <w:ilvl w:val="1"/>
          <w:numId w:val="53"/>
        </w:numPr>
        <w:tabs>
          <w:tab w:val="left" w:pos="426"/>
        </w:tabs>
        <w:ind w:left="426" w:hanging="426"/>
      </w:pPr>
      <w:r w:rsidRPr="00257BF3">
        <w:t>Решение</w:t>
      </w:r>
      <w:r w:rsidR="005D0D9A">
        <w:t xml:space="preserve"> </w:t>
      </w:r>
      <w:r w:rsidRPr="00257BF3">
        <w:t>задачи</w:t>
      </w:r>
      <w:r w:rsidR="005D0D9A">
        <w:t xml:space="preserve"> </w:t>
      </w:r>
      <w:r w:rsidRPr="00257BF3">
        <w:t>построения</w:t>
      </w:r>
      <w:r w:rsidR="005D0D9A">
        <w:t xml:space="preserve"> </w:t>
      </w:r>
      <w:r w:rsidRPr="00257BF3">
        <w:t>путей</w:t>
      </w:r>
      <w:r w:rsidR="005D0D9A">
        <w:t xml:space="preserve"> </w:t>
      </w:r>
      <w:r w:rsidRPr="00257BF3">
        <w:t>с</w:t>
      </w:r>
      <w:r w:rsidR="005D0D9A">
        <w:t xml:space="preserve"> </w:t>
      </w:r>
      <w:r w:rsidRPr="00257BF3">
        <w:t>минимальной</w:t>
      </w:r>
      <w:r w:rsidR="005D0D9A">
        <w:t xml:space="preserve"> </w:t>
      </w:r>
      <w:r w:rsidRPr="00257BF3">
        <w:t>суммарной</w:t>
      </w:r>
      <w:r w:rsidR="005D0D9A">
        <w:t xml:space="preserve"> </w:t>
      </w:r>
      <w:r w:rsidRPr="00257BF3">
        <w:t>стоимостью</w:t>
      </w:r>
      <w:r w:rsidR="005D0D9A">
        <w:t xml:space="preserve"> </w:t>
      </w:r>
      <w:r w:rsidRPr="00257BF3">
        <w:t>для</w:t>
      </w:r>
      <w:r w:rsidR="005D0D9A">
        <w:t xml:space="preserve"> </w:t>
      </w:r>
      <w:r w:rsidRPr="00257BF3">
        <w:t>случая</w:t>
      </w:r>
      <w:r w:rsidR="005D0D9A">
        <w:t xml:space="preserve"> </w:t>
      </w:r>
      <w:r w:rsidRPr="00257BF3">
        <w:t>произвольных</w:t>
      </w:r>
      <w:r w:rsidR="005D0D9A">
        <w:t xml:space="preserve"> </w:t>
      </w:r>
      <w:r w:rsidRPr="00257BF3">
        <w:t>неотрицательных</w:t>
      </w:r>
      <w:r w:rsidR="005D0D9A">
        <w:t xml:space="preserve"> </w:t>
      </w:r>
      <w:r w:rsidRPr="00257BF3">
        <w:t>весов</w:t>
      </w:r>
      <w:r w:rsidR="005D0D9A">
        <w:t xml:space="preserve"> </w:t>
      </w:r>
      <w:r w:rsidRPr="00257BF3">
        <w:t>р</w:t>
      </w:r>
      <w:r w:rsidR="00BC3F96">
        <w:t>ё</w:t>
      </w:r>
      <w:r w:rsidRPr="00257BF3">
        <w:t>бер</w:t>
      </w:r>
    </w:p>
    <w:p w14:paraId="51729AFA" w14:textId="77777777" w:rsidR="00154EC9" w:rsidRPr="00BA2E1F" w:rsidRDefault="00154EC9" w:rsidP="00154EC9">
      <w:pPr>
        <w:pStyle w:val="ispTextmain"/>
      </w:pPr>
      <w:r w:rsidRPr="00BA2E1F">
        <w:t>Это</w:t>
      </w:r>
      <w:r w:rsidR="005D0D9A">
        <w:t xml:space="preserve"> </w:t>
      </w:r>
      <w:r w:rsidRPr="00BA2E1F">
        <w:t>решение</w:t>
      </w:r>
      <w:r w:rsidR="005D0D9A">
        <w:t xml:space="preserve"> </w:t>
      </w:r>
      <w:r w:rsidRPr="00BA2E1F">
        <w:t>основано</w:t>
      </w:r>
      <w:r w:rsidR="005D0D9A">
        <w:t xml:space="preserve"> </w:t>
      </w:r>
      <w:r w:rsidRPr="00BA2E1F">
        <w:t>не</w:t>
      </w:r>
      <w:r w:rsidR="005D0D9A">
        <w:t xml:space="preserve"> </w:t>
      </w:r>
      <w:r w:rsidRPr="00BA2E1F">
        <w:t>на</w:t>
      </w:r>
      <w:r w:rsidR="005D0D9A">
        <w:t xml:space="preserve"> </w:t>
      </w:r>
      <w:r w:rsidRPr="00BA2E1F">
        <w:t>модификации</w:t>
      </w:r>
      <w:r w:rsidR="005D0D9A">
        <w:t xml:space="preserve"> </w:t>
      </w:r>
      <w:r w:rsidRPr="00BA2E1F">
        <w:t>графа,</w:t>
      </w:r>
      <w:r w:rsidR="005D0D9A">
        <w:t xml:space="preserve"> </w:t>
      </w:r>
      <w:r w:rsidRPr="00BA2E1F">
        <w:t>как</w:t>
      </w:r>
      <w:r w:rsidR="005D0D9A">
        <w:t xml:space="preserve"> </w:t>
      </w:r>
      <w:r w:rsidRPr="00BA2E1F">
        <w:t>в</w:t>
      </w:r>
      <w:r w:rsidR="005D0D9A">
        <w:t xml:space="preserve"> </w:t>
      </w:r>
      <w:r w:rsidRPr="00BA2E1F">
        <w:t>подразделах</w:t>
      </w:r>
      <w:r w:rsidR="005D0D9A">
        <w:t xml:space="preserve"> </w:t>
      </w:r>
      <w:r w:rsidR="00BC3F96">
        <w:t>4.1-4.2</w:t>
      </w:r>
      <w:r w:rsidRPr="00BA2E1F">
        <w:t>,</w:t>
      </w:r>
      <w:r w:rsidR="005D0D9A">
        <w:t xml:space="preserve"> </w:t>
      </w:r>
      <w:r w:rsidRPr="00BA2E1F">
        <w:t>а</w:t>
      </w:r>
      <w:r w:rsidR="005D0D9A">
        <w:t xml:space="preserve"> </w:t>
      </w:r>
      <w:r w:rsidRPr="00BA2E1F">
        <w:t>на</w:t>
      </w:r>
      <w:r w:rsidR="005D0D9A">
        <w:t xml:space="preserve"> </w:t>
      </w:r>
      <w:r w:rsidRPr="00BA2E1F">
        <w:t>модификации</w:t>
      </w:r>
      <w:r w:rsidR="005D0D9A">
        <w:t xml:space="preserve"> </w:t>
      </w:r>
      <w:r w:rsidRPr="00BA2E1F">
        <w:t>самих</w:t>
      </w:r>
      <w:r w:rsidR="005D0D9A">
        <w:t xml:space="preserve"> </w:t>
      </w:r>
      <w:r w:rsidRPr="00BA2E1F">
        <w:t>алгоритмов</w:t>
      </w:r>
      <w:r w:rsidR="005D0D9A">
        <w:t xml:space="preserve"> </w:t>
      </w:r>
      <w:r w:rsidRPr="00BA2E1F">
        <w:t>построения</w:t>
      </w:r>
      <w:r w:rsidR="005D0D9A">
        <w:t xml:space="preserve"> </w:t>
      </w:r>
      <w:r w:rsidRPr="00BA2E1F">
        <w:t>путей.</w:t>
      </w:r>
    </w:p>
    <w:p w14:paraId="34B040B6" w14:textId="77777777" w:rsidR="00154EC9" w:rsidRPr="00BA2E1F" w:rsidRDefault="00BC3F96" w:rsidP="00154EC9">
      <w:pPr>
        <w:pStyle w:val="ispTextmain"/>
      </w:pPr>
      <w:r w:rsidRPr="00BA2E1F">
        <w:t>Поскольку р</w:t>
      </w:r>
      <w:r>
        <w:t>ё</w:t>
      </w:r>
      <w:r w:rsidRPr="00BA2E1F">
        <w:t>бра имеют разные веса, кратчайший путь (путь с минимальным числом р</w:t>
      </w:r>
      <w:r>
        <w:t>ё</w:t>
      </w:r>
      <w:r w:rsidRPr="00BA2E1F">
        <w:t>бер) может не совпадать с кратчайшим взвешенным путём (путь с минимальной суммой весов его р</w:t>
      </w:r>
      <w:r>
        <w:t>ё</w:t>
      </w:r>
      <w:r w:rsidRPr="00BA2E1F">
        <w:t>бер). Поэтому предлагается следующая модификация алгоритма.</w:t>
      </w:r>
    </w:p>
    <w:p w14:paraId="68AF626D" w14:textId="5340F915" w:rsidR="00154EC9" w:rsidRPr="00BA2E1F" w:rsidRDefault="00BC3F96" w:rsidP="00154EC9">
      <w:pPr>
        <w:pStyle w:val="ispTextmain"/>
      </w:pPr>
      <w:r w:rsidRPr="00BA2E1F">
        <w:t xml:space="preserve">Каждый раз, когда из вершины </w:t>
      </w:r>
      <w:r w:rsidRPr="00BA2E1F">
        <w:rPr>
          <w:i/>
          <w:lang w:val="en-US"/>
        </w:rPr>
        <w:t>a</w:t>
      </w:r>
      <w:r w:rsidRPr="00BA2E1F">
        <w:t xml:space="preserve"> просматривается ребро </w:t>
      </w:r>
      <w:r w:rsidRPr="00BA2E1F">
        <w:rPr>
          <w:i/>
          <w:lang w:val="en-US"/>
        </w:rPr>
        <w:t>ab</w:t>
      </w:r>
      <w:r w:rsidRPr="00BA2E1F">
        <w:t xml:space="preserve">, не обращаем внимания на то, помечена вершина </w:t>
      </w:r>
      <w:r w:rsidRPr="00BA2E1F">
        <w:rPr>
          <w:i/>
          <w:lang w:val="en-US"/>
        </w:rPr>
        <w:t>b</w:t>
      </w:r>
      <w:r w:rsidRPr="00BA2E1F">
        <w:t xml:space="preserve"> или нет, </w:t>
      </w:r>
      <w:r w:rsidR="00D5603D">
        <w:t>то есть</w:t>
      </w:r>
      <w:r w:rsidRPr="00BA2E1F">
        <w:t xml:space="preserve"> пометки вершин не используются. Вместо этого в </w:t>
      </w:r>
      <w:r w:rsidRPr="00BA2E1F">
        <w:lastRenderedPageBreak/>
        <w:t xml:space="preserve">каждой вершине </w:t>
      </w:r>
      <w:r w:rsidRPr="00BA2E1F">
        <w:rPr>
          <w:i/>
          <w:lang w:val="en-US"/>
        </w:rPr>
        <w:t>v</w:t>
      </w:r>
      <w:r w:rsidRPr="00BA2E1F">
        <w:t xml:space="preserve"> хранится е</w:t>
      </w:r>
      <w:r>
        <w:t>ё</w:t>
      </w:r>
      <w:r w:rsidRPr="00BA2E1F">
        <w:t xml:space="preserve"> взвешенное расстояние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v</w:t>
      </w:r>
      <w:r w:rsidRPr="00BA2E1F">
        <w:t>), как минимальная сумма весов р</w:t>
      </w:r>
      <w:r>
        <w:t>ё</w:t>
      </w:r>
      <w:r w:rsidRPr="00BA2E1F">
        <w:t xml:space="preserve">бер пути до множества хостов </w:t>
      </w:r>
      <w:r w:rsidRPr="00BA2E1F">
        <w:rPr>
          <w:i/>
          <w:lang w:val="en-US"/>
        </w:rPr>
        <w:t>U</w:t>
      </w:r>
      <w:r w:rsidRPr="00BA2E1F">
        <w:t xml:space="preserve">, вычисленное на данный момент времени. Если вершина ещё не просматривалась, это расстояние считается бесконечным. Когда из вершины </w:t>
      </w:r>
      <w:r w:rsidRPr="00BA2E1F">
        <w:rPr>
          <w:i/>
          <w:lang w:val="en-US"/>
        </w:rPr>
        <w:t>a</w:t>
      </w:r>
      <w:r w:rsidRPr="00BA2E1F">
        <w:t xml:space="preserve"> просматривается ребро </w:t>
      </w:r>
      <w:r w:rsidRPr="00BA2E1F">
        <w:rPr>
          <w:i/>
          <w:lang w:val="en-US"/>
        </w:rPr>
        <w:t>ab</w:t>
      </w:r>
      <w:r w:rsidRPr="00BA2E1F">
        <w:t xml:space="preserve">, проверяется условие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b</w:t>
      </w:r>
      <w:r w:rsidRPr="00BA2E1F">
        <w:t>)</w:t>
      </w:r>
      <w:r w:rsidRPr="00BA2E1F">
        <w:rPr>
          <w:lang w:val="en-US"/>
        </w:rPr>
        <w:t> </w:t>
      </w:r>
      <w:r w:rsidRPr="00BA2E1F">
        <w:t>&gt;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a</w:t>
      </w:r>
      <w:r w:rsidRPr="00BA2E1F">
        <w:t>)</w:t>
      </w:r>
      <w:r w:rsidRPr="00BA2E1F">
        <w:rPr>
          <w:lang w:val="en-US"/>
        </w:rPr>
        <w:t> </w:t>
      </w:r>
      <w:r w:rsidRPr="00BA2E1F">
        <w:t>+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 xml:space="preserve">). Если условие выполнено,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b</w:t>
      </w:r>
      <w:r w:rsidRPr="00BA2E1F">
        <w:t xml:space="preserve">) меняется: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b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a</w:t>
      </w:r>
      <w:r w:rsidRPr="00BA2E1F">
        <w:t>)</w:t>
      </w:r>
      <w:r w:rsidRPr="00BA2E1F">
        <w:rPr>
          <w:lang w:val="en-US"/>
        </w:rPr>
        <w:t> </w:t>
      </w:r>
      <w:r w:rsidRPr="00BA2E1F">
        <w:t>+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 xml:space="preserve">), и вершина </w:t>
      </w:r>
      <w:r w:rsidRPr="00BA2E1F">
        <w:rPr>
          <w:i/>
          <w:lang w:val="en-US"/>
        </w:rPr>
        <w:t>b</w:t>
      </w:r>
      <w:r w:rsidRPr="00BA2E1F">
        <w:t xml:space="preserve">, если она коммутатор, помещается в новый фронт волны. Заметим, что условия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b</w:t>
      </w:r>
      <w:r w:rsidRPr="00BA2E1F">
        <w:t>)</w:t>
      </w:r>
      <w:r w:rsidRPr="00BA2E1F">
        <w:rPr>
          <w:lang w:val="en-US"/>
        </w:rPr>
        <w:t> </w:t>
      </w:r>
      <w:r w:rsidRPr="00BA2E1F">
        <w:t>&gt;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a</w:t>
      </w:r>
      <w:r w:rsidRPr="00BA2E1F">
        <w:t>)</w:t>
      </w:r>
      <w:r w:rsidRPr="00BA2E1F">
        <w:rPr>
          <w:lang w:val="en-US"/>
        </w:rPr>
        <w:t> </w:t>
      </w:r>
      <w:r w:rsidRPr="00BA2E1F">
        <w:t>+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 xml:space="preserve">) и 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a</w:t>
      </w:r>
      <w:r w:rsidRPr="00BA2E1F">
        <w:t>)</w:t>
      </w:r>
      <w:r w:rsidRPr="00BA2E1F">
        <w:rPr>
          <w:lang w:val="en-US"/>
        </w:rPr>
        <w:t> </w:t>
      </w:r>
      <w:r w:rsidRPr="00BA2E1F">
        <w:t>&gt;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L</w:t>
      </w:r>
      <w:r w:rsidRPr="00BA2E1F">
        <w:t>(</w:t>
      </w:r>
      <w:r w:rsidRPr="00BA2E1F">
        <w:rPr>
          <w:i/>
          <w:lang w:val="en-US"/>
        </w:rPr>
        <w:t>b</w:t>
      </w:r>
      <w:r w:rsidRPr="00BA2E1F">
        <w:t>)</w:t>
      </w:r>
      <w:r w:rsidRPr="00BA2E1F">
        <w:rPr>
          <w:lang w:val="en-US"/>
        </w:rPr>
        <w:t> </w:t>
      </w:r>
      <w:r w:rsidRPr="00BA2E1F">
        <w:t>+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f</w:t>
      </w:r>
      <w:r w:rsidRPr="00BA2E1F">
        <w:t>(</w:t>
      </w:r>
      <w:r w:rsidRPr="00BA2E1F">
        <w:rPr>
          <w:i/>
          <w:lang w:val="en-US"/>
        </w:rPr>
        <w:t>ab</w:t>
      </w:r>
      <w:r w:rsidRPr="00BA2E1F">
        <w:t>) не могут одновременно выполняться, если вес ребра неотрицательный. Тем самым, вершина может несколько раз оказываться во фронте волны со строго убывающей последовательностью е</w:t>
      </w:r>
      <w:r>
        <w:t>ё</w:t>
      </w:r>
      <w:r w:rsidRPr="00BA2E1F">
        <w:t xml:space="preserve"> расстояний до целевых хостов.</w:t>
      </w:r>
    </w:p>
    <w:p w14:paraId="193D6BA2" w14:textId="73BB12AC" w:rsidR="00154EC9" w:rsidRPr="00BA2E1F" w:rsidRDefault="00BC3F96" w:rsidP="00154EC9">
      <w:pPr>
        <w:pStyle w:val="ispTextmain"/>
      </w:pPr>
      <w:r w:rsidRPr="00BA2E1F">
        <w:t xml:space="preserve">Оценим сложность алгоритма для случая </w:t>
      </w:r>
      <w:r w:rsidRPr="00BA2E1F">
        <w:rPr>
          <w:i/>
          <w:lang w:val="en-US"/>
        </w:rPr>
        <w:t>A</w:t>
      </w:r>
      <w:r w:rsidRPr="00BA2E1F">
        <w:t xml:space="preserve">. Пусть максимальная невзвешенная длина пути от хоста до хоста из </w:t>
      </w:r>
      <w:r w:rsidRPr="00BA2E1F">
        <w:rPr>
          <w:i/>
          <w:lang w:val="en-US"/>
        </w:rPr>
        <w:t>U</w:t>
      </w:r>
      <w:r w:rsidRPr="00BA2E1F">
        <w:rPr>
          <w:i/>
        </w:rPr>
        <w:t xml:space="preserve"> </w:t>
      </w:r>
      <w:r w:rsidRPr="00BA2E1F">
        <w:t xml:space="preserve">равна </w:t>
      </w:r>
      <w:r w:rsidRPr="00BA2E1F">
        <w:rPr>
          <w:i/>
          <w:lang w:val="en-US"/>
        </w:rPr>
        <w:t>l</w:t>
      </w:r>
      <w:r w:rsidRPr="00BA2E1F">
        <w:rPr>
          <w:i/>
          <w:vertAlign w:val="subscript"/>
          <w:lang w:val="en-US"/>
        </w:rPr>
        <w:t>max</w:t>
      </w:r>
      <w:r w:rsidRPr="00BA2E1F">
        <w:t xml:space="preserve">. Очевидно, что алгоритм закончит работу через </w:t>
      </w:r>
      <w:r w:rsidRPr="00BA2E1F">
        <w:rPr>
          <w:i/>
          <w:lang w:val="en-US"/>
        </w:rPr>
        <w:t>l</w:t>
      </w:r>
      <w:r w:rsidRPr="00BA2E1F">
        <w:rPr>
          <w:i/>
          <w:vertAlign w:val="subscript"/>
          <w:lang w:val="en-US"/>
        </w:rPr>
        <w:t>max</w:t>
      </w:r>
      <w:r w:rsidRPr="00BA2E1F">
        <w:t xml:space="preserve"> шагов. На каждом шаге просматривается не более </w:t>
      </w:r>
      <w:r w:rsidRPr="00BA2E1F">
        <w:rPr>
          <w:i/>
          <w:lang w:val="en-US"/>
        </w:rPr>
        <w:t>m</w:t>
      </w:r>
      <w:r w:rsidRPr="00BA2E1F">
        <w:t xml:space="preserve"> р</w:t>
      </w:r>
      <w:r>
        <w:t>ё</w:t>
      </w:r>
      <w:r w:rsidRPr="00BA2E1F">
        <w:t xml:space="preserve">бер. Поскольку </w:t>
      </w:r>
      <w:r w:rsidRPr="00BA2E1F">
        <w:rPr>
          <w:i/>
          <w:lang w:val="en-US"/>
        </w:rPr>
        <w:t>l</w:t>
      </w:r>
      <w:r w:rsidRPr="00BA2E1F">
        <w:rPr>
          <w:i/>
          <w:vertAlign w:val="subscript"/>
          <w:lang w:val="en-US"/>
        </w:rPr>
        <w:t>max</w:t>
      </w:r>
      <w:r w:rsidRPr="00BA2E1F">
        <w:t> &lt;</w:t>
      </w:r>
      <w:r w:rsidRPr="00BA2E1F">
        <w:rPr>
          <w:lang w:val="en-US"/>
        </w:rPr>
        <w:t> </w:t>
      </w:r>
      <w:r w:rsidRPr="00BA2E1F">
        <w:rPr>
          <w:i/>
          <w:lang w:val="en-US"/>
        </w:rPr>
        <w:t>n</w:t>
      </w:r>
      <w:r w:rsidRPr="00BA2E1F">
        <w:t xml:space="preserve">, где </w:t>
      </w:r>
      <w:r w:rsidRPr="00BA2E1F">
        <w:rPr>
          <w:i/>
          <w:lang w:val="en-US"/>
        </w:rPr>
        <w:t>n</w:t>
      </w:r>
      <w:r w:rsidRPr="00BA2E1F">
        <w:t xml:space="preserve"> число вершин, оценка сложности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nm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n</w:t>
      </w:r>
      <w:r w:rsidRPr="00BA2E1F">
        <w:rPr>
          <w:vertAlign w:val="superscript"/>
        </w:rPr>
        <w:t>3</w:t>
      </w:r>
      <w:r w:rsidRPr="00BA2E1F">
        <w:t xml:space="preserve">). Для случая </w:t>
      </w:r>
      <w:r w:rsidRPr="00BA2E1F">
        <w:rPr>
          <w:lang w:val="en-US"/>
        </w:rPr>
        <w:t>B</w:t>
      </w:r>
      <w:r w:rsidRPr="00BA2E1F">
        <w:t xml:space="preserve"> то же самое делается для каждого из </w:t>
      </w:r>
      <w:r w:rsidRPr="00BA2E1F">
        <w:rPr>
          <w:i/>
          <w:lang w:val="en-US"/>
        </w:rPr>
        <w:t>k</w:t>
      </w:r>
      <w:r w:rsidRPr="00BA2E1F">
        <w:t xml:space="preserve"> множеств хостов из семейства </w:t>
      </w:r>
      <w:r w:rsidRPr="00BA2E1F">
        <w:rPr>
          <w:i/>
          <w:lang w:val="en-US"/>
        </w:rPr>
        <w:t>U</w:t>
      </w:r>
      <w:r w:rsidRPr="00BA2E1F">
        <w:t>: каждый раз, когда в алгоритме 2</w:t>
      </w:r>
      <w:r w:rsidRPr="00BA2E1F">
        <w:rPr>
          <w:lang w:val="en-US"/>
        </w:rPr>
        <w:t>A</w:t>
      </w:r>
      <w:r w:rsidRPr="00BA2E1F">
        <w:t xml:space="preserve"> ребро просматривается один раз, в алгоритме 2</w:t>
      </w:r>
      <w:r w:rsidRPr="00BA2E1F">
        <w:rPr>
          <w:lang w:val="en-US"/>
        </w:rPr>
        <w:t>B</w:t>
      </w:r>
      <w:r w:rsidRPr="00BA2E1F">
        <w:t xml:space="preserve"> оно просматривается </w:t>
      </w:r>
      <w:r w:rsidRPr="00BA2E1F">
        <w:rPr>
          <w:i/>
          <w:lang w:val="en-US"/>
        </w:rPr>
        <w:t>k</w:t>
      </w:r>
      <w:r w:rsidRPr="00BA2E1F">
        <w:t xml:space="preserve"> раз. Поэтому оценка сложности равна 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knm</w:t>
      </w:r>
      <w:r w:rsidRPr="00BA2E1F">
        <w:t>)</w:t>
      </w:r>
      <w:r w:rsidRPr="00BA2E1F">
        <w:rPr>
          <w:lang w:val="en-US"/>
        </w:rPr>
        <w:t> </w:t>
      </w:r>
      <w:r w:rsidRPr="00BA2E1F">
        <w:t>=</w:t>
      </w:r>
      <w:r w:rsidRPr="00BA2E1F">
        <w:rPr>
          <w:lang w:val="en-US"/>
        </w:rPr>
        <w:t> </w:t>
      </w:r>
      <w:r w:rsidRPr="00BA2E1F">
        <w:rPr>
          <w:b/>
          <w:i/>
          <w:lang w:val="en-US"/>
        </w:rPr>
        <w:t>O</w:t>
      </w:r>
      <w:r w:rsidRPr="00BA2E1F">
        <w:t>(</w:t>
      </w:r>
      <w:r w:rsidRPr="00BA2E1F">
        <w:rPr>
          <w:i/>
          <w:lang w:val="en-US"/>
        </w:rPr>
        <w:t>kn</w:t>
      </w:r>
      <w:r w:rsidRPr="00BA2E1F">
        <w:rPr>
          <w:vertAlign w:val="superscript"/>
        </w:rPr>
        <w:t>3</w:t>
      </w:r>
      <w:r w:rsidRPr="00BA2E1F">
        <w:t>).</w:t>
      </w:r>
      <w:r w:rsidR="00BB3FB8">
        <w:t xml:space="preserve"> </w:t>
      </w:r>
      <w:r w:rsidR="00154EC9" w:rsidRPr="00BA2E1F">
        <w:t>Ниже</w:t>
      </w:r>
      <w:r w:rsidR="005D0D9A">
        <w:t xml:space="preserve"> </w:t>
      </w:r>
      <w:r w:rsidR="00154EC9" w:rsidRPr="00BA2E1F">
        <w:t>приведены</w:t>
      </w:r>
      <w:r w:rsidR="005D0D9A">
        <w:t xml:space="preserve"> </w:t>
      </w:r>
      <w:r w:rsidR="00154EC9" w:rsidRPr="00BA2E1F">
        <w:t>формальные</w:t>
      </w:r>
      <w:r w:rsidR="005D0D9A">
        <w:t xml:space="preserve"> </w:t>
      </w:r>
      <w:r w:rsidR="00154EC9" w:rsidRPr="00BA2E1F">
        <w:t>описания</w:t>
      </w:r>
      <w:r w:rsidR="005D0D9A">
        <w:t xml:space="preserve"> </w:t>
      </w:r>
      <w:r w:rsidR="00154EC9" w:rsidRPr="00BA2E1F">
        <w:t>алгоритмов.</w:t>
      </w:r>
    </w:p>
    <w:p w14:paraId="6456DA13" w14:textId="63A21B0D" w:rsidR="00154EC9" w:rsidRPr="00BA2E1F" w:rsidRDefault="00154EC9" w:rsidP="00154EC9">
      <w:pPr>
        <w:pStyle w:val="ispTextmain"/>
      </w:pPr>
      <w:r w:rsidRPr="00BA2E1F">
        <w:rPr>
          <w:b/>
        </w:rPr>
        <w:t>Алгоритм_2</w:t>
      </w:r>
      <w:r w:rsidRPr="00BA2E1F">
        <w:rPr>
          <w:b/>
          <w:lang w:val="en-US"/>
        </w:rPr>
        <w:t>A</w:t>
      </w:r>
      <w:r w:rsidR="005D0D9A">
        <w:rPr>
          <w:b/>
        </w:rPr>
        <w:t xml:space="preserve"> </w:t>
      </w:r>
      <w:r w:rsidRPr="00BA2E1F">
        <w:t>(</w:t>
      </w:r>
      <w:r w:rsidRPr="00BA2E1F">
        <w:rPr>
          <w:i/>
          <w:lang w:val="en-US"/>
        </w:rPr>
        <w:t>V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NB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f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d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U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R</w:t>
      </w:r>
      <w:r w:rsidRPr="00BA2E1F">
        <w:t>)</w:t>
      </w:r>
      <w:r w:rsidR="005D0D9A">
        <w:t xml:space="preserve"> </w:t>
      </w:r>
      <w:r w:rsidRPr="00BA2E1F">
        <w:t>/*</w:t>
      </w:r>
      <w:r w:rsidR="005D0D9A">
        <w:t xml:space="preserve"> </w:t>
      </w:r>
      <w:r w:rsidRPr="00BA2E1F">
        <w:t>Настройка</w:t>
      </w:r>
      <w:r w:rsidR="005D0D9A">
        <w:t xml:space="preserve"> </w:t>
      </w:r>
      <w:r w:rsidRPr="00BA2E1F">
        <w:t>коммутаторов</w:t>
      </w:r>
      <w:r w:rsidR="005D0D9A">
        <w:t xml:space="preserve"> </w:t>
      </w:r>
      <w:r w:rsidRPr="00BA2E1F">
        <w:t>для</w:t>
      </w:r>
      <w:r w:rsidR="005D0D9A">
        <w:t xml:space="preserve"> </w:t>
      </w:r>
      <w:r w:rsidRPr="00BA2E1F">
        <w:t>кратчайшего</w:t>
      </w:r>
      <w:r w:rsidR="005D0D9A">
        <w:t xml:space="preserve"> </w:t>
      </w:r>
      <w:r w:rsidRPr="00BA2E1F">
        <w:t>взвешенного</w:t>
      </w:r>
      <w:r w:rsidR="005D0D9A">
        <w:t xml:space="preserve"> </w:t>
      </w:r>
      <w:r w:rsidRPr="00BA2E1F">
        <w:t>доступа</w:t>
      </w:r>
      <w:r w:rsidR="005D0D9A">
        <w:t xml:space="preserve"> </w:t>
      </w:r>
      <w:r w:rsidRPr="00BA2E1F">
        <w:t>(замкнутого</w:t>
      </w:r>
      <w:r w:rsidR="005D0D9A">
        <w:t xml:space="preserve"> </w:t>
      </w:r>
      <w:r w:rsidRPr="00BA2E1F">
        <w:t>по</w:t>
      </w:r>
      <w:r w:rsidR="005D0D9A">
        <w:t xml:space="preserve"> </w:t>
      </w:r>
      <w:r w:rsidRPr="00BA2E1F">
        <w:t>дугам,</w:t>
      </w:r>
      <w:r w:rsidR="005D0D9A">
        <w:t xml:space="preserve"> </w:t>
      </w:r>
      <w:r w:rsidRPr="00BA2E1F">
        <w:t>без</w:t>
      </w:r>
      <w:r w:rsidR="005D0D9A">
        <w:t xml:space="preserve"> </w:t>
      </w:r>
      <w:r w:rsidRPr="00BA2E1F">
        <w:t>зацикливания</w:t>
      </w:r>
      <w:r w:rsidR="005D0D9A">
        <w:t xml:space="preserve"> </w:t>
      </w:r>
      <w:r w:rsidRPr="00BA2E1F">
        <w:t>и</w:t>
      </w:r>
      <w:r w:rsidR="005D0D9A">
        <w:t xml:space="preserve"> </w:t>
      </w:r>
      <w:r w:rsidRPr="00BA2E1F">
        <w:t>дублирования)</w:t>
      </w:r>
      <w:r w:rsidR="005D0D9A">
        <w:t xml:space="preserve"> </w:t>
      </w:r>
      <w:r w:rsidRPr="00BA2E1F">
        <w:t>пакетов</w:t>
      </w:r>
      <w:r w:rsidR="005D0D9A">
        <w:t xml:space="preserve"> </w:t>
      </w:r>
      <w:r w:rsidRPr="00BA2E1F">
        <w:t>с</w:t>
      </w:r>
      <w:r w:rsidR="005D0D9A">
        <w:t xml:space="preserve"> </w:t>
      </w:r>
      <w:r w:rsidRPr="00BA2E1F">
        <w:t>идентификатором</w:t>
      </w:r>
      <w:r w:rsidR="005D0D9A">
        <w:t xml:space="preserve"> </w:t>
      </w:r>
      <w:r w:rsidRPr="00BA2E1F">
        <w:rPr>
          <w:i/>
          <w:lang w:val="en-US"/>
        </w:rPr>
        <w:t>d</w:t>
      </w:r>
      <w:r w:rsidR="005D0D9A">
        <w:t xml:space="preserve"> </w:t>
      </w:r>
      <w:r w:rsidRPr="00BA2E1F">
        <w:t>от</w:t>
      </w:r>
      <w:r w:rsidR="005D0D9A">
        <w:t xml:space="preserve"> </w:t>
      </w:r>
      <w:r w:rsidRPr="00BA2E1F">
        <w:t>каждого</w:t>
      </w:r>
      <w:r w:rsidR="005D0D9A">
        <w:t xml:space="preserve"> </w:t>
      </w:r>
      <w:r w:rsidRPr="00BA2E1F">
        <w:t>хоста</w:t>
      </w:r>
      <w:r w:rsidR="005D0D9A">
        <w:t xml:space="preserve"> </w:t>
      </w:r>
      <w:r w:rsidRPr="00BA2E1F">
        <w:t>до</w:t>
      </w:r>
      <w:r w:rsidR="005D0D9A">
        <w:t xml:space="preserve"> </w:t>
      </w:r>
      <w:r w:rsidRPr="00BA2E1F">
        <w:t>хоста</w:t>
      </w:r>
      <w:r w:rsidR="005D0D9A">
        <w:t xml:space="preserve"> </w:t>
      </w:r>
      <w:r w:rsidRPr="00BA2E1F">
        <w:t>из</w:t>
      </w:r>
      <w:r w:rsidR="005D0D9A">
        <w:t xml:space="preserve"> </w:t>
      </w:r>
      <w:r w:rsidRPr="00BA2E1F">
        <w:t>множества</w:t>
      </w:r>
      <w:r w:rsidR="005D0D9A">
        <w:t xml:space="preserve"> </w:t>
      </w:r>
      <w:r w:rsidRPr="00BA2E1F">
        <w:rPr>
          <w:i/>
          <w:lang w:val="en-US"/>
        </w:rPr>
        <w:t>U</w:t>
      </w:r>
      <w:r w:rsidR="005D0D9A">
        <w:t xml:space="preserve"> </w:t>
      </w:r>
      <w:r w:rsidRPr="00BA2E1F">
        <w:t>*/</w:t>
      </w:r>
    </w:p>
    <w:p w14:paraId="72F8FBE4" w14:textId="77777777" w:rsidR="00154EC9" w:rsidRPr="00824C69" w:rsidRDefault="00BC3F96" w:rsidP="00BB3FB8">
      <w:pPr>
        <w:pStyle w:val="ispTextmain"/>
        <w:spacing w:before="60"/>
        <w:ind w:left="284"/>
        <w:rPr>
          <w:b/>
          <w:sz w:val="18"/>
          <w:szCs w:val="18"/>
        </w:rPr>
      </w:pPr>
      <w:r w:rsidRPr="00824C69">
        <w:rPr>
          <w:b/>
          <w:i/>
          <w:sz w:val="18"/>
          <w:szCs w:val="18"/>
        </w:rPr>
        <w:t>Вход</w:t>
      </w:r>
      <w:r w:rsidR="00154EC9" w:rsidRPr="00824C69">
        <w:rPr>
          <w:b/>
          <w:sz w:val="18"/>
          <w:szCs w:val="18"/>
        </w:rPr>
        <w:t>:</w:t>
      </w:r>
      <w:r w:rsidR="005D0D9A" w:rsidRPr="00824C69">
        <w:rPr>
          <w:b/>
          <w:sz w:val="18"/>
          <w:szCs w:val="18"/>
        </w:rPr>
        <w:t xml:space="preserve"> </w:t>
      </w:r>
    </w:p>
    <w:p w14:paraId="54E456BC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V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графа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физических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связей;</w:t>
      </w:r>
    </w:p>
    <w:p w14:paraId="56E03C58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NB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функция,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</w:t>
      </w:r>
      <w:r w:rsidR="00070338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соседей;</w:t>
      </w:r>
    </w:p>
    <w:p w14:paraId="7377D1D5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функция,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ребра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</w:rPr>
        <w:t>);</w:t>
      </w:r>
    </w:p>
    <w:p w14:paraId="56B9DEB9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идентификатор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пакетов;</w:t>
      </w:r>
    </w:p>
    <w:p w14:paraId="33A25346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непустое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целевых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соответствующее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Pr="00824C69">
        <w:rPr>
          <w:sz w:val="18"/>
          <w:szCs w:val="18"/>
        </w:rPr>
        <w:t>;</w:t>
      </w:r>
    </w:p>
    <w:p w14:paraId="756165C4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R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текущая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настройка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коммутаторов,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коммутатора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s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текущее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правил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вида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  <w:lang w:val="en-US"/>
        </w:rPr>
        <w:sym w:font="Symbol" w:char="F0A2"/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s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</w:rPr>
        <w:t>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где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A2"/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sym w:font="Symbol" w:char="F0B9"/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Pr="00824C69">
        <w:rPr>
          <w:sz w:val="18"/>
          <w:szCs w:val="18"/>
        </w:rPr>
        <w:t>;</w:t>
      </w:r>
      <w:r w:rsidR="005D0D9A" w:rsidRPr="00824C69">
        <w:rPr>
          <w:sz w:val="18"/>
          <w:szCs w:val="18"/>
        </w:rPr>
        <w:t xml:space="preserve"> </w:t>
      </w:r>
    </w:p>
    <w:p w14:paraId="3489F907" w14:textId="77777777" w:rsidR="00154EC9" w:rsidRPr="00824C69" w:rsidRDefault="00BC3F96" w:rsidP="00F5081D">
      <w:pPr>
        <w:pStyle w:val="ispTextmain"/>
        <w:ind w:left="284"/>
        <w:rPr>
          <w:sz w:val="18"/>
          <w:szCs w:val="18"/>
        </w:rPr>
      </w:pPr>
      <w:r w:rsidRPr="00824C69">
        <w:rPr>
          <w:b/>
          <w:i/>
          <w:sz w:val="18"/>
          <w:szCs w:val="18"/>
        </w:rPr>
        <w:t>Выход</w:t>
      </w:r>
      <w:r w:rsidR="00154EC9" w:rsidRPr="00824C69">
        <w:rPr>
          <w:b/>
          <w:sz w:val="18"/>
          <w:szCs w:val="18"/>
        </w:rPr>
        <w:t>:</w:t>
      </w:r>
      <w:r w:rsidR="005D0D9A" w:rsidRPr="00824C69">
        <w:rPr>
          <w:b/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новая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настройка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коммутаторов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i/>
          <w:sz w:val="18"/>
          <w:szCs w:val="18"/>
          <w:lang w:val="en-US"/>
        </w:rPr>
        <w:t>R</w:t>
      </w:r>
      <w:r w:rsidR="00154EC9" w:rsidRPr="00824C69">
        <w:rPr>
          <w:sz w:val="18"/>
          <w:szCs w:val="18"/>
        </w:rPr>
        <w:t>.</w:t>
      </w:r>
    </w:p>
    <w:p w14:paraId="2C235FE1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пути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ближайшему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(с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уч</w:t>
      </w:r>
      <w:r w:rsidR="00070338" w:rsidRPr="00824C69">
        <w:rPr>
          <w:sz w:val="18"/>
          <w:szCs w:val="18"/>
        </w:rPr>
        <w:t>ё</w:t>
      </w:r>
      <w:r w:rsidRPr="00824C69">
        <w:rPr>
          <w:sz w:val="18"/>
          <w:szCs w:val="18"/>
        </w:rPr>
        <w:t>том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весов)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хосту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</w:rPr>
        <w:t>.</w:t>
      </w:r>
    </w:p>
    <w:p w14:paraId="64220883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взвешенное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расстояние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</w:rPr>
        <w:t>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A5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означает,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что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ещ</w:t>
      </w:r>
      <w:r w:rsidR="00070338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просматривалась;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ребра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меньше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sym w:font="Symbol" w:char="F0A5"/>
      </w:r>
      <w:r w:rsidRPr="00824C69">
        <w:rPr>
          <w:sz w:val="18"/>
          <w:szCs w:val="18"/>
        </w:rPr>
        <w:t>;</w:t>
      </w:r>
    </w:p>
    <w:p w14:paraId="08AD7843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(множество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до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других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хостов.</w:t>
      </w:r>
    </w:p>
    <w:p w14:paraId="01EB60AF" w14:textId="77777777" w:rsidR="00154EC9" w:rsidRPr="00824C69" w:rsidRDefault="00154EC9" w:rsidP="00F5081D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следующем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шаге.</w:t>
      </w:r>
    </w:p>
    <w:p w14:paraId="3DE8D1D9" w14:textId="77777777" w:rsidR="00154EC9" w:rsidRPr="00824C69" w:rsidRDefault="00154EC9" w:rsidP="00BB3FB8">
      <w:pPr>
        <w:pStyle w:val="ispTextmain"/>
        <w:spacing w:before="60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Pr="00824C69">
        <w:rPr>
          <w:sz w:val="18"/>
          <w:szCs w:val="18"/>
        </w:rPr>
        <w:t>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Pr="00824C69">
        <w:rPr>
          <w:sz w:val="18"/>
          <w:szCs w:val="18"/>
        </w:rPr>
        <w:t>;</w:t>
      </w:r>
    </w:p>
    <w:p w14:paraId="27C7351F" w14:textId="77777777" w:rsidR="00154EC9" w:rsidRPr="00824C69" w:rsidRDefault="00154EC9" w:rsidP="00FF232B">
      <w:pPr>
        <w:pStyle w:val="ispTextmain"/>
        <w:tabs>
          <w:tab w:val="left" w:pos="3969"/>
        </w:tabs>
        <w:rPr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V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sym w:font="Symbol" w:char="F0A5"/>
      </w:r>
      <w:r w:rsidRPr="00824C69">
        <w:rPr>
          <w:sz w:val="18"/>
          <w:szCs w:val="18"/>
        </w:rPr>
        <w:t>;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все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ещ</w:t>
      </w:r>
      <w:r w:rsidR="00BC3F96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просматривались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204DB517" w14:textId="77777777" w:rsidR="00154EC9" w:rsidRPr="00824C69" w:rsidRDefault="00154EC9" w:rsidP="00FF232B">
      <w:pPr>
        <w:pStyle w:val="ispTextmain"/>
        <w:tabs>
          <w:tab w:val="left" w:pos="3969"/>
        </w:tabs>
        <w:rPr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помещаются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6028EA20" w14:textId="77777777" w:rsidR="00154EC9" w:rsidRPr="00824C69" w:rsidRDefault="00154EC9" w:rsidP="00154EC9">
      <w:pPr>
        <w:pStyle w:val="ispTextmain"/>
        <w:rPr>
          <w:sz w:val="18"/>
          <w:szCs w:val="18"/>
        </w:rPr>
      </w:pP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0;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};</w:t>
      </w:r>
    </w:p>
    <w:p w14:paraId="1CAAC55D" w14:textId="77777777" w:rsidR="00154EC9" w:rsidRPr="00824C69" w:rsidRDefault="00154EC9" w:rsidP="00824C69">
      <w:pPr>
        <w:pStyle w:val="ispTextmain"/>
        <w:keepNext/>
        <w:tabs>
          <w:tab w:val="left" w:pos="3969"/>
        </w:tabs>
        <w:rPr>
          <w:b/>
          <w:i/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while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B9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пока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пуст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5E623E4D" w14:textId="77777777" w:rsidR="00154EC9" w:rsidRPr="00824C69" w:rsidRDefault="00154EC9" w:rsidP="00FF232B">
      <w:pPr>
        <w:pStyle w:val="ispTextmain"/>
        <w:tabs>
          <w:tab w:val="left" w:pos="284"/>
          <w:tab w:val="left" w:pos="3969"/>
        </w:tabs>
        <w:rPr>
          <w:sz w:val="18"/>
          <w:szCs w:val="18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</w:t>
      </w:r>
      <w:r w:rsidR="0008363F" w:rsidRPr="00824C69">
        <w:rPr>
          <w:sz w:val="18"/>
          <w:szCs w:val="18"/>
        </w:rPr>
        <w:t>отр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79FCEEAE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3969"/>
        </w:tabs>
        <w:rPr>
          <w:sz w:val="18"/>
          <w:szCs w:val="18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просматриваются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соседи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775D79D3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3969"/>
        </w:tabs>
        <w:rPr>
          <w:sz w:val="18"/>
          <w:szCs w:val="18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&gt;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+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b/>
          <w:i/>
          <w:sz w:val="18"/>
          <w:szCs w:val="18"/>
        </w:rPr>
        <w:tab/>
      </w:r>
      <w:r w:rsidRPr="00824C69">
        <w:rPr>
          <w:sz w:val="18"/>
          <w:szCs w:val="18"/>
        </w:rPr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расстояние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станет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меньше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58179427" w14:textId="77777777" w:rsidR="00154EC9" w:rsidRPr="00824C69" w:rsidRDefault="00154EC9" w:rsidP="0008363F">
      <w:pPr>
        <w:pStyle w:val="ispTextmain"/>
        <w:tabs>
          <w:tab w:val="left" w:pos="284"/>
          <w:tab w:val="left" w:pos="567"/>
          <w:tab w:val="left" w:pos="851"/>
          <w:tab w:val="left" w:pos="1134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+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  <w:lang w:val="en-US"/>
        </w:rPr>
        <w:t>);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;</w:t>
      </w:r>
    </w:p>
    <w:p w14:paraId="1B9B89CA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3969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&gt;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3901DA42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3969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  <w:lang w:val="en-US"/>
        </w:rPr>
        <w:tab/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{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};</w:t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правило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коммутатора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171EE195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3969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&gt;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i/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16C0CF2C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3969"/>
        </w:tabs>
        <w:rPr>
          <w:sz w:val="18"/>
          <w:szCs w:val="18"/>
        </w:rPr>
      </w:pP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};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помещаем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следующий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7DD88DBE" w14:textId="77777777" w:rsidR="00154EC9" w:rsidRPr="00824C69" w:rsidRDefault="00154EC9" w:rsidP="00154EC9">
      <w:pPr>
        <w:spacing w:before="30" w:after="30" w:line="360" w:lineRule="auto"/>
        <w:jc w:val="both"/>
        <w:rPr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return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</w:rPr>
        <w:t>;</w:t>
      </w:r>
    </w:p>
    <w:p w14:paraId="77C2AC27" w14:textId="333C643B" w:rsidR="00154EC9" w:rsidRPr="00BA2E1F" w:rsidRDefault="00154EC9" w:rsidP="0008363F">
      <w:pPr>
        <w:pStyle w:val="ispTextmain"/>
        <w:spacing w:before="120"/>
      </w:pPr>
      <w:r w:rsidRPr="00BA2E1F">
        <w:rPr>
          <w:b/>
        </w:rPr>
        <w:t>Алгоритм_2</w:t>
      </w:r>
      <w:r w:rsidRPr="00BA2E1F">
        <w:rPr>
          <w:b/>
          <w:lang w:val="en-US"/>
        </w:rPr>
        <w:t>B</w:t>
      </w:r>
      <w:r w:rsidR="005D0D9A">
        <w:rPr>
          <w:b/>
        </w:rPr>
        <w:t xml:space="preserve"> </w:t>
      </w:r>
      <w:r w:rsidRPr="00BA2E1F">
        <w:t>(</w:t>
      </w:r>
      <w:r w:rsidRPr="00BA2E1F">
        <w:rPr>
          <w:i/>
          <w:lang w:val="en-US"/>
        </w:rPr>
        <w:t>V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NB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f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d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U</w:t>
      </w:r>
      <w:r w:rsidRPr="00BA2E1F">
        <w:t>,</w:t>
      </w:r>
      <w:r w:rsidR="005D0D9A" w:rsidRPr="005D0D9A">
        <w:t xml:space="preserve"> </w:t>
      </w:r>
      <w:r w:rsidRPr="00BA2E1F">
        <w:rPr>
          <w:i/>
          <w:lang w:val="en-US"/>
        </w:rPr>
        <w:t>R</w:t>
      </w:r>
      <w:r w:rsidRPr="00BA2E1F">
        <w:t>)</w:t>
      </w:r>
      <w:r w:rsidR="005D0D9A">
        <w:t xml:space="preserve"> </w:t>
      </w:r>
      <w:r w:rsidRPr="00BA2E1F">
        <w:t>/*</w:t>
      </w:r>
      <w:r w:rsidR="005D0D9A">
        <w:t xml:space="preserve"> </w:t>
      </w:r>
      <w:r w:rsidRPr="00BA2E1F">
        <w:t>Настройка</w:t>
      </w:r>
      <w:r w:rsidR="005D0D9A">
        <w:t xml:space="preserve"> </w:t>
      </w:r>
      <w:r w:rsidRPr="00BA2E1F">
        <w:t>коммутаторов</w:t>
      </w:r>
      <w:r w:rsidR="005D0D9A">
        <w:t xml:space="preserve"> </w:t>
      </w:r>
      <w:r w:rsidRPr="00BA2E1F">
        <w:t>для</w:t>
      </w:r>
      <w:r w:rsidR="005D0D9A">
        <w:t xml:space="preserve"> </w:t>
      </w:r>
      <w:r w:rsidRPr="00BA2E1F">
        <w:t>кратчайшего</w:t>
      </w:r>
      <w:r w:rsidR="005D0D9A">
        <w:t xml:space="preserve"> </w:t>
      </w:r>
      <w:r w:rsidRPr="00BA2E1F">
        <w:t>взвешенного</w:t>
      </w:r>
      <w:r w:rsidR="005D0D9A">
        <w:t xml:space="preserve"> </w:t>
      </w:r>
      <w:r w:rsidRPr="00BA2E1F">
        <w:t>доступа</w:t>
      </w:r>
      <w:r w:rsidR="005D0D9A">
        <w:t xml:space="preserve"> </w:t>
      </w:r>
      <w:r w:rsidRPr="00BA2E1F">
        <w:t>(замкнутого</w:t>
      </w:r>
      <w:r w:rsidR="005D0D9A">
        <w:t xml:space="preserve"> </w:t>
      </w:r>
      <w:r w:rsidRPr="00BA2E1F">
        <w:t>по</w:t>
      </w:r>
      <w:r w:rsidR="005D0D9A">
        <w:t xml:space="preserve"> </w:t>
      </w:r>
      <w:r w:rsidRPr="00BA2E1F">
        <w:t>дугам,</w:t>
      </w:r>
      <w:r w:rsidR="005D0D9A">
        <w:t xml:space="preserve"> </w:t>
      </w:r>
      <w:r w:rsidRPr="00BA2E1F">
        <w:t>без</w:t>
      </w:r>
      <w:r w:rsidR="005D0D9A">
        <w:t xml:space="preserve"> </w:t>
      </w:r>
      <w:r w:rsidRPr="00BA2E1F">
        <w:t>зацикливания</w:t>
      </w:r>
      <w:r w:rsidR="005D0D9A">
        <w:t xml:space="preserve"> </w:t>
      </w:r>
      <w:r w:rsidRPr="00BA2E1F">
        <w:t>и</w:t>
      </w:r>
      <w:r w:rsidR="005D0D9A">
        <w:t xml:space="preserve"> </w:t>
      </w:r>
      <w:r w:rsidRPr="00BA2E1F">
        <w:t>дублирования)</w:t>
      </w:r>
      <w:r w:rsidR="005D0D9A">
        <w:t xml:space="preserve"> </w:t>
      </w:r>
      <w:r w:rsidRPr="00BA2E1F">
        <w:t>от</w:t>
      </w:r>
      <w:r w:rsidR="005D0D9A">
        <w:t xml:space="preserve"> </w:t>
      </w:r>
      <w:r w:rsidRPr="00BA2E1F">
        <w:t>каждого</w:t>
      </w:r>
      <w:r w:rsidR="005D0D9A">
        <w:t xml:space="preserve"> </w:t>
      </w:r>
      <w:r w:rsidRPr="00BA2E1F">
        <w:t>хоста</w:t>
      </w:r>
      <w:r w:rsidR="005D0D9A">
        <w:t xml:space="preserve"> </w:t>
      </w:r>
      <w:r w:rsidRPr="00BA2E1F">
        <w:t>пакетов</w:t>
      </w:r>
      <w:r w:rsidR="005D0D9A">
        <w:t xml:space="preserve"> </w:t>
      </w:r>
      <w:r w:rsidRPr="00BA2E1F">
        <w:lastRenderedPageBreak/>
        <w:t>с</w:t>
      </w:r>
      <w:r w:rsidR="005D0D9A">
        <w:t xml:space="preserve"> </w:t>
      </w:r>
      <w:r w:rsidRPr="00BA2E1F">
        <w:t>идентификатором</w:t>
      </w:r>
      <w:r w:rsidR="005D0D9A">
        <w:t xml:space="preserve"> </w:t>
      </w:r>
      <w:r w:rsidRPr="00BA2E1F">
        <w:rPr>
          <w:i/>
          <w:lang w:val="en-US"/>
        </w:rPr>
        <w:t>d</w:t>
      </w:r>
      <w:r w:rsidR="005D0D9A">
        <w:t xml:space="preserve"> </w:t>
      </w:r>
      <w:r w:rsidRPr="00BA2E1F">
        <w:t>до</w:t>
      </w:r>
      <w:r w:rsidR="005D0D9A">
        <w:t xml:space="preserve"> </w:t>
      </w:r>
      <w:r w:rsidRPr="00BA2E1F">
        <w:t>одного</w:t>
      </w:r>
      <w:r w:rsidR="005D0D9A">
        <w:t xml:space="preserve"> </w:t>
      </w:r>
      <w:r w:rsidRPr="00BA2E1F">
        <w:t>хоста</w:t>
      </w:r>
      <w:r w:rsidR="005D0D9A">
        <w:t xml:space="preserve"> </w:t>
      </w:r>
      <w:r w:rsidRPr="00BA2E1F">
        <w:t>из</w:t>
      </w:r>
      <w:r w:rsidR="005D0D9A">
        <w:t xml:space="preserve"> </w:t>
      </w:r>
      <w:r w:rsidRPr="00BA2E1F">
        <w:t>каждого</w:t>
      </w:r>
      <w:r w:rsidR="005D0D9A">
        <w:t xml:space="preserve"> </w:t>
      </w:r>
      <w:r w:rsidRPr="00BA2E1F">
        <w:t>множества</w:t>
      </w:r>
      <w:r w:rsidR="005D0D9A">
        <w:t xml:space="preserve"> </w:t>
      </w:r>
      <w:r w:rsidRPr="00BA2E1F">
        <w:t>хостов</w:t>
      </w:r>
      <w:r w:rsidR="005D0D9A">
        <w:t xml:space="preserve"> </w:t>
      </w:r>
      <w:r w:rsidRPr="00BA2E1F">
        <w:t>в</w:t>
      </w:r>
      <w:r w:rsidR="005D0D9A">
        <w:t xml:space="preserve"> </w:t>
      </w:r>
      <w:r w:rsidRPr="00BA2E1F">
        <w:t>семействе</w:t>
      </w:r>
      <w:r w:rsidR="005D0D9A">
        <w:t xml:space="preserve"> </w:t>
      </w:r>
      <w:r w:rsidRPr="00BA2E1F">
        <w:t>множеств</w:t>
      </w:r>
      <w:r w:rsidR="005D0D9A">
        <w:t xml:space="preserve"> </w:t>
      </w:r>
      <w:r w:rsidRPr="00BA2E1F">
        <w:t>хостов</w:t>
      </w:r>
      <w:r w:rsidR="005D0D9A">
        <w:t xml:space="preserve"> </w:t>
      </w:r>
      <w:r w:rsidRPr="00BA2E1F">
        <w:rPr>
          <w:i/>
          <w:lang w:val="en-US"/>
        </w:rPr>
        <w:t>U</w:t>
      </w:r>
      <w:r w:rsidR="005D0D9A">
        <w:t xml:space="preserve"> </w:t>
      </w:r>
      <w:r w:rsidRPr="00BA2E1F">
        <w:t>*/</w:t>
      </w:r>
    </w:p>
    <w:p w14:paraId="0253575F" w14:textId="77777777" w:rsidR="00154EC9" w:rsidRPr="00824C69" w:rsidRDefault="00BC3F96" w:rsidP="00BB3FB8">
      <w:pPr>
        <w:pStyle w:val="ispTextmain"/>
        <w:spacing w:before="60"/>
        <w:ind w:left="284"/>
        <w:rPr>
          <w:b/>
          <w:sz w:val="18"/>
          <w:szCs w:val="18"/>
        </w:rPr>
      </w:pPr>
      <w:r w:rsidRPr="00824C69">
        <w:rPr>
          <w:b/>
          <w:i/>
          <w:sz w:val="18"/>
          <w:szCs w:val="18"/>
        </w:rPr>
        <w:t>Вход</w:t>
      </w:r>
      <w:r w:rsidR="00154EC9" w:rsidRPr="00824C69">
        <w:rPr>
          <w:b/>
          <w:sz w:val="18"/>
          <w:szCs w:val="18"/>
        </w:rPr>
        <w:t>:</w:t>
      </w:r>
      <w:r w:rsidR="005D0D9A" w:rsidRPr="00824C69">
        <w:rPr>
          <w:b/>
          <w:sz w:val="18"/>
          <w:szCs w:val="18"/>
        </w:rPr>
        <w:t xml:space="preserve"> </w:t>
      </w:r>
    </w:p>
    <w:p w14:paraId="524B8D16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V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графа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физических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связей;</w:t>
      </w:r>
      <w:r w:rsidR="005D0D9A" w:rsidRPr="00824C69">
        <w:rPr>
          <w:sz w:val="18"/>
          <w:szCs w:val="18"/>
        </w:rPr>
        <w:t xml:space="preserve"> </w:t>
      </w:r>
    </w:p>
    <w:p w14:paraId="377059F7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NB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функция,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</w:t>
      </w:r>
      <w:r w:rsidR="00BC3F96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соседей;</w:t>
      </w:r>
    </w:p>
    <w:p w14:paraId="6C382275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функция,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ребра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</w:rPr>
        <w:t>);</w:t>
      </w:r>
    </w:p>
    <w:p w14:paraId="408ED884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идентификатор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пакетов;</w:t>
      </w:r>
    </w:p>
    <w:p w14:paraId="43151D17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непустое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семейство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непустых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соответствующее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Pr="00824C69">
        <w:rPr>
          <w:sz w:val="18"/>
          <w:szCs w:val="18"/>
        </w:rPr>
        <w:t>;</w:t>
      </w:r>
    </w:p>
    <w:p w14:paraId="1C09CCBB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k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|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|;</w:t>
      </w:r>
    </w:p>
    <w:p w14:paraId="3EFFDF73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R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текущая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настройка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коммутаторов,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задающая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для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каждого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коммутатора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s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текущее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правил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вида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  <w:lang w:val="en-US"/>
        </w:rPr>
        <w:sym w:font="Symbol" w:char="F0A2"/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s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</w:rPr>
        <w:t>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где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A2"/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sym w:font="Symbol" w:char="F0B9"/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Pr="00824C69">
        <w:rPr>
          <w:sz w:val="18"/>
          <w:szCs w:val="18"/>
        </w:rPr>
        <w:t>;</w:t>
      </w:r>
      <w:r w:rsidR="005D0D9A" w:rsidRPr="00824C69">
        <w:rPr>
          <w:sz w:val="18"/>
          <w:szCs w:val="18"/>
        </w:rPr>
        <w:t xml:space="preserve"> </w:t>
      </w:r>
    </w:p>
    <w:p w14:paraId="792C1D7C" w14:textId="77777777" w:rsidR="00154EC9" w:rsidRPr="00824C69" w:rsidRDefault="00BC3F96" w:rsidP="0008363F">
      <w:pPr>
        <w:pStyle w:val="ispTextmain"/>
        <w:ind w:left="284"/>
        <w:rPr>
          <w:sz w:val="18"/>
          <w:szCs w:val="18"/>
        </w:rPr>
      </w:pPr>
      <w:r w:rsidRPr="00824C69">
        <w:rPr>
          <w:b/>
          <w:i/>
          <w:sz w:val="18"/>
          <w:szCs w:val="18"/>
        </w:rPr>
        <w:t>Выход</w:t>
      </w:r>
      <w:r w:rsidR="00154EC9" w:rsidRPr="00824C69">
        <w:rPr>
          <w:b/>
          <w:sz w:val="18"/>
          <w:szCs w:val="18"/>
        </w:rPr>
        <w:t>:</w:t>
      </w:r>
      <w:r w:rsidR="005D0D9A" w:rsidRPr="00824C69">
        <w:rPr>
          <w:b/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новая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настройка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sz w:val="18"/>
          <w:szCs w:val="18"/>
        </w:rPr>
        <w:t>коммутаторов</w:t>
      </w:r>
      <w:r w:rsidR="005D0D9A" w:rsidRPr="00824C69">
        <w:rPr>
          <w:sz w:val="18"/>
          <w:szCs w:val="18"/>
        </w:rPr>
        <w:t xml:space="preserve"> </w:t>
      </w:r>
      <w:r w:rsidR="00154EC9" w:rsidRPr="00824C69">
        <w:rPr>
          <w:i/>
          <w:sz w:val="18"/>
          <w:szCs w:val="18"/>
          <w:lang w:val="en-US"/>
        </w:rPr>
        <w:t>R</w:t>
      </w:r>
      <w:r w:rsidR="00154EC9" w:rsidRPr="00824C69">
        <w:rPr>
          <w:sz w:val="18"/>
          <w:szCs w:val="18"/>
        </w:rPr>
        <w:t>.</w:t>
      </w:r>
    </w:p>
    <w:p w14:paraId="2C740EAA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)(1),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...,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k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}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вектор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соседей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путях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к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ближайшим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(с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уч</w:t>
      </w:r>
      <w:r w:rsidR="00BC3F96" w:rsidRPr="00824C69">
        <w:rPr>
          <w:sz w:val="18"/>
          <w:szCs w:val="18"/>
        </w:rPr>
        <w:t>ё</w:t>
      </w:r>
      <w:r w:rsidRPr="00824C69">
        <w:rPr>
          <w:sz w:val="18"/>
          <w:szCs w:val="18"/>
        </w:rPr>
        <w:t>том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весов)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хостам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входящих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</w:rPr>
        <w:t>,</w:t>
      </w:r>
    </w:p>
    <w:p w14:paraId="7B6369E5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)(1),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...,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k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}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вектор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взвешенных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расстояний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ближайшего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(с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уч</w:t>
      </w:r>
      <w:r w:rsidR="00BC3F96" w:rsidRPr="00824C69">
        <w:rPr>
          <w:sz w:val="18"/>
          <w:szCs w:val="18"/>
        </w:rPr>
        <w:t>ё</w:t>
      </w:r>
      <w:r w:rsidRPr="00824C69">
        <w:rPr>
          <w:sz w:val="18"/>
          <w:szCs w:val="18"/>
        </w:rPr>
        <w:t>том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весов)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входящих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</w:rPr>
        <w:t>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A5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означает,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что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ещ</w:t>
      </w:r>
      <w:r w:rsidR="00BC3F96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просматривалась;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вес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ребра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меньше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sym w:font="Symbol" w:char="F0A5"/>
      </w:r>
      <w:r w:rsidRPr="00824C69">
        <w:rPr>
          <w:sz w:val="18"/>
          <w:szCs w:val="18"/>
        </w:rPr>
        <w:t>;</w:t>
      </w:r>
    </w:p>
    <w:p w14:paraId="2FE263BD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(множество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от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до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других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хостов,</w:t>
      </w:r>
    </w:p>
    <w:p w14:paraId="1B1912B8" w14:textId="77777777" w:rsidR="00154EC9" w:rsidRPr="00824C69" w:rsidRDefault="00154EC9" w:rsidP="0008363F">
      <w:pPr>
        <w:pStyle w:val="ispTextmain"/>
        <w:ind w:left="284"/>
        <w:rPr>
          <w:sz w:val="18"/>
          <w:szCs w:val="18"/>
        </w:rPr>
      </w:pP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–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множество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на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следующем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шаге.</w:t>
      </w:r>
    </w:p>
    <w:p w14:paraId="2BEFD424" w14:textId="77777777" w:rsidR="00154EC9" w:rsidRPr="00824C69" w:rsidRDefault="00154EC9" w:rsidP="00BB3FB8">
      <w:pPr>
        <w:pStyle w:val="ispTextmain"/>
        <w:spacing w:before="60"/>
        <w:rPr>
          <w:sz w:val="18"/>
          <w:szCs w:val="18"/>
          <w:lang w:val="en-US"/>
        </w:rPr>
      </w:pP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Pr="00824C69">
        <w:rPr>
          <w:sz w:val="18"/>
          <w:szCs w:val="18"/>
          <w:lang w:val="en-US"/>
        </w:rPr>
        <w:t>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Pr="00824C69">
        <w:rPr>
          <w:sz w:val="18"/>
          <w:szCs w:val="18"/>
          <w:lang w:val="en-US"/>
        </w:rPr>
        <w:t>;</w:t>
      </w:r>
    </w:p>
    <w:p w14:paraId="2AAA44DE" w14:textId="77777777" w:rsidR="00154EC9" w:rsidRPr="00824C69" w:rsidRDefault="00154EC9" w:rsidP="00154EC9">
      <w:pPr>
        <w:pStyle w:val="ispTextmain"/>
        <w:rPr>
          <w:sz w:val="18"/>
          <w:szCs w:val="18"/>
          <w:lang w:val="en-US"/>
        </w:rPr>
      </w:pP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V</w:t>
      </w:r>
      <w:r w:rsidR="005D0D9A" w:rsidRPr="00824C69">
        <w:rPr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</w:p>
    <w:p w14:paraId="6120BFAE" w14:textId="77777777" w:rsidR="00154EC9" w:rsidRPr="00824C69" w:rsidRDefault="00154EC9" w:rsidP="00154EC9">
      <w:pPr>
        <w:pStyle w:val="ispTextmain"/>
        <w:rPr>
          <w:sz w:val="18"/>
          <w:szCs w:val="18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i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1,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...,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k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}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</w:p>
    <w:p w14:paraId="4066578B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3828"/>
        </w:tabs>
        <w:rPr>
          <w:sz w:val="18"/>
          <w:szCs w:val="18"/>
        </w:rPr>
      </w:pP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sym w:font="Symbol" w:char="F0A5"/>
      </w:r>
      <w:r w:rsidRPr="00824C69">
        <w:rPr>
          <w:sz w:val="18"/>
          <w:szCs w:val="18"/>
        </w:rPr>
        <w:t>;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все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ещ</w:t>
      </w:r>
      <w:r w:rsidR="00BC3F96" w:rsidRPr="00824C69">
        <w:rPr>
          <w:sz w:val="18"/>
          <w:szCs w:val="18"/>
        </w:rPr>
        <w:t>ё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просматривались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31394777" w14:textId="77777777" w:rsidR="00154EC9" w:rsidRPr="00824C69" w:rsidRDefault="00154EC9" w:rsidP="00FF232B">
      <w:pPr>
        <w:pStyle w:val="ispTextmain"/>
        <w:tabs>
          <w:tab w:val="left" w:pos="3828"/>
        </w:tabs>
        <w:rPr>
          <w:sz w:val="18"/>
          <w:szCs w:val="18"/>
          <w:lang w:val="en-US"/>
        </w:rPr>
      </w:pP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i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{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1,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...,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k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}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b/>
          <w:i/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индексы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i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7D775D25" w14:textId="77777777" w:rsidR="00154EC9" w:rsidRPr="00824C69" w:rsidRDefault="00154EC9" w:rsidP="00FF232B">
      <w:pPr>
        <w:pStyle w:val="ispTextmain"/>
        <w:tabs>
          <w:tab w:val="left" w:pos="284"/>
          <w:tab w:val="left" w:pos="3828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b/>
          <w:i/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)*/</w:t>
      </w:r>
    </w:p>
    <w:p w14:paraId="673D4821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3828"/>
        </w:tabs>
        <w:rPr>
          <w:sz w:val="18"/>
          <w:szCs w:val="18"/>
        </w:rPr>
      </w:pP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0;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</w:rPr>
        <w:t xml:space="preserve"> </w:t>
      </w:r>
      <w:r w:rsidRPr="00824C69">
        <w:rPr>
          <w:sz w:val="18"/>
          <w:szCs w:val="18"/>
        </w:rPr>
        <w:t>};</w:t>
      </w:r>
      <w:r w:rsidRPr="00824C69">
        <w:rPr>
          <w:sz w:val="18"/>
          <w:szCs w:val="18"/>
        </w:rPr>
        <w:tab/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хосты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U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помещаются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35050536" w14:textId="77777777" w:rsidR="00154EC9" w:rsidRPr="00824C69" w:rsidRDefault="00154EC9" w:rsidP="00FF232B">
      <w:pPr>
        <w:pStyle w:val="ispTextmain"/>
        <w:tabs>
          <w:tab w:val="left" w:pos="4395"/>
        </w:tabs>
        <w:rPr>
          <w:b/>
          <w:i/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while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B9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6"/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="00BC3F96"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пока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не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пуст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1CA5BFB0" w14:textId="77777777" w:rsidR="00154EC9" w:rsidRPr="00824C69" w:rsidRDefault="00154EC9" w:rsidP="00FF232B">
      <w:pPr>
        <w:pStyle w:val="ispTextmain"/>
        <w:tabs>
          <w:tab w:val="left" w:pos="284"/>
          <w:tab w:val="left" w:pos="4395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="005D0D9A" w:rsidRPr="00824C69">
        <w:rPr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просм</w:t>
      </w:r>
      <w:r w:rsidR="0008363F" w:rsidRPr="00824C69">
        <w:rPr>
          <w:sz w:val="18"/>
          <w:szCs w:val="18"/>
        </w:rPr>
        <w:t>о</w:t>
      </w:r>
      <w:r w:rsidRPr="00824C69">
        <w:rPr>
          <w:sz w:val="18"/>
          <w:szCs w:val="18"/>
        </w:rPr>
        <w:t>тр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вершин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из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фронта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волны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1DB778F7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4395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N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просм</w:t>
      </w:r>
      <w:r w:rsidR="00FF232B" w:rsidRPr="00824C69">
        <w:rPr>
          <w:sz w:val="18"/>
          <w:szCs w:val="18"/>
        </w:rPr>
        <w:t>отр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сосед</w:t>
      </w:r>
      <w:r w:rsidR="00FF232B" w:rsidRPr="00824C69">
        <w:rPr>
          <w:sz w:val="18"/>
          <w:szCs w:val="18"/>
        </w:rPr>
        <w:t>ей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i/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вершины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22A84DC9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4395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for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all</w:t>
      </w:r>
      <w:r w:rsidR="005D0D9A" w:rsidRPr="00824C69">
        <w:rPr>
          <w:b/>
          <w:i/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i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E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{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1,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...,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k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}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do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индексы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i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2DBCD862" w14:textId="77777777" w:rsidR="00154EC9" w:rsidRPr="00824C69" w:rsidRDefault="00154EC9" w:rsidP="00FF232B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4395"/>
        </w:tabs>
        <w:rPr>
          <w:sz w:val="18"/>
          <w:szCs w:val="18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&gt;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+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</w:rPr>
        <w:t>)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b/>
          <w:i/>
          <w:sz w:val="18"/>
          <w:szCs w:val="18"/>
        </w:rPr>
        <w:tab/>
      </w:r>
      <w:r w:rsidRPr="00824C69">
        <w:rPr>
          <w:sz w:val="18"/>
          <w:szCs w:val="18"/>
        </w:rPr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расстояние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соседа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станет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меньше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40C60291" w14:textId="77777777" w:rsidR="00154EC9" w:rsidRPr="00824C69" w:rsidRDefault="00154EC9" w:rsidP="00154EC9">
      <w:pPr>
        <w:pStyle w:val="ispTextmain"/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L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+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ab</w:t>
      </w:r>
      <w:r w:rsidRPr="00824C69">
        <w:rPr>
          <w:sz w:val="18"/>
          <w:szCs w:val="18"/>
          <w:lang w:val="en-US"/>
        </w:rPr>
        <w:t>);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;</w:t>
      </w:r>
    </w:p>
    <w:p w14:paraId="075D3BC9" w14:textId="77777777" w:rsidR="00154EC9" w:rsidRPr="00824C69" w:rsidRDefault="00154EC9" w:rsidP="00BB3FB8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4820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&gt;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1ECB4FF5" w14:textId="77777777" w:rsidR="00154EC9" w:rsidRPr="00824C69" w:rsidRDefault="00154EC9" w:rsidP="00BB3FB8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4820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  <w:lang w:val="en-US"/>
        </w:rPr>
        <w:tab/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=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a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{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(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d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p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v</w:t>
      </w:r>
      <w:r w:rsidRPr="00824C69">
        <w:rPr>
          <w:sz w:val="18"/>
          <w:szCs w:val="18"/>
          <w:lang w:val="en-US"/>
        </w:rPr>
        <w:t>)(</w:t>
      </w:r>
      <w:r w:rsidRPr="00824C69">
        <w:rPr>
          <w:i/>
          <w:sz w:val="18"/>
          <w:szCs w:val="18"/>
          <w:lang w:val="en-US"/>
        </w:rPr>
        <w:t>i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vertAlign w:val="subscript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};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правило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коммутатора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a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78C73DD8" w14:textId="06ECB233" w:rsidR="00154EC9" w:rsidRPr="00824C69" w:rsidRDefault="00154EC9" w:rsidP="00BB3FB8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4820"/>
        </w:tabs>
        <w:rPr>
          <w:sz w:val="18"/>
          <w:szCs w:val="18"/>
          <w:lang w:val="en-US"/>
        </w:rPr>
      </w:pP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824C69">
        <w:rPr>
          <w:sz w:val="18"/>
          <w:szCs w:val="18"/>
          <w:lang w:val="en-US"/>
        </w:rPr>
        <w:sym w:font="Symbol" w:char="F0E7"/>
      </w:r>
      <w:r w:rsidRPr="00824C69">
        <w:rPr>
          <w:sz w:val="18"/>
          <w:szCs w:val="18"/>
          <w:lang w:val="en-US"/>
        </w:rPr>
        <w:tab/>
      </w: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="00BB3FB8" w:rsidRPr="00BB3FB8">
        <w:rPr>
          <w:sz w:val="18"/>
          <w:szCs w:val="18"/>
          <w:lang w:val="en-US"/>
        </w:rPr>
        <w:sym w:font="Symbol" w:char="F0E7"/>
      </w:r>
      <w:r w:rsidR="00BB3FB8" w:rsidRPr="00BB3FB8">
        <w:rPr>
          <w:sz w:val="18"/>
          <w:szCs w:val="18"/>
          <w:lang w:val="en-US"/>
        </w:rPr>
        <w:tab/>
      </w:r>
      <w:r w:rsidRPr="00BB3FB8">
        <w:rPr>
          <w:sz w:val="18"/>
          <w:szCs w:val="18"/>
          <w:lang w:val="en-US"/>
        </w:rPr>
        <w:sym w:font="Symbol" w:char="F0E7"/>
      </w:r>
      <w:r w:rsidRPr="00BB3FB8">
        <w:rPr>
          <w:sz w:val="18"/>
          <w:szCs w:val="18"/>
          <w:lang w:val="en-US"/>
        </w:rPr>
        <w:tab/>
      </w:r>
      <w:r w:rsidRPr="00824C69">
        <w:rPr>
          <w:b/>
          <w:i/>
          <w:sz w:val="18"/>
          <w:szCs w:val="18"/>
          <w:lang w:val="en-US"/>
        </w:rPr>
        <w:t>if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NB</w:t>
      </w:r>
      <w:r w:rsidRPr="00824C69">
        <w:rPr>
          <w:sz w:val="18"/>
          <w:szCs w:val="18"/>
          <w:lang w:val="en-US"/>
        </w:rPr>
        <w:t>(</w:t>
      </w:r>
      <w:r w:rsidRPr="00824C69">
        <w:rPr>
          <w:i/>
          <w:sz w:val="18"/>
          <w:szCs w:val="18"/>
          <w:lang w:val="en-US"/>
        </w:rPr>
        <w:t>b</w:t>
      </w:r>
      <w:r w:rsidRPr="00824C69">
        <w:rPr>
          <w:sz w:val="18"/>
          <w:szCs w:val="18"/>
          <w:lang w:val="en-US"/>
        </w:rPr>
        <w:t>)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|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&gt;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1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b/>
          <w:i/>
          <w:sz w:val="18"/>
          <w:szCs w:val="18"/>
          <w:lang w:val="en-US"/>
        </w:rPr>
        <w:t>then</w:t>
      </w:r>
      <w:r w:rsidRPr="00824C69">
        <w:rPr>
          <w:sz w:val="18"/>
          <w:szCs w:val="18"/>
          <w:lang w:val="en-US"/>
        </w:rPr>
        <w:tab/>
        <w:t>/*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i/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</w:rPr>
        <w:t>коммутатор</w:t>
      </w:r>
      <w:r w:rsidR="005D0D9A" w:rsidRPr="00824C69">
        <w:rPr>
          <w:sz w:val="18"/>
          <w:szCs w:val="18"/>
          <w:lang w:val="en-US"/>
        </w:rPr>
        <w:t xml:space="preserve"> </w:t>
      </w:r>
      <w:r w:rsidRPr="00824C69">
        <w:rPr>
          <w:sz w:val="18"/>
          <w:szCs w:val="18"/>
          <w:lang w:val="en-US"/>
        </w:rPr>
        <w:t>*/</w:t>
      </w:r>
    </w:p>
    <w:p w14:paraId="0E9C917D" w14:textId="77777777" w:rsidR="00154EC9" w:rsidRPr="00824C69" w:rsidRDefault="00154EC9" w:rsidP="00BB3FB8">
      <w:pPr>
        <w:pStyle w:val="ispTextmain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4820"/>
        </w:tabs>
        <w:rPr>
          <w:sz w:val="18"/>
          <w:szCs w:val="18"/>
        </w:rPr>
      </w:pP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sym w:font="Symbol" w:char="F0EB"/>
      </w:r>
      <w:r w:rsidRPr="00824C69">
        <w:rPr>
          <w:sz w:val="18"/>
          <w:szCs w:val="18"/>
        </w:rPr>
        <w:tab/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=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F</w:t>
      </w:r>
      <w:r w:rsidRPr="00824C69">
        <w:rPr>
          <w:i/>
          <w:sz w:val="18"/>
          <w:szCs w:val="18"/>
          <w:vertAlign w:val="subscript"/>
          <w:lang w:val="en-US"/>
        </w:rPr>
        <w:t>next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  <w:lang w:val="en-US"/>
        </w:rPr>
        <w:sym w:font="Symbol" w:char="F0C8"/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{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};</w:t>
      </w:r>
      <w:r w:rsidR="00926D45" w:rsidRPr="00824C69">
        <w:rPr>
          <w:sz w:val="18"/>
          <w:szCs w:val="18"/>
        </w:rPr>
        <w:tab/>
      </w:r>
      <w:r w:rsidRPr="00824C69">
        <w:rPr>
          <w:sz w:val="18"/>
          <w:szCs w:val="18"/>
        </w:rPr>
        <w:t>/*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помещаем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b</w:t>
      </w:r>
      <w:r w:rsidR="005D0D9A" w:rsidRPr="00824C69">
        <w:rPr>
          <w:i/>
          <w:sz w:val="18"/>
          <w:szCs w:val="18"/>
        </w:rPr>
        <w:t xml:space="preserve"> </w:t>
      </w:r>
      <w:r w:rsidRPr="00824C69">
        <w:rPr>
          <w:sz w:val="18"/>
          <w:szCs w:val="18"/>
        </w:rPr>
        <w:t>в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следующий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фронт</w:t>
      </w:r>
      <w:r w:rsidR="005D0D9A" w:rsidRPr="00824C69">
        <w:rPr>
          <w:sz w:val="18"/>
          <w:szCs w:val="18"/>
        </w:rPr>
        <w:t xml:space="preserve"> </w:t>
      </w:r>
      <w:r w:rsidRPr="00824C69">
        <w:rPr>
          <w:sz w:val="18"/>
          <w:szCs w:val="18"/>
        </w:rPr>
        <w:t>*/</w:t>
      </w:r>
    </w:p>
    <w:p w14:paraId="2786325E" w14:textId="77777777" w:rsidR="00154EC9" w:rsidRPr="00824C69" w:rsidRDefault="00154EC9" w:rsidP="00154EC9">
      <w:pPr>
        <w:pStyle w:val="ispTextmain"/>
        <w:rPr>
          <w:sz w:val="18"/>
          <w:szCs w:val="18"/>
        </w:rPr>
      </w:pPr>
      <w:r w:rsidRPr="00824C69">
        <w:rPr>
          <w:b/>
          <w:i/>
          <w:sz w:val="18"/>
          <w:szCs w:val="18"/>
          <w:lang w:val="en-US"/>
        </w:rPr>
        <w:t>return</w:t>
      </w:r>
      <w:r w:rsidR="005D0D9A" w:rsidRPr="00824C69">
        <w:rPr>
          <w:b/>
          <w:i/>
          <w:sz w:val="18"/>
          <w:szCs w:val="18"/>
        </w:rPr>
        <w:t xml:space="preserve"> </w:t>
      </w:r>
      <w:r w:rsidRPr="00824C69">
        <w:rPr>
          <w:i/>
          <w:sz w:val="18"/>
          <w:szCs w:val="18"/>
          <w:lang w:val="en-US"/>
        </w:rPr>
        <w:t>R</w:t>
      </w:r>
      <w:r w:rsidRPr="00824C69">
        <w:rPr>
          <w:sz w:val="18"/>
          <w:szCs w:val="18"/>
        </w:rPr>
        <w:t>;</w:t>
      </w:r>
    </w:p>
    <w:p w14:paraId="6246FE56" w14:textId="77777777" w:rsidR="00154EC9" w:rsidRPr="00BA2E1F" w:rsidRDefault="00154EC9" w:rsidP="00E742A9">
      <w:pPr>
        <w:pStyle w:val="ispSubHeader-2level"/>
        <w:numPr>
          <w:ilvl w:val="0"/>
          <w:numId w:val="55"/>
        </w:numPr>
        <w:rPr>
          <w:color w:val="auto"/>
        </w:rPr>
      </w:pPr>
      <w:r w:rsidRPr="00BA2E1F">
        <w:t>Заключение</w:t>
      </w:r>
    </w:p>
    <w:p w14:paraId="5898204D" w14:textId="705E2633" w:rsidR="00154EC9" w:rsidRPr="00BA2E1F" w:rsidRDefault="00926D45" w:rsidP="00154EC9">
      <w:pPr>
        <w:pStyle w:val="ispTextmain"/>
      </w:pPr>
      <w:r w:rsidRPr="00BA2E1F">
        <w:t xml:space="preserve">В предыдущих работах [4-7] авторов не интересовали вопросы оптимизации нагрузки на </w:t>
      </w:r>
      <w:r w:rsidRPr="00BA2E1F">
        <w:rPr>
          <w:lang w:val="en-US"/>
        </w:rPr>
        <w:t>SDN</w:t>
      </w:r>
      <w:r w:rsidRPr="00BA2E1F">
        <w:t xml:space="preserve">, и соответственно не учитывался вес ребра в графе связей, </w:t>
      </w:r>
      <w:r w:rsidR="00D5603D">
        <w:t>то есть</w:t>
      </w:r>
      <w:r w:rsidRPr="00BA2E1F">
        <w:t xml:space="preserve"> граф считался невзвешенным при рассмотрении возможности реализации требуемой настройки коммутаторов. </w:t>
      </w:r>
      <w:r w:rsidRPr="00BA2E1F">
        <w:rPr>
          <w:szCs w:val="28"/>
        </w:rPr>
        <w:t>В настоящей работе рассматривается взвешенный граф связей для плоскости данных сети, в котором веса р</w:t>
      </w:r>
      <w:r>
        <w:rPr>
          <w:szCs w:val="28"/>
        </w:rPr>
        <w:t>ё</w:t>
      </w:r>
      <w:r w:rsidRPr="00BA2E1F">
        <w:rPr>
          <w:szCs w:val="28"/>
        </w:rPr>
        <w:t xml:space="preserve">бер соответствуют параметрам типа «ресурс» и «стоимость», что </w:t>
      </w:r>
      <w:r w:rsidRPr="00BA2E1F">
        <w:t>налагает ограничения на маршрутизацию пакетов.</w:t>
      </w:r>
    </w:p>
    <w:p w14:paraId="5F1C1BDD" w14:textId="77777777" w:rsidR="00154EC9" w:rsidRPr="00BA2E1F" w:rsidRDefault="00154EC9" w:rsidP="00154EC9">
      <w:pPr>
        <w:pStyle w:val="ispTextmain"/>
      </w:pPr>
      <w:r w:rsidRPr="00BA2E1F">
        <w:t>Вообще</w:t>
      </w:r>
      <w:r w:rsidR="005D0D9A">
        <w:t xml:space="preserve"> </w:t>
      </w:r>
      <w:r w:rsidRPr="00BA2E1F">
        <w:t>говоря,</w:t>
      </w:r>
      <w:r w:rsidR="005D0D9A">
        <w:t xml:space="preserve"> </w:t>
      </w:r>
      <w:r w:rsidRPr="00BA2E1F">
        <w:t>набор</w:t>
      </w:r>
      <w:r w:rsidR="005D0D9A">
        <w:t xml:space="preserve"> </w:t>
      </w:r>
      <w:r w:rsidRPr="00BA2E1F">
        <w:t>нефункциональных</w:t>
      </w:r>
      <w:r w:rsidR="005D0D9A">
        <w:t xml:space="preserve"> </w:t>
      </w:r>
      <w:r w:rsidRPr="00BA2E1F">
        <w:t>параметров,</w:t>
      </w:r>
      <w:r w:rsidR="005D0D9A">
        <w:t xml:space="preserve"> </w:t>
      </w:r>
      <w:r w:rsidRPr="00BA2E1F">
        <w:t>используемых</w:t>
      </w:r>
      <w:r w:rsidR="005D0D9A">
        <w:t xml:space="preserve"> </w:t>
      </w:r>
      <w:r w:rsidRPr="00BA2E1F">
        <w:t>для</w:t>
      </w:r>
      <w:r w:rsidR="005D0D9A">
        <w:t xml:space="preserve"> </w:t>
      </w:r>
      <w:r w:rsidRPr="00BA2E1F">
        <w:t>исследования</w:t>
      </w:r>
      <w:r w:rsidR="005D0D9A">
        <w:t xml:space="preserve"> </w:t>
      </w:r>
      <w:r w:rsidRPr="00BA2E1F">
        <w:t>вопросов</w:t>
      </w:r>
      <w:r w:rsidR="005D0D9A">
        <w:t xml:space="preserve"> </w:t>
      </w:r>
      <w:r w:rsidRPr="00BA2E1F">
        <w:t>надежности,</w:t>
      </w:r>
      <w:r w:rsidR="005D0D9A">
        <w:t xml:space="preserve"> </w:t>
      </w:r>
      <w:r w:rsidRPr="00BA2E1F">
        <w:t>безопасности</w:t>
      </w:r>
      <w:r w:rsidR="005D0D9A">
        <w:t xml:space="preserve"> </w:t>
      </w:r>
      <w:r w:rsidRPr="00BA2E1F">
        <w:t>и</w:t>
      </w:r>
      <w:r w:rsidR="005D0D9A">
        <w:t xml:space="preserve"> </w:t>
      </w:r>
      <w:r w:rsidRPr="00BA2E1F">
        <w:t>оптимизации</w:t>
      </w:r>
      <w:r w:rsidR="005D0D9A">
        <w:t xml:space="preserve"> </w:t>
      </w:r>
      <w:r w:rsidRPr="00BA2E1F">
        <w:t>SDN,</w:t>
      </w:r>
      <w:r w:rsidR="005D0D9A">
        <w:t xml:space="preserve"> </w:t>
      </w:r>
      <w:r w:rsidRPr="00BA2E1F">
        <w:t>может</w:t>
      </w:r>
      <w:r w:rsidR="005D0D9A">
        <w:t xml:space="preserve"> </w:t>
      </w:r>
      <w:r w:rsidRPr="00BA2E1F">
        <w:t>быть</w:t>
      </w:r>
      <w:r w:rsidR="005D0D9A">
        <w:t xml:space="preserve"> </w:t>
      </w:r>
      <w:r w:rsidRPr="00BA2E1F">
        <w:t>расширен,</w:t>
      </w:r>
      <w:r w:rsidR="005D0D9A">
        <w:t xml:space="preserve"> </w:t>
      </w:r>
      <w:r w:rsidRPr="00BA2E1F">
        <w:t>а</w:t>
      </w:r>
      <w:r w:rsidR="005D0D9A">
        <w:t xml:space="preserve"> </w:t>
      </w:r>
      <w:r w:rsidRPr="00BA2E1F">
        <w:t>кроме</w:t>
      </w:r>
      <w:r w:rsidR="005D0D9A">
        <w:t xml:space="preserve"> </w:t>
      </w:r>
      <w:r w:rsidRPr="00BA2E1F">
        <w:t>того,</w:t>
      </w:r>
      <w:r w:rsidR="005D0D9A">
        <w:t xml:space="preserve"> </w:t>
      </w:r>
      <w:r w:rsidRPr="00BA2E1F">
        <w:t>могут</w:t>
      </w:r>
      <w:r w:rsidR="005D0D9A">
        <w:t xml:space="preserve"> </w:t>
      </w:r>
      <w:r w:rsidRPr="00BA2E1F">
        <w:t>использоваться</w:t>
      </w:r>
      <w:r w:rsidR="005D0D9A">
        <w:t xml:space="preserve"> </w:t>
      </w:r>
      <w:r w:rsidRPr="00BA2E1F">
        <w:t>сочетания</w:t>
      </w:r>
      <w:r w:rsidR="005D0D9A">
        <w:t xml:space="preserve"> </w:t>
      </w:r>
      <w:r w:rsidRPr="00BA2E1F">
        <w:t>параметров</w:t>
      </w:r>
      <w:r w:rsidR="005D0D9A">
        <w:t xml:space="preserve"> </w:t>
      </w:r>
      <w:r w:rsidRPr="00BA2E1F">
        <w:t>разных</w:t>
      </w:r>
      <w:r w:rsidR="005D0D9A">
        <w:t xml:space="preserve"> </w:t>
      </w:r>
      <w:r w:rsidRPr="00BA2E1F">
        <w:t>типов.</w:t>
      </w:r>
      <w:r w:rsidR="005D0D9A">
        <w:t xml:space="preserve"> </w:t>
      </w:r>
      <w:r w:rsidRPr="00BA2E1F">
        <w:t>Мы</w:t>
      </w:r>
      <w:r w:rsidR="005D0D9A">
        <w:t xml:space="preserve"> </w:t>
      </w:r>
      <w:r w:rsidRPr="00BA2E1F">
        <w:t>предполагаем</w:t>
      </w:r>
      <w:r w:rsidR="005D0D9A">
        <w:t xml:space="preserve"> </w:t>
      </w:r>
      <w:r w:rsidRPr="00BA2E1F">
        <w:lastRenderedPageBreak/>
        <w:t>продолжить</w:t>
      </w:r>
      <w:r w:rsidR="005D0D9A">
        <w:t xml:space="preserve"> </w:t>
      </w:r>
      <w:r w:rsidRPr="00BA2E1F">
        <w:t>наши</w:t>
      </w:r>
      <w:r w:rsidR="005D0D9A">
        <w:t xml:space="preserve"> </w:t>
      </w:r>
      <w:r w:rsidRPr="00BA2E1F">
        <w:t>исследования</w:t>
      </w:r>
      <w:r w:rsidR="005D0D9A">
        <w:t xml:space="preserve"> </w:t>
      </w:r>
      <w:r w:rsidRPr="00BA2E1F">
        <w:t>различных</w:t>
      </w:r>
      <w:r w:rsidR="005D0D9A">
        <w:t xml:space="preserve"> </w:t>
      </w:r>
      <w:r w:rsidRPr="00BA2E1F">
        <w:t>нефункциональных</w:t>
      </w:r>
      <w:r w:rsidR="005D0D9A">
        <w:t xml:space="preserve"> </w:t>
      </w:r>
      <w:r w:rsidRPr="00BA2E1F">
        <w:t>параметров</w:t>
      </w:r>
      <w:r w:rsidR="005D0D9A">
        <w:t xml:space="preserve"> </w:t>
      </w:r>
      <w:r w:rsidRPr="00BA2E1F">
        <w:t>и</w:t>
      </w:r>
      <w:r w:rsidR="005D0D9A">
        <w:t xml:space="preserve"> </w:t>
      </w:r>
      <w:r w:rsidRPr="00BA2E1F">
        <w:t>их</w:t>
      </w:r>
      <w:r w:rsidR="005D0D9A">
        <w:t xml:space="preserve"> </w:t>
      </w:r>
      <w:r w:rsidRPr="00BA2E1F">
        <w:t>сочетаний,</w:t>
      </w:r>
      <w:r w:rsidR="005D0D9A">
        <w:t xml:space="preserve"> </w:t>
      </w:r>
      <w:r w:rsidRPr="00BA2E1F">
        <w:t>а</w:t>
      </w:r>
      <w:r w:rsidR="005D0D9A">
        <w:t xml:space="preserve"> </w:t>
      </w:r>
      <w:r w:rsidRPr="00BA2E1F">
        <w:t>также</w:t>
      </w:r>
      <w:r w:rsidR="005D0D9A">
        <w:t xml:space="preserve"> </w:t>
      </w:r>
      <w:r w:rsidRPr="00BA2E1F">
        <w:t>их</w:t>
      </w:r>
      <w:r w:rsidR="005D0D9A">
        <w:t xml:space="preserve"> </w:t>
      </w:r>
      <w:r w:rsidRPr="00BA2E1F">
        <w:t>влияния</w:t>
      </w:r>
      <w:r w:rsidR="005D0D9A">
        <w:t xml:space="preserve"> </w:t>
      </w:r>
      <w:r w:rsidRPr="00BA2E1F">
        <w:t>на</w:t>
      </w:r>
      <w:r w:rsidR="005D0D9A">
        <w:t xml:space="preserve"> </w:t>
      </w:r>
      <w:r w:rsidRPr="00BA2E1F">
        <w:t>качество</w:t>
      </w:r>
      <w:r w:rsidR="005D0D9A">
        <w:t xml:space="preserve"> </w:t>
      </w:r>
      <w:r w:rsidRPr="00BA2E1F">
        <w:t>реализуемых</w:t>
      </w:r>
      <w:r w:rsidR="005D0D9A">
        <w:t xml:space="preserve"> </w:t>
      </w:r>
      <w:r w:rsidRPr="00BA2E1F">
        <w:t>SDN.</w:t>
      </w:r>
    </w:p>
    <w:p w14:paraId="5465CAB8" w14:textId="77777777" w:rsidR="00426BA3" w:rsidRPr="00647A5B" w:rsidRDefault="00647A5B" w:rsidP="00647A5B">
      <w:pPr>
        <w:pStyle w:val="ispSubHeader-1level"/>
        <w:ind w:left="284" w:hanging="284"/>
        <w:rPr>
          <w:lang w:val="en-US"/>
        </w:rPr>
      </w:pPr>
      <w:r w:rsidRPr="00F2166D">
        <w:rPr>
          <w:lang w:val="en-US"/>
        </w:rPr>
        <w:t>Список</w:t>
      </w:r>
      <w:r w:rsidR="005D0D9A">
        <w:rPr>
          <w:lang w:val="en-US"/>
        </w:rPr>
        <w:t xml:space="preserve"> </w:t>
      </w:r>
      <w:r w:rsidRPr="00F2166D">
        <w:rPr>
          <w:lang w:val="en-US"/>
        </w:rPr>
        <w:t>литературы</w:t>
      </w:r>
      <w:r w:rsidR="005D0D9A">
        <w:rPr>
          <w:lang w:val="en-US"/>
        </w:rPr>
        <w:t xml:space="preserve"> </w:t>
      </w:r>
      <w:r w:rsidRPr="00F2166D">
        <w:rPr>
          <w:lang w:val="en-US"/>
        </w:rPr>
        <w:t>/</w:t>
      </w:r>
      <w:r w:rsidR="005D0D9A">
        <w:rPr>
          <w:lang w:val="en-US"/>
        </w:rPr>
        <w:t xml:space="preserve"> </w:t>
      </w:r>
      <w:r w:rsidRPr="00F2166D">
        <w:rPr>
          <w:lang w:val="en-US"/>
        </w:rPr>
        <w:t>References</w:t>
      </w:r>
    </w:p>
    <w:p w14:paraId="601EE216" w14:textId="77777777" w:rsidR="00C66D21" w:rsidRPr="00BA2E1F" w:rsidRDefault="00C66D21" w:rsidP="00E742A9">
      <w:pPr>
        <w:pStyle w:val="ispLitList"/>
        <w:numPr>
          <w:ilvl w:val="0"/>
          <w:numId w:val="54"/>
        </w:numPr>
      </w:pPr>
      <w:bookmarkStart w:id="5" w:name="_Ref43204022"/>
      <w:bookmarkStart w:id="6" w:name="_Ref97036890"/>
      <w:bookmarkStart w:id="7" w:name="_Ref97036591"/>
      <w:bookmarkStart w:id="8" w:name="_Hlk155190263"/>
      <w:r w:rsidRPr="00BA2E1F">
        <w:t>Sezer.</w:t>
      </w:r>
      <w:r w:rsidR="005D0D9A">
        <w:t xml:space="preserve"> </w:t>
      </w:r>
      <w:r w:rsidRPr="00BA2E1F">
        <w:t>S,</w:t>
      </w:r>
      <w:r w:rsidR="005D0D9A">
        <w:t xml:space="preserve"> </w:t>
      </w:r>
      <w:r w:rsidRPr="00BA2E1F">
        <w:t>Scott-Hayward.</w:t>
      </w:r>
      <w:r w:rsidR="005D0D9A">
        <w:t xml:space="preserve"> </w:t>
      </w:r>
      <w:r w:rsidRPr="00BA2E1F">
        <w:t>S,</w:t>
      </w:r>
      <w:r w:rsidR="005D0D9A">
        <w:t xml:space="preserve"> </w:t>
      </w:r>
      <w:r w:rsidRPr="00BA2E1F">
        <w:rPr>
          <w:rStyle w:val="tlid-translation"/>
        </w:rPr>
        <w:t>Chouhan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P.K.</w:t>
      </w:r>
      <w:r w:rsidRPr="00BA2E1F">
        <w:t>,</w:t>
      </w:r>
      <w:r w:rsidR="005D0D9A">
        <w:t xml:space="preserve"> </w:t>
      </w:r>
      <w:r w:rsidRPr="00BA2E1F">
        <w:rPr>
          <w:rStyle w:val="tlid-translation"/>
        </w:rPr>
        <w:t>Fraser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B.</w:t>
      </w:r>
      <w:r w:rsidRPr="00BA2E1F">
        <w:t>,</w:t>
      </w:r>
      <w:r w:rsidR="005D0D9A">
        <w:t xml:space="preserve"> </w:t>
      </w:r>
      <w:r w:rsidRPr="00BA2E1F">
        <w:t>Lake</w:t>
      </w:r>
      <w:r w:rsidR="005D0D9A">
        <w:t xml:space="preserve"> </w:t>
      </w:r>
      <w:r w:rsidRPr="00BA2E1F">
        <w:t>D.,</w:t>
      </w:r>
      <w:r w:rsidR="005D0D9A">
        <w:t xml:space="preserve"> </w:t>
      </w:r>
      <w:r w:rsidRPr="00BA2E1F">
        <w:t>Finnegan</w:t>
      </w:r>
      <w:r w:rsidR="005D0D9A">
        <w:t xml:space="preserve"> </w:t>
      </w:r>
      <w:r w:rsidRPr="00BA2E1F">
        <w:t>J.,</w:t>
      </w:r>
      <w:r w:rsidR="005D0D9A">
        <w:t xml:space="preserve"> </w:t>
      </w:r>
      <w:r w:rsidRPr="00BA2E1F">
        <w:t>Viljoen</w:t>
      </w:r>
      <w:r w:rsidR="005D0D9A">
        <w:t xml:space="preserve"> </w:t>
      </w:r>
      <w:r w:rsidRPr="00BA2E1F">
        <w:t>N.,</w:t>
      </w:r>
      <w:r w:rsidR="005D0D9A">
        <w:t xml:space="preserve"> </w:t>
      </w:r>
      <w:r w:rsidRPr="00BA2E1F">
        <w:t>Miller</w:t>
      </w:r>
      <w:r w:rsidR="005D0D9A">
        <w:t xml:space="preserve"> </w:t>
      </w:r>
      <w:r w:rsidRPr="00BA2E1F">
        <w:t>M.</w:t>
      </w:r>
      <w:r w:rsidRPr="00BA2E1F">
        <w:tab/>
        <w:t>and</w:t>
      </w:r>
      <w:r w:rsidR="005D0D9A">
        <w:t xml:space="preserve"> </w:t>
      </w:r>
      <w:r w:rsidRPr="00BA2E1F">
        <w:t>Rao</w:t>
      </w:r>
      <w:r w:rsidR="005D0D9A">
        <w:t xml:space="preserve"> </w:t>
      </w:r>
      <w:r w:rsidRPr="00BA2E1F">
        <w:t>N.</w:t>
      </w:r>
      <w:r w:rsidR="005D0D9A">
        <w:t xml:space="preserve"> </w:t>
      </w:r>
      <w:r w:rsidRPr="00BA2E1F">
        <w:t>Are</w:t>
      </w:r>
      <w:r w:rsidR="005D0D9A">
        <w:t xml:space="preserve"> </w:t>
      </w:r>
      <w:r w:rsidRPr="00BA2E1F">
        <w:t>we</w:t>
      </w:r>
      <w:r w:rsidR="005D0D9A">
        <w:t xml:space="preserve"> </w:t>
      </w:r>
      <w:r w:rsidRPr="00BA2E1F">
        <w:t>ready</w:t>
      </w:r>
      <w:r w:rsidR="005D0D9A">
        <w:t xml:space="preserve"> </w:t>
      </w:r>
      <w:r w:rsidRPr="00BA2E1F">
        <w:t>for</w:t>
      </w:r>
      <w:r w:rsidR="005D0D9A">
        <w:t xml:space="preserve"> </w:t>
      </w:r>
      <w:r w:rsidRPr="00BA2E1F">
        <w:t>sdn?</w:t>
      </w:r>
      <w:r w:rsidR="005D0D9A">
        <w:t xml:space="preserve"> </w:t>
      </w:r>
      <w:r w:rsidRPr="00BA2E1F">
        <w:t>Implementation</w:t>
      </w:r>
      <w:r w:rsidR="005D0D9A">
        <w:t xml:space="preserve"> </w:t>
      </w:r>
      <w:r w:rsidRPr="00BA2E1F">
        <w:t>challenges</w:t>
      </w:r>
      <w:r w:rsidR="005D0D9A">
        <w:t xml:space="preserve"> </w:t>
      </w:r>
      <w:r w:rsidRPr="00BA2E1F">
        <w:t>for</w:t>
      </w:r>
      <w:r w:rsidR="005D0D9A">
        <w:t xml:space="preserve"> </w:t>
      </w:r>
      <w:r w:rsidRPr="00BA2E1F">
        <w:t>software-defined</w:t>
      </w:r>
      <w:r w:rsidRPr="00BA2E1F">
        <w:tab/>
        <w:t>networks</w:t>
      </w:r>
      <w:r w:rsidR="005D0D9A">
        <w:t xml:space="preserve"> </w:t>
      </w:r>
      <w:r w:rsidRPr="00BA2E1F">
        <w:t>IEEE</w:t>
      </w:r>
      <w:r w:rsidR="005D0D9A">
        <w:t xml:space="preserve"> </w:t>
      </w:r>
      <w:r w:rsidRPr="00BA2E1F">
        <w:t>Communications</w:t>
      </w:r>
      <w:r w:rsidR="005D0D9A">
        <w:t xml:space="preserve"> </w:t>
      </w:r>
      <w:r w:rsidRPr="00BA2E1F">
        <w:t>Magazine,</w:t>
      </w:r>
      <w:r w:rsidR="005D0D9A">
        <w:t xml:space="preserve"> </w:t>
      </w:r>
      <w:r w:rsidRPr="00BA2E1F">
        <w:t>2013,</w:t>
      </w:r>
      <w:r w:rsidR="005D0D9A">
        <w:t xml:space="preserve"> </w:t>
      </w:r>
      <w:r w:rsidRPr="00BA2E1F">
        <w:t>51</w:t>
      </w:r>
      <w:r w:rsidR="005D0D9A">
        <w:t xml:space="preserve"> </w:t>
      </w:r>
      <w:r w:rsidRPr="00BA2E1F">
        <w:t>(7),</w:t>
      </w:r>
      <w:r w:rsidR="005D0D9A">
        <w:t xml:space="preserve"> </w:t>
      </w:r>
      <w:r w:rsidRPr="00BA2E1F">
        <w:t>pp.</w:t>
      </w:r>
      <w:r w:rsidR="005D0D9A">
        <w:t xml:space="preserve"> </w:t>
      </w:r>
      <w:r w:rsidRPr="00BA2E1F">
        <w:t>36-43</w:t>
      </w:r>
      <w:bookmarkEnd w:id="5"/>
      <w:r w:rsidRPr="00BA2E1F">
        <w:t>.</w:t>
      </w:r>
    </w:p>
    <w:p w14:paraId="1BD45FC1" w14:textId="77777777" w:rsidR="00C66D21" w:rsidRPr="00BA2E1F" w:rsidRDefault="00C66D21" w:rsidP="00E742A9">
      <w:pPr>
        <w:pStyle w:val="ispLitList"/>
        <w:numPr>
          <w:ilvl w:val="0"/>
          <w:numId w:val="54"/>
        </w:numPr>
      </w:pPr>
      <w:r w:rsidRPr="00BA2E1F">
        <w:t>Mohammed,</w:t>
      </w:r>
      <w:r w:rsidR="005D0D9A">
        <w:t xml:space="preserve"> </w:t>
      </w:r>
      <w:r w:rsidRPr="00BA2E1F">
        <w:t>A.</w:t>
      </w:r>
      <w:r w:rsidR="005D0D9A">
        <w:t xml:space="preserve"> </w:t>
      </w:r>
      <w:r w:rsidRPr="00BA2E1F">
        <w:t>H.,</w:t>
      </w:r>
      <w:r w:rsidR="005D0D9A">
        <w:t xml:space="preserve"> </w:t>
      </w:r>
      <w:r w:rsidRPr="00BA2E1F">
        <w:t>Khaleefah,</w:t>
      </w:r>
      <w:r w:rsidR="005D0D9A">
        <w:t xml:space="preserve"> </w:t>
      </w:r>
      <w:r w:rsidRPr="00BA2E1F">
        <w:t>R.</w:t>
      </w:r>
      <w:r w:rsidR="005D0D9A">
        <w:t xml:space="preserve"> </w:t>
      </w:r>
      <w:r w:rsidRPr="00BA2E1F">
        <w:t>M.,</w:t>
      </w:r>
      <w:r w:rsidR="005D0D9A">
        <w:t xml:space="preserve"> </w:t>
      </w:r>
      <w:r w:rsidRPr="00BA2E1F">
        <w:t>k.</w:t>
      </w:r>
      <w:r w:rsidR="005D0D9A">
        <w:t xml:space="preserve"> </w:t>
      </w:r>
      <w:r w:rsidRPr="00BA2E1F">
        <w:t>Hussein,</w:t>
      </w:r>
      <w:r w:rsidR="005D0D9A">
        <w:t xml:space="preserve"> </w:t>
      </w:r>
      <w:r w:rsidRPr="00BA2E1F">
        <w:t>M.,</w:t>
      </w:r>
      <w:r w:rsidR="005D0D9A">
        <w:t xml:space="preserve"> </w:t>
      </w:r>
      <w:r w:rsidRPr="00BA2E1F">
        <w:t>and</w:t>
      </w:r>
      <w:r w:rsidR="005D0D9A">
        <w:t xml:space="preserve"> </w:t>
      </w:r>
      <w:r w:rsidRPr="00BA2E1F">
        <w:t>Amjad</w:t>
      </w:r>
      <w:r w:rsidR="005D0D9A">
        <w:t xml:space="preserve"> </w:t>
      </w:r>
      <w:r w:rsidRPr="00BA2E1F">
        <w:t>Abdulateef,</w:t>
      </w:r>
      <w:r w:rsidR="005D0D9A">
        <w:t xml:space="preserve"> </w:t>
      </w:r>
      <w:r w:rsidRPr="00BA2E1F">
        <w:t>I.</w:t>
      </w:r>
      <w:r w:rsidR="005D0D9A">
        <w:t xml:space="preserve"> </w:t>
      </w:r>
      <w:r w:rsidRPr="00BA2E1F">
        <w:t>A</w:t>
      </w:r>
      <w:r w:rsidR="005D0D9A">
        <w:t xml:space="preserve"> </w:t>
      </w:r>
      <w:r w:rsidRPr="00BA2E1F">
        <w:t>review</w:t>
      </w:r>
      <w:r w:rsidR="005D0D9A">
        <w:t xml:space="preserve"> </w:t>
      </w:r>
      <w:r w:rsidRPr="00BA2E1F">
        <w:t>software</w:t>
      </w:r>
      <w:r w:rsidR="005D0D9A">
        <w:t xml:space="preserve"> </w:t>
      </w:r>
      <w:r w:rsidRPr="00BA2E1F">
        <w:t>defined</w:t>
      </w:r>
      <w:r w:rsidR="005D0D9A">
        <w:t xml:space="preserve"> </w:t>
      </w:r>
      <w:r w:rsidRPr="00BA2E1F">
        <w:t>networking</w:t>
      </w:r>
      <w:r w:rsidR="005D0D9A">
        <w:t xml:space="preserve"> </w:t>
      </w:r>
      <w:r w:rsidRPr="00BA2E1F">
        <w:t>for</w:t>
      </w:r>
      <w:r w:rsidR="005D0D9A">
        <w:t xml:space="preserve"> </w:t>
      </w:r>
      <w:r w:rsidRPr="00BA2E1F">
        <w:t>internet</w:t>
      </w:r>
      <w:r w:rsidR="005D0D9A">
        <w:t xml:space="preserve"> </w:t>
      </w:r>
      <w:r w:rsidRPr="00BA2E1F">
        <w:t>of</w:t>
      </w:r>
      <w:r w:rsidR="005D0D9A">
        <w:t xml:space="preserve"> </w:t>
      </w:r>
      <w:r w:rsidRPr="00BA2E1F">
        <w:t>things.</w:t>
      </w:r>
      <w:r w:rsidR="005D0D9A">
        <w:t xml:space="preserve"> </w:t>
      </w:r>
      <w:r w:rsidRPr="00BA2E1F">
        <w:t>In</w:t>
      </w:r>
      <w:r w:rsidR="005D0D9A">
        <w:t xml:space="preserve"> </w:t>
      </w:r>
      <w:r w:rsidRPr="00BA2E1F">
        <w:t>2020</w:t>
      </w:r>
      <w:r w:rsidR="005D0D9A">
        <w:t xml:space="preserve"> </w:t>
      </w:r>
      <w:r w:rsidRPr="00BA2E1F">
        <w:t>International</w:t>
      </w:r>
      <w:r w:rsidR="005D0D9A">
        <w:t xml:space="preserve"> </w:t>
      </w:r>
      <w:r w:rsidRPr="00BA2E1F">
        <w:t>Congress</w:t>
      </w:r>
      <w:r w:rsidR="005D0D9A">
        <w:t xml:space="preserve"> </w:t>
      </w:r>
      <w:r w:rsidRPr="00BA2E1F">
        <w:t>on</w:t>
      </w:r>
      <w:r w:rsidR="005D0D9A">
        <w:t xml:space="preserve"> </w:t>
      </w:r>
      <w:r w:rsidRPr="00BA2E1F">
        <w:t>Human-Computer</w:t>
      </w:r>
      <w:r w:rsidR="005D0D9A">
        <w:t xml:space="preserve"> </w:t>
      </w:r>
      <w:r w:rsidRPr="00BA2E1F">
        <w:t>Interaction,</w:t>
      </w:r>
      <w:r w:rsidR="005D0D9A">
        <w:t xml:space="preserve"> </w:t>
      </w:r>
      <w:r w:rsidRPr="00BA2E1F">
        <w:t>Optimization</w:t>
      </w:r>
      <w:r w:rsidR="005D0D9A">
        <w:t xml:space="preserve"> </w:t>
      </w:r>
      <w:r w:rsidRPr="00BA2E1F">
        <w:t>and</w:t>
      </w:r>
      <w:r w:rsidR="005D0D9A">
        <w:t xml:space="preserve"> </w:t>
      </w:r>
      <w:r w:rsidRPr="00BA2E1F">
        <w:t>Robotic</w:t>
      </w:r>
      <w:r w:rsidR="005D0D9A">
        <w:t xml:space="preserve"> </w:t>
      </w:r>
      <w:r w:rsidRPr="00BA2E1F">
        <w:t>Applications</w:t>
      </w:r>
      <w:r w:rsidR="005D0D9A">
        <w:t xml:space="preserve"> </w:t>
      </w:r>
      <w:r w:rsidRPr="00BA2E1F">
        <w:t>(HORA),</w:t>
      </w:r>
      <w:r w:rsidR="005D0D9A">
        <w:t xml:space="preserve"> </w:t>
      </w:r>
      <w:r w:rsidRPr="00BA2E1F">
        <w:t>2020,</w:t>
      </w:r>
      <w:r w:rsidR="005D0D9A">
        <w:t xml:space="preserve"> </w:t>
      </w:r>
      <w:r w:rsidRPr="00BA2E1F">
        <w:t>pp.</w:t>
      </w:r>
      <w:r w:rsidR="005D0D9A">
        <w:t xml:space="preserve"> </w:t>
      </w:r>
      <w:r w:rsidRPr="00BA2E1F">
        <w:t>1–8.</w:t>
      </w:r>
      <w:r w:rsidR="005D0D9A">
        <w:t xml:space="preserve"> </w:t>
      </w:r>
    </w:p>
    <w:p w14:paraId="3D6A28F5" w14:textId="77777777" w:rsidR="00C66D21" w:rsidRPr="00BA2E1F" w:rsidRDefault="00C66D21" w:rsidP="00E742A9">
      <w:pPr>
        <w:pStyle w:val="ispLitList"/>
        <w:numPr>
          <w:ilvl w:val="0"/>
          <w:numId w:val="54"/>
        </w:numPr>
      </w:pPr>
      <w:r w:rsidRPr="00BA2E1F">
        <w:t>OpenNetworkingFoundation</w:t>
      </w:r>
      <w:r w:rsidR="005D0D9A">
        <w:t xml:space="preserve"> </w:t>
      </w:r>
      <w:r w:rsidRPr="00BA2E1F">
        <w:t>(2012).</w:t>
      </w:r>
      <w:r w:rsidR="005D0D9A">
        <w:t xml:space="preserve"> </w:t>
      </w:r>
      <w:r w:rsidRPr="00BA2E1F">
        <w:t>Software-defined</w:t>
      </w:r>
      <w:r w:rsidR="005D0D9A">
        <w:t xml:space="preserve"> </w:t>
      </w:r>
      <w:r w:rsidRPr="00BA2E1F">
        <w:t>networking:</w:t>
      </w:r>
      <w:r w:rsidR="005D0D9A">
        <w:t xml:space="preserve"> </w:t>
      </w:r>
      <w:r w:rsidRPr="00BA2E1F">
        <w:t>The</w:t>
      </w:r>
      <w:r w:rsidR="005D0D9A">
        <w:t xml:space="preserve"> </w:t>
      </w:r>
      <w:r w:rsidRPr="00BA2E1F">
        <w:t>new</w:t>
      </w:r>
      <w:r w:rsidR="005D0D9A">
        <w:t xml:space="preserve"> </w:t>
      </w:r>
      <w:r w:rsidRPr="00BA2E1F">
        <w:t>norm</w:t>
      </w:r>
      <w:r w:rsidR="005D0D9A">
        <w:t xml:space="preserve"> </w:t>
      </w:r>
      <w:r w:rsidRPr="00BA2E1F">
        <w:t>for</w:t>
      </w:r>
      <w:r w:rsidR="005D0D9A">
        <w:t xml:space="preserve"> </w:t>
      </w:r>
      <w:r w:rsidRPr="00BA2E1F">
        <w:t>networks.</w:t>
      </w:r>
      <w:r w:rsidR="005D0D9A">
        <w:t xml:space="preserve"> </w:t>
      </w:r>
      <w:r w:rsidRPr="00BA2E1F">
        <w:t>ONF</w:t>
      </w:r>
      <w:r w:rsidR="005D0D9A">
        <w:t xml:space="preserve"> </w:t>
      </w:r>
      <w:r w:rsidRPr="00BA2E1F">
        <w:t>White</w:t>
      </w:r>
      <w:r w:rsidR="005D0D9A">
        <w:t xml:space="preserve"> </w:t>
      </w:r>
      <w:r w:rsidRPr="00BA2E1F">
        <w:t>Paper.</w:t>
      </w:r>
      <w:r w:rsidR="005D0D9A">
        <w:t xml:space="preserve"> </w:t>
      </w:r>
      <w:r w:rsidRPr="00BA2E1F">
        <w:t>2012.</w:t>
      </w:r>
    </w:p>
    <w:p w14:paraId="2CB22189" w14:textId="77777777" w:rsidR="00C66D21" w:rsidRPr="00BA2E1F" w:rsidRDefault="00C66D21" w:rsidP="00E742A9">
      <w:pPr>
        <w:pStyle w:val="ispLitList"/>
        <w:numPr>
          <w:ilvl w:val="0"/>
          <w:numId w:val="54"/>
        </w:numPr>
      </w:pPr>
      <w:bookmarkStart w:id="9" w:name="_Ref97221777"/>
      <w:r w:rsidRPr="00BA2E1F">
        <w:t>Burdonov,</w:t>
      </w:r>
      <w:r w:rsidR="005D0D9A">
        <w:t xml:space="preserve"> </w:t>
      </w:r>
      <w:r w:rsidRPr="00BA2E1F">
        <w:t>I.;</w:t>
      </w:r>
      <w:r w:rsidR="005D0D9A">
        <w:t xml:space="preserve"> </w:t>
      </w:r>
      <w:r w:rsidRPr="00BA2E1F">
        <w:t>Kossachev,</w:t>
      </w:r>
      <w:r w:rsidR="005D0D9A">
        <w:t xml:space="preserve"> </w:t>
      </w:r>
      <w:r w:rsidRPr="00BA2E1F">
        <w:t>A.;</w:t>
      </w:r>
      <w:r w:rsidR="005D0D9A">
        <w:t xml:space="preserve"> </w:t>
      </w:r>
      <w:r w:rsidRPr="00BA2E1F">
        <w:t>Yevtushenko,</w:t>
      </w:r>
      <w:r w:rsidR="005D0D9A">
        <w:t xml:space="preserve"> </w:t>
      </w:r>
      <w:r w:rsidRPr="00BA2E1F">
        <w:t>N.;</w:t>
      </w:r>
      <w:r w:rsidR="005D0D9A">
        <w:t xml:space="preserve"> </w:t>
      </w:r>
      <w:r w:rsidRPr="00BA2E1F">
        <w:t>López,</w:t>
      </w:r>
      <w:r w:rsidR="005D0D9A">
        <w:t xml:space="preserve"> </w:t>
      </w:r>
      <w:r w:rsidRPr="00BA2E1F">
        <w:t>J.;</w:t>
      </w:r>
      <w:r w:rsidR="005D0D9A">
        <w:t xml:space="preserve"> </w:t>
      </w:r>
      <w:r w:rsidRPr="00BA2E1F">
        <w:t>Kushik,</w:t>
      </w:r>
      <w:r w:rsidR="005D0D9A">
        <w:t xml:space="preserve"> </w:t>
      </w:r>
      <w:r w:rsidRPr="00BA2E1F">
        <w:t>N.</w:t>
      </w:r>
      <w:r w:rsidR="005D0D9A">
        <w:t xml:space="preserve"> </w:t>
      </w:r>
      <w:r w:rsidRPr="00BA2E1F">
        <w:t>and</w:t>
      </w:r>
      <w:r w:rsidR="005D0D9A">
        <w:t xml:space="preserve"> </w:t>
      </w:r>
      <w:r w:rsidRPr="00BA2E1F">
        <w:t>Zeghlache,</w:t>
      </w:r>
      <w:r w:rsidR="005D0D9A">
        <w:t xml:space="preserve"> </w:t>
      </w:r>
      <w:r w:rsidRPr="00BA2E1F">
        <w:t>D.</w:t>
      </w:r>
      <w:r w:rsidR="005D0D9A">
        <w:t xml:space="preserve"> </w:t>
      </w:r>
      <w:r w:rsidRPr="00BA2E1F">
        <w:t>(2021).</w:t>
      </w:r>
      <w:r w:rsidR="005D0D9A">
        <w:t xml:space="preserve"> </w:t>
      </w:r>
      <w:r w:rsidRPr="00BA2E1F">
        <w:t>Preventive</w:t>
      </w:r>
      <w:r w:rsidR="005D0D9A">
        <w:t xml:space="preserve"> </w:t>
      </w:r>
      <w:r w:rsidRPr="00BA2E1F">
        <w:t>Model-based</w:t>
      </w:r>
      <w:r w:rsidR="005D0D9A">
        <w:t xml:space="preserve"> </w:t>
      </w:r>
      <w:r w:rsidRPr="00BA2E1F">
        <w:t>Verification</w:t>
      </w:r>
      <w:r w:rsidR="005D0D9A">
        <w:t xml:space="preserve"> </w:t>
      </w:r>
      <w:r w:rsidRPr="00BA2E1F">
        <w:t>and</w:t>
      </w:r>
      <w:r w:rsidR="005D0D9A">
        <w:t xml:space="preserve"> </w:t>
      </w:r>
      <w:r w:rsidRPr="00BA2E1F">
        <w:t>Repairing</w:t>
      </w:r>
      <w:r w:rsidR="005D0D9A">
        <w:t xml:space="preserve"> </w:t>
      </w:r>
      <w:r w:rsidRPr="00BA2E1F">
        <w:t>for</w:t>
      </w:r>
      <w:r w:rsidR="005D0D9A">
        <w:t xml:space="preserve"> </w:t>
      </w:r>
      <w:r w:rsidRPr="00BA2E1F">
        <w:t>SDN</w:t>
      </w:r>
      <w:r w:rsidR="005D0D9A">
        <w:t xml:space="preserve"> </w:t>
      </w:r>
      <w:r w:rsidRPr="00BA2E1F">
        <w:t>Requests.</w:t>
      </w:r>
      <w:r w:rsidR="005D0D9A">
        <w:t xml:space="preserve"> </w:t>
      </w:r>
      <w:r w:rsidRPr="00BA2E1F">
        <w:t>In</w:t>
      </w:r>
      <w:r w:rsidR="005D0D9A">
        <w:t xml:space="preserve"> </w:t>
      </w:r>
      <w:r w:rsidRPr="00BA2E1F">
        <w:t>Proceedings</w:t>
      </w:r>
      <w:r w:rsidR="005D0D9A">
        <w:t xml:space="preserve"> </w:t>
      </w:r>
      <w:r w:rsidRPr="00BA2E1F">
        <w:t>of</w:t>
      </w:r>
      <w:r w:rsidR="005D0D9A">
        <w:t xml:space="preserve"> </w:t>
      </w:r>
      <w:r w:rsidRPr="00BA2E1F">
        <w:t>the</w:t>
      </w:r>
      <w:r w:rsidR="005D0D9A">
        <w:t xml:space="preserve"> </w:t>
      </w:r>
      <w:r w:rsidRPr="00BA2E1F">
        <w:t>16th</w:t>
      </w:r>
      <w:r w:rsidR="005D0D9A">
        <w:t xml:space="preserve"> </w:t>
      </w:r>
      <w:r w:rsidRPr="00BA2E1F">
        <w:t>International</w:t>
      </w:r>
      <w:r w:rsidR="005D0D9A">
        <w:t xml:space="preserve"> </w:t>
      </w:r>
      <w:r w:rsidRPr="00BA2E1F">
        <w:t>Conference</w:t>
      </w:r>
      <w:r w:rsidR="005D0D9A">
        <w:t xml:space="preserve"> </w:t>
      </w:r>
      <w:r w:rsidRPr="00BA2E1F">
        <w:t>on</w:t>
      </w:r>
      <w:r w:rsidR="005D0D9A">
        <w:t xml:space="preserve"> </w:t>
      </w:r>
      <w:r w:rsidRPr="00BA2E1F">
        <w:t>Evaluation</w:t>
      </w:r>
      <w:r w:rsidR="005D0D9A">
        <w:t xml:space="preserve"> </w:t>
      </w:r>
      <w:r w:rsidRPr="00BA2E1F">
        <w:t>of</w:t>
      </w:r>
      <w:r w:rsidR="005D0D9A">
        <w:t xml:space="preserve"> </w:t>
      </w:r>
      <w:r w:rsidRPr="00BA2E1F">
        <w:t>Novel</w:t>
      </w:r>
      <w:r w:rsidR="005D0D9A">
        <w:t xml:space="preserve"> </w:t>
      </w:r>
      <w:r w:rsidRPr="00BA2E1F">
        <w:t>Approaches</w:t>
      </w:r>
      <w:r w:rsidR="005D0D9A">
        <w:t xml:space="preserve"> </w:t>
      </w:r>
      <w:r w:rsidRPr="00BA2E1F">
        <w:t>to</w:t>
      </w:r>
      <w:r w:rsidR="005D0D9A">
        <w:t xml:space="preserve"> </w:t>
      </w:r>
      <w:r w:rsidRPr="00BA2E1F">
        <w:t>Software</w:t>
      </w:r>
      <w:r w:rsidR="005D0D9A">
        <w:t xml:space="preserve"> </w:t>
      </w:r>
      <w:r w:rsidRPr="00BA2E1F">
        <w:t>Engineering</w:t>
      </w:r>
      <w:r w:rsidR="005D0D9A">
        <w:t xml:space="preserve"> </w:t>
      </w:r>
      <w:r w:rsidRPr="00BA2E1F">
        <w:t>-</w:t>
      </w:r>
      <w:r w:rsidR="005D0D9A">
        <w:t xml:space="preserve"> </w:t>
      </w:r>
      <w:r w:rsidRPr="00BA2E1F">
        <w:t>ENASE,</w:t>
      </w:r>
      <w:r w:rsidR="005D0D9A">
        <w:t xml:space="preserve"> </w:t>
      </w:r>
      <w:r w:rsidRPr="00BA2E1F">
        <w:t>ISBN</w:t>
      </w:r>
      <w:r w:rsidR="005D0D9A">
        <w:t xml:space="preserve"> </w:t>
      </w:r>
      <w:r w:rsidRPr="00BA2E1F">
        <w:t>978-989-758-508-1</w:t>
      </w:r>
      <w:r w:rsidR="005D0D9A">
        <w:t xml:space="preserve"> </w:t>
      </w:r>
      <w:r w:rsidRPr="00BA2E1F">
        <w:t>ISSN</w:t>
      </w:r>
      <w:r w:rsidR="005D0D9A">
        <w:t xml:space="preserve"> </w:t>
      </w:r>
      <w:r w:rsidRPr="00BA2E1F">
        <w:t>2184-4895,</w:t>
      </w:r>
      <w:r w:rsidR="005D0D9A">
        <w:t xml:space="preserve"> </w:t>
      </w:r>
      <w:r w:rsidRPr="00BA2E1F">
        <w:t>pages</w:t>
      </w:r>
      <w:r w:rsidR="005D0D9A">
        <w:t xml:space="preserve"> </w:t>
      </w:r>
      <w:r w:rsidRPr="00BA2E1F">
        <w:t>421-428.</w:t>
      </w:r>
      <w:r w:rsidR="005D0D9A">
        <w:t xml:space="preserve"> </w:t>
      </w:r>
      <w:r w:rsidRPr="00BA2E1F">
        <w:t>DOI:</w:t>
      </w:r>
      <w:r w:rsidR="005D0D9A">
        <w:t xml:space="preserve"> </w:t>
      </w:r>
      <w:r w:rsidRPr="00BA2E1F">
        <w:t>10.5220/0010494504210428</w:t>
      </w:r>
      <w:r w:rsidRPr="00BA2E1F">
        <w:rPr>
          <w:lang w:val="ru-RU"/>
        </w:rPr>
        <w:t>.</w:t>
      </w:r>
      <w:bookmarkEnd w:id="9"/>
    </w:p>
    <w:p w14:paraId="48BD5923" w14:textId="77777777" w:rsidR="00C66D21" w:rsidRPr="00BA2E1F" w:rsidRDefault="00C66D21" w:rsidP="00E742A9">
      <w:pPr>
        <w:pStyle w:val="ispLitList"/>
        <w:numPr>
          <w:ilvl w:val="0"/>
          <w:numId w:val="54"/>
        </w:numPr>
        <w:contextualSpacing/>
      </w:pPr>
      <w:r w:rsidRPr="00BA2E1F">
        <w:rPr>
          <w:rFonts w:eastAsia="Arial"/>
        </w:rPr>
        <w:t>Igor</w:t>
      </w:r>
      <w:r w:rsidR="005D0D9A">
        <w:rPr>
          <w:rFonts w:eastAsia="Arial"/>
        </w:rPr>
        <w:t xml:space="preserve"> </w:t>
      </w:r>
      <w:r w:rsidRPr="00BA2E1F">
        <w:rPr>
          <w:rFonts w:eastAsia="Arial"/>
        </w:rPr>
        <w:t>B.</w:t>
      </w:r>
      <w:r w:rsidR="005D0D9A">
        <w:rPr>
          <w:rFonts w:eastAsia="Arial"/>
        </w:rPr>
        <w:t xml:space="preserve"> </w:t>
      </w:r>
      <w:r w:rsidRPr="00BA2E1F">
        <w:rPr>
          <w:rFonts w:eastAsia="Arial"/>
        </w:rPr>
        <w:t>Burdonov</w:t>
      </w:r>
      <w:r w:rsidRPr="00BA2E1F">
        <w:rPr>
          <w:rStyle w:val="HTML2"/>
          <w:rFonts w:eastAsia="Arial"/>
          <w:sz w:val="28"/>
          <w:szCs w:val="28"/>
        </w:rPr>
        <w:t>,</w:t>
      </w:r>
      <w:r w:rsidR="005D0D9A">
        <w:rPr>
          <w:rStyle w:val="HTML2"/>
          <w:rFonts w:eastAsia="Arial"/>
          <w:sz w:val="28"/>
          <w:szCs w:val="28"/>
        </w:rPr>
        <w:t xml:space="preserve"> </w:t>
      </w:r>
      <w:r w:rsidRPr="00BA2E1F">
        <w:rPr>
          <w:rStyle w:val="this-person"/>
          <w:rFonts w:eastAsia="Arial"/>
          <w:iCs/>
        </w:rPr>
        <w:t>Nina</w:t>
      </w:r>
      <w:r w:rsidR="005D0D9A">
        <w:rPr>
          <w:rStyle w:val="this-person"/>
          <w:rFonts w:eastAsia="Arial"/>
          <w:iCs/>
        </w:rPr>
        <w:t xml:space="preserve"> </w:t>
      </w:r>
      <w:r w:rsidRPr="00BA2E1F">
        <w:rPr>
          <w:rStyle w:val="this-person"/>
          <w:rFonts w:eastAsia="Arial"/>
          <w:iCs/>
        </w:rPr>
        <w:t>Yevtushenko</w:t>
      </w:r>
      <w:r w:rsidRPr="00BA2E1F">
        <w:rPr>
          <w:rStyle w:val="HTML2"/>
          <w:rFonts w:eastAsia="Arial"/>
        </w:rPr>
        <w:t>,</w:t>
      </w:r>
      <w:r w:rsidR="005D0D9A">
        <w:rPr>
          <w:rStyle w:val="HTML2"/>
          <w:rFonts w:eastAsia="Arial"/>
        </w:rPr>
        <w:t xml:space="preserve"> </w:t>
      </w:r>
      <w:r w:rsidRPr="00BA2E1F">
        <w:rPr>
          <w:rFonts w:eastAsia="Arial"/>
        </w:rPr>
        <w:t>Alexandre</w:t>
      </w:r>
      <w:r w:rsidR="005D0D9A">
        <w:rPr>
          <w:rFonts w:eastAsia="Arial"/>
        </w:rPr>
        <w:t xml:space="preserve"> </w:t>
      </w:r>
      <w:r w:rsidRPr="00BA2E1F">
        <w:rPr>
          <w:rFonts w:eastAsia="Arial"/>
        </w:rPr>
        <w:t>Kossachev</w:t>
      </w:r>
      <w:r w:rsidRPr="00BA2E1F">
        <w:rPr>
          <w:rStyle w:val="HTML2"/>
          <w:rFonts w:eastAsia="Arial"/>
          <w:i w:val="0"/>
        </w:rPr>
        <w:t>:</w:t>
      </w:r>
      <w:r w:rsidR="005D0D9A">
        <w:t xml:space="preserve"> </w:t>
      </w:r>
      <w:r w:rsidRPr="00BA2E1F">
        <w:rPr>
          <w:rStyle w:val="83"/>
          <w:rFonts w:eastAsia="Arial"/>
          <w:iCs/>
        </w:rPr>
        <w:t>Verifying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Multiple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Virtual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Networks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in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Software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Defined</w:t>
      </w:r>
      <w:r w:rsidR="005D0D9A">
        <w:rPr>
          <w:rStyle w:val="83"/>
          <w:rFonts w:eastAsia="Arial"/>
          <w:iCs/>
        </w:rPr>
        <w:t xml:space="preserve"> </w:t>
      </w:r>
      <w:r w:rsidRPr="00BA2E1F">
        <w:rPr>
          <w:rStyle w:val="83"/>
          <w:rFonts w:eastAsia="Arial"/>
          <w:iCs/>
        </w:rPr>
        <w:t>Networks.</w:t>
      </w:r>
      <w:r w:rsidR="005D0D9A">
        <w:rPr>
          <w:rStyle w:val="HTML2"/>
          <w:rFonts w:eastAsia="Arial"/>
        </w:rPr>
        <w:t xml:space="preserve"> </w:t>
      </w:r>
      <w:r w:rsidRPr="00BA2E1F">
        <w:t>Proceedings</w:t>
      </w:r>
      <w:r w:rsidR="005D0D9A">
        <w:t xml:space="preserve"> </w:t>
      </w:r>
      <w:r w:rsidRPr="00BA2E1F">
        <w:t>2021</w:t>
      </w:r>
      <w:r w:rsidR="005D0D9A">
        <w:t xml:space="preserve"> </w:t>
      </w:r>
      <w:r w:rsidRPr="00BA2E1F">
        <w:t>IEEE</w:t>
      </w:r>
      <w:r w:rsidR="005D0D9A">
        <w:t xml:space="preserve"> </w:t>
      </w:r>
      <w:r w:rsidRPr="00BA2E1F">
        <w:t>East-West</w:t>
      </w:r>
      <w:r w:rsidR="005D0D9A">
        <w:t xml:space="preserve"> </w:t>
      </w:r>
      <w:r w:rsidRPr="00BA2E1F">
        <w:t>Design</w:t>
      </w:r>
      <w:r w:rsidR="005D0D9A">
        <w:t xml:space="preserve"> </w:t>
      </w:r>
      <w:r w:rsidRPr="00BA2E1F">
        <w:t>&amp;</w:t>
      </w:r>
      <w:r w:rsidR="005D0D9A">
        <w:t xml:space="preserve"> </w:t>
      </w:r>
      <w:r w:rsidRPr="00BA2E1F">
        <w:t>Test</w:t>
      </w:r>
      <w:r w:rsidR="005D0D9A">
        <w:t xml:space="preserve"> </w:t>
      </w:r>
      <w:r w:rsidRPr="00BA2E1F">
        <w:t>Symposium</w:t>
      </w:r>
      <w:r w:rsidR="005D0D9A">
        <w:t xml:space="preserve"> </w:t>
      </w:r>
      <w:r w:rsidRPr="00BA2E1F">
        <w:t>(EWDTS2021).</w:t>
      </w:r>
      <w:bookmarkStart w:id="10" w:name="_Ref43204037"/>
      <w:bookmarkStart w:id="11" w:name="_Ref43204159"/>
      <w:bookmarkStart w:id="12" w:name="_Ref61099395"/>
      <w:r w:rsidR="005D0D9A">
        <w:t xml:space="preserve"> </w:t>
      </w:r>
    </w:p>
    <w:p w14:paraId="231181C9" w14:textId="77777777" w:rsidR="00C66D21" w:rsidRPr="00BA2E1F" w:rsidRDefault="00C66D21" w:rsidP="00E742A9">
      <w:pPr>
        <w:pStyle w:val="ispLitList"/>
        <w:numPr>
          <w:ilvl w:val="0"/>
          <w:numId w:val="54"/>
        </w:numPr>
      </w:pPr>
      <w:r w:rsidRPr="00BA2E1F">
        <w:t>Igor</w:t>
      </w:r>
      <w:r w:rsidR="005D0D9A">
        <w:t xml:space="preserve"> </w:t>
      </w:r>
      <w:r w:rsidRPr="00BA2E1F">
        <w:t>Burdonov,</w:t>
      </w:r>
      <w:r w:rsidR="005D0D9A">
        <w:t xml:space="preserve"> </w:t>
      </w:r>
      <w:r w:rsidRPr="00BA2E1F">
        <w:t>Nina</w:t>
      </w:r>
      <w:r w:rsidR="005D0D9A">
        <w:t xml:space="preserve"> </w:t>
      </w:r>
      <w:r w:rsidRPr="00BA2E1F">
        <w:t>Yevtushenko</w:t>
      </w:r>
      <w:r w:rsidR="005D0D9A">
        <w:t xml:space="preserve"> </w:t>
      </w:r>
      <w:r w:rsidRPr="00BA2E1F">
        <w:t>and</w:t>
      </w:r>
      <w:r w:rsidR="005D0D9A">
        <w:t xml:space="preserve"> </w:t>
      </w:r>
      <w:r w:rsidRPr="00BA2E1F">
        <w:t>Alexander</w:t>
      </w:r>
      <w:r w:rsidR="005D0D9A">
        <w:t xml:space="preserve"> </w:t>
      </w:r>
      <w:r w:rsidRPr="00BA2E1F">
        <w:t>Kossatchev.</w:t>
      </w:r>
      <w:r w:rsidR="005D0D9A">
        <w:t xml:space="preserve"> </w:t>
      </w:r>
      <w:r w:rsidRPr="00BA2E1F">
        <w:rPr>
          <w:rStyle w:val="tlid-translation"/>
        </w:rPr>
        <w:t>Implementing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a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virtual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network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on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the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SDN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data</w:t>
      </w:r>
      <w:r w:rsidR="005D0D9A">
        <w:rPr>
          <w:rStyle w:val="tlid-translation"/>
        </w:rPr>
        <w:t xml:space="preserve"> </w:t>
      </w:r>
      <w:r w:rsidRPr="00BA2E1F">
        <w:rPr>
          <w:rStyle w:val="tlid-translation"/>
        </w:rPr>
        <w:t>plane.</w:t>
      </w:r>
      <w:r w:rsidR="005D0D9A">
        <w:rPr>
          <w:rStyle w:val="tlid-translation"/>
        </w:rPr>
        <w:t xml:space="preserve"> </w:t>
      </w:r>
      <w:bookmarkEnd w:id="10"/>
      <w:bookmarkEnd w:id="11"/>
      <w:r w:rsidRPr="00BA2E1F">
        <w:t>Proceedings</w:t>
      </w:r>
      <w:r w:rsidR="005D0D9A">
        <w:t xml:space="preserve"> </w:t>
      </w:r>
      <w:r w:rsidRPr="00BA2E1F">
        <w:t>2020</w:t>
      </w:r>
      <w:r w:rsidR="005D0D9A">
        <w:t xml:space="preserve"> </w:t>
      </w:r>
      <w:r w:rsidRPr="00BA2E1F">
        <w:t>IEEE</w:t>
      </w:r>
      <w:r w:rsidR="005D0D9A">
        <w:t xml:space="preserve"> </w:t>
      </w:r>
      <w:r w:rsidRPr="00BA2E1F">
        <w:t>East-West</w:t>
      </w:r>
      <w:r w:rsidR="005D0D9A">
        <w:t xml:space="preserve"> </w:t>
      </w:r>
      <w:r w:rsidRPr="00BA2E1F">
        <w:t>Design</w:t>
      </w:r>
      <w:r w:rsidR="005D0D9A">
        <w:t xml:space="preserve"> </w:t>
      </w:r>
      <w:r w:rsidRPr="00BA2E1F">
        <w:t>&amp;</w:t>
      </w:r>
      <w:r w:rsidR="005D0D9A">
        <w:t xml:space="preserve"> </w:t>
      </w:r>
      <w:r w:rsidRPr="00BA2E1F">
        <w:t>Test</w:t>
      </w:r>
      <w:r w:rsidR="005D0D9A">
        <w:t xml:space="preserve"> </w:t>
      </w:r>
      <w:r w:rsidRPr="00BA2E1F">
        <w:t>Symposium</w:t>
      </w:r>
      <w:r w:rsidR="005D0D9A">
        <w:t xml:space="preserve"> </w:t>
      </w:r>
      <w:r w:rsidRPr="00BA2E1F">
        <w:t>(EWDTS).</w:t>
      </w:r>
      <w:r w:rsidR="005D0D9A">
        <w:t xml:space="preserve"> </w:t>
      </w:r>
      <w:r w:rsidRPr="00BA2E1F">
        <w:t>2020</w:t>
      </w:r>
      <w:r w:rsidRPr="00BA2E1F">
        <w:rPr>
          <w:lang w:val="ru-RU"/>
        </w:rPr>
        <w:t>,</w:t>
      </w:r>
      <w:r w:rsidR="005D0D9A">
        <w:t xml:space="preserve"> </w:t>
      </w:r>
      <w:r w:rsidRPr="00BA2E1F">
        <w:t>pp.</w:t>
      </w:r>
      <w:r w:rsidR="005D0D9A">
        <w:t xml:space="preserve"> </w:t>
      </w:r>
      <w:r w:rsidRPr="00BA2E1F">
        <w:t>279-283.</w:t>
      </w:r>
      <w:r w:rsidR="005D0D9A">
        <w:t xml:space="preserve"> </w:t>
      </w:r>
      <w:bookmarkEnd w:id="12"/>
    </w:p>
    <w:bookmarkEnd w:id="6"/>
    <w:bookmarkEnd w:id="7"/>
    <w:p w14:paraId="71ACCF56" w14:textId="77777777" w:rsidR="00C66D21" w:rsidRPr="00BA2E1F" w:rsidRDefault="00C66D21" w:rsidP="00E742A9">
      <w:pPr>
        <w:pStyle w:val="ispLitList"/>
        <w:numPr>
          <w:ilvl w:val="0"/>
          <w:numId w:val="54"/>
        </w:numPr>
        <w:rPr>
          <w:lang w:val="ru-RU"/>
        </w:rPr>
      </w:pPr>
      <w:r w:rsidRPr="00BA2E1F">
        <w:rPr>
          <w:iCs/>
          <w:lang w:val="ru-RU"/>
        </w:rPr>
        <w:t>Бурдонов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И.Б.,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Евтушенко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Н.В.,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Косачев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А.С.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Реализация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распределенных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и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параллельных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вычислений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в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сети</w:t>
      </w:r>
      <w:r w:rsidR="005D0D9A">
        <w:rPr>
          <w:iCs/>
          <w:lang w:val="ru-RU"/>
        </w:rPr>
        <w:t xml:space="preserve"> </w:t>
      </w:r>
      <w:r w:rsidRPr="00BA2E1F">
        <w:rPr>
          <w:iCs/>
          <w:lang w:val="ru-RU"/>
        </w:rPr>
        <w:t>SDN.</w:t>
      </w:r>
      <w:r w:rsidR="005D0D9A">
        <w:rPr>
          <w:iCs/>
          <w:lang w:val="ru-RU"/>
        </w:rPr>
        <w:t xml:space="preserve"> </w:t>
      </w:r>
      <w:r w:rsidRPr="00BA2E1F">
        <w:rPr>
          <w:lang w:val="ru-RU"/>
        </w:rPr>
        <w:t>Труды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института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системного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программирования.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2022.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Т.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34.</w:t>
      </w:r>
      <w:r w:rsidR="005D0D9A">
        <w:rPr>
          <w:lang w:val="ru-RU"/>
        </w:rPr>
        <w:t xml:space="preserve"> </w:t>
      </w:r>
      <w:hyperlink r:id="rId10" w:history="1">
        <w:r w:rsidRPr="00BA2E1F">
          <w:rPr>
            <w:rStyle w:val="aff2"/>
            <w:u w:val="none"/>
            <w:lang w:val="ru-RU"/>
          </w:rPr>
          <w:t>№</w:t>
        </w:r>
        <w:r w:rsidR="005D0D9A">
          <w:rPr>
            <w:rStyle w:val="aff2"/>
            <w:u w:val="none"/>
          </w:rPr>
          <w:t xml:space="preserve"> </w:t>
        </w:r>
        <w:r w:rsidRPr="00BA2E1F">
          <w:rPr>
            <w:rStyle w:val="aff2"/>
            <w:u w:val="none"/>
            <w:lang w:val="ru-RU"/>
          </w:rPr>
          <w:t>3</w:t>
        </w:r>
      </w:hyperlink>
      <w:r w:rsidRPr="00BA2E1F">
        <w:rPr>
          <w:lang w:val="ru-RU"/>
        </w:rPr>
        <w:t>.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С.</w:t>
      </w:r>
      <w:r w:rsidR="005D0D9A">
        <w:rPr>
          <w:lang w:val="ru-RU"/>
        </w:rPr>
        <w:t xml:space="preserve"> </w:t>
      </w:r>
      <w:r w:rsidRPr="00BA2E1F">
        <w:rPr>
          <w:lang w:val="ru-RU"/>
        </w:rPr>
        <w:t>159-172.</w:t>
      </w:r>
    </w:p>
    <w:p w14:paraId="0D9B15D9" w14:textId="77777777" w:rsidR="00DB4155" w:rsidRDefault="00647A5B" w:rsidP="00426BA3">
      <w:pPr>
        <w:pStyle w:val="ispSubHeader-2level"/>
        <w:rPr>
          <w:lang w:val="en-US"/>
        </w:rPr>
      </w:pPr>
      <w:bookmarkStart w:id="13" w:name="_Hlk155189018"/>
      <w:bookmarkEnd w:id="8"/>
      <w:r>
        <w:t>Информация</w:t>
      </w:r>
      <w:r w:rsidR="005D0D9A">
        <w:rPr>
          <w:lang w:val="en-US"/>
        </w:rPr>
        <w:t xml:space="preserve"> </w:t>
      </w:r>
      <w:r>
        <w:t>об</w:t>
      </w:r>
      <w:r w:rsidR="005D0D9A">
        <w:rPr>
          <w:lang w:val="en-US"/>
        </w:rPr>
        <w:t xml:space="preserve"> </w:t>
      </w:r>
      <w:r>
        <w:t>авторах</w:t>
      </w:r>
      <w:r w:rsidR="005D0D9A">
        <w:rPr>
          <w:lang w:val="en-US"/>
        </w:rPr>
        <w:t xml:space="preserve"> </w:t>
      </w:r>
      <w:r>
        <w:rPr>
          <w:lang w:val="en-US"/>
        </w:rPr>
        <w:t>/</w:t>
      </w:r>
      <w:r w:rsidR="005D0D9A">
        <w:rPr>
          <w:lang w:val="en-US"/>
        </w:rPr>
        <w:t xml:space="preserve"> </w:t>
      </w:r>
      <w:r>
        <w:rPr>
          <w:lang w:val="en-US"/>
        </w:rPr>
        <w:t>Information</w:t>
      </w:r>
      <w:r w:rsidR="005D0D9A">
        <w:rPr>
          <w:lang w:val="en-US"/>
        </w:rPr>
        <w:t xml:space="preserve"> </w:t>
      </w:r>
      <w:r>
        <w:rPr>
          <w:lang w:val="en-US"/>
        </w:rPr>
        <w:t>about</w:t>
      </w:r>
      <w:r w:rsidR="005D0D9A">
        <w:rPr>
          <w:lang w:val="en-US"/>
        </w:rPr>
        <w:t xml:space="preserve"> </w:t>
      </w:r>
      <w:r>
        <w:rPr>
          <w:lang w:val="en-US"/>
        </w:rPr>
        <w:t>authors</w:t>
      </w:r>
    </w:p>
    <w:bookmarkEnd w:id="13"/>
    <w:p w14:paraId="11A1E633" w14:textId="77777777" w:rsidR="00362BA0" w:rsidRDefault="00362BA0" w:rsidP="00C66D21">
      <w:pPr>
        <w:pStyle w:val="ispTextmain"/>
        <w:spacing w:before="120" w:after="120"/>
      </w:pPr>
      <w:r>
        <w:t>Игорь</w:t>
      </w:r>
      <w:r w:rsidR="005D0D9A">
        <w:t xml:space="preserve"> </w:t>
      </w:r>
      <w:r>
        <w:t>Борисович</w:t>
      </w:r>
      <w:r w:rsidR="005D0D9A">
        <w:t xml:space="preserve"> </w:t>
      </w:r>
      <w:r>
        <w:t>БУРДОНОВ</w:t>
      </w:r>
      <w:r w:rsidR="005D0D9A">
        <w:t xml:space="preserve"> </w:t>
      </w:r>
      <w:r>
        <w:t>–</w:t>
      </w:r>
      <w:r w:rsidR="005D0D9A">
        <w:t xml:space="preserve"> </w:t>
      </w:r>
      <w:r>
        <w:t>доктор</w:t>
      </w:r>
      <w:r w:rsidR="005D0D9A">
        <w:t xml:space="preserve"> </w:t>
      </w:r>
      <w:r>
        <w:t>физико-математических</w:t>
      </w:r>
      <w:r w:rsidR="005D0D9A">
        <w:t xml:space="preserve"> </w:t>
      </w:r>
      <w:r>
        <w:t>наук,</w:t>
      </w:r>
      <w:r w:rsidR="005D0D9A">
        <w:t xml:space="preserve"> </w:t>
      </w:r>
      <w:r>
        <w:t>главный</w:t>
      </w:r>
      <w:r w:rsidR="005D0D9A">
        <w:t xml:space="preserve"> </w:t>
      </w:r>
      <w:r>
        <w:t>научный</w:t>
      </w:r>
      <w:r w:rsidR="005D0D9A">
        <w:t xml:space="preserve"> </w:t>
      </w:r>
      <w:r>
        <w:t>сотрудник</w:t>
      </w:r>
      <w:r w:rsidR="005D0D9A">
        <w:t xml:space="preserve"> </w:t>
      </w:r>
      <w:r>
        <w:t>ИСП</w:t>
      </w:r>
      <w:r w:rsidR="005D0D9A">
        <w:t xml:space="preserve"> </w:t>
      </w:r>
      <w:r>
        <w:t>РАН.</w:t>
      </w:r>
      <w:r w:rsidR="005D0D9A">
        <w:t xml:space="preserve"> </w:t>
      </w:r>
      <w:r>
        <w:t>Научные</w:t>
      </w:r>
      <w:r w:rsidR="005D0D9A">
        <w:t xml:space="preserve"> </w:t>
      </w:r>
      <w:r>
        <w:t>интересы:</w:t>
      </w:r>
      <w:r w:rsidR="005D0D9A">
        <w:t xml:space="preserve"> </w:t>
      </w:r>
      <w:r>
        <w:t>формальные</w:t>
      </w:r>
      <w:r w:rsidR="005D0D9A">
        <w:t xml:space="preserve"> </w:t>
      </w:r>
      <w:r>
        <w:t>спецификации,</w:t>
      </w:r>
      <w:r w:rsidR="005D0D9A">
        <w:t xml:space="preserve"> </w:t>
      </w:r>
      <w:r>
        <w:t>генерация</w:t>
      </w:r>
      <w:r w:rsidR="005D0D9A">
        <w:t xml:space="preserve"> </w:t>
      </w:r>
      <w:r>
        <w:t>тестов,</w:t>
      </w:r>
      <w:r w:rsidR="005D0D9A">
        <w:t xml:space="preserve"> </w:t>
      </w:r>
      <w:r>
        <w:t>технология</w:t>
      </w:r>
      <w:r w:rsidR="005D0D9A">
        <w:t xml:space="preserve"> </w:t>
      </w:r>
      <w:r>
        <w:t>компиляции,</w:t>
      </w:r>
      <w:r w:rsidR="005D0D9A">
        <w:t xml:space="preserve"> </w:t>
      </w:r>
      <w:r>
        <w:t>системы</w:t>
      </w:r>
      <w:r w:rsidR="005D0D9A">
        <w:t xml:space="preserve"> </w:t>
      </w:r>
      <w:r>
        <w:t>реального</w:t>
      </w:r>
      <w:r w:rsidR="005D0D9A">
        <w:t xml:space="preserve"> </w:t>
      </w:r>
      <w:r>
        <w:t>времени,</w:t>
      </w:r>
      <w:r w:rsidR="005D0D9A">
        <w:t xml:space="preserve"> </w:t>
      </w:r>
      <w:r>
        <w:t>операционные</w:t>
      </w:r>
      <w:r w:rsidR="005D0D9A">
        <w:t xml:space="preserve"> </w:t>
      </w:r>
      <w:r>
        <w:t>системы,</w:t>
      </w:r>
      <w:r w:rsidR="005D0D9A">
        <w:t xml:space="preserve"> </w:t>
      </w:r>
      <w:r>
        <w:t>объектно-ориентированное</w:t>
      </w:r>
      <w:r w:rsidR="005D0D9A">
        <w:t xml:space="preserve"> </w:t>
      </w:r>
      <w:r>
        <w:t>программирование,</w:t>
      </w:r>
      <w:r w:rsidR="005D0D9A">
        <w:t xml:space="preserve"> </w:t>
      </w:r>
      <w:r>
        <w:t>сетевые</w:t>
      </w:r>
      <w:r w:rsidR="005D0D9A">
        <w:t xml:space="preserve"> </w:t>
      </w:r>
      <w:r>
        <w:t>протоколы,</w:t>
      </w:r>
      <w:r w:rsidR="005D0D9A">
        <w:t xml:space="preserve"> </w:t>
      </w:r>
      <w:r>
        <w:t>процессы</w:t>
      </w:r>
      <w:r w:rsidR="005D0D9A">
        <w:t xml:space="preserve"> </w:t>
      </w:r>
      <w:r>
        <w:t>разработки</w:t>
      </w:r>
      <w:r w:rsidR="005D0D9A">
        <w:t xml:space="preserve"> </w:t>
      </w:r>
      <w:r>
        <w:t>программного</w:t>
      </w:r>
      <w:r w:rsidR="005D0D9A">
        <w:t xml:space="preserve"> </w:t>
      </w:r>
      <w:r>
        <w:t>обеспечения.</w:t>
      </w:r>
    </w:p>
    <w:p w14:paraId="0B08E721" w14:textId="77777777" w:rsidR="00362BA0" w:rsidRPr="00362BA0" w:rsidRDefault="00362BA0" w:rsidP="00C66D21">
      <w:pPr>
        <w:pStyle w:val="ispTextmain"/>
        <w:spacing w:before="120" w:after="120"/>
        <w:rPr>
          <w:lang w:val="en-US"/>
        </w:rPr>
      </w:pPr>
      <w:r w:rsidRPr="00362BA0">
        <w:rPr>
          <w:lang w:val="en-US"/>
        </w:rPr>
        <w:t>Igor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Borisovich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BURDONOV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–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Dr</w:t>
      </w:r>
      <w:r>
        <w:rPr>
          <w:lang w:val="en-US"/>
        </w:rPr>
        <w:t>.</w:t>
      </w:r>
      <w:r w:rsidR="005D0D9A">
        <w:rPr>
          <w:lang w:val="en-US"/>
        </w:rPr>
        <w:t xml:space="preserve"> </w:t>
      </w:r>
      <w:r>
        <w:rPr>
          <w:lang w:val="en-US"/>
        </w:rPr>
        <w:t>Sci.</w:t>
      </w:r>
      <w:r w:rsidR="005D0D9A">
        <w:rPr>
          <w:lang w:val="en-US"/>
        </w:rPr>
        <w:t xml:space="preserve"> </w:t>
      </w:r>
      <w:r>
        <w:rPr>
          <w:lang w:val="en-US"/>
        </w:rPr>
        <w:t>(</w:t>
      </w:r>
      <w:r w:rsidRPr="00362BA0">
        <w:rPr>
          <w:lang w:val="en-US"/>
        </w:rPr>
        <w:t>Phys</w:t>
      </w:r>
      <w:r>
        <w:rPr>
          <w:lang w:val="en-US"/>
        </w:rPr>
        <w:t>.-</w:t>
      </w:r>
      <w:r w:rsidRPr="00362BA0">
        <w:rPr>
          <w:lang w:val="en-US"/>
        </w:rPr>
        <w:t>Math</w:t>
      </w:r>
      <w:r>
        <w:rPr>
          <w:lang w:val="en-US"/>
        </w:rPr>
        <w:t>.)</w:t>
      </w:r>
      <w:r w:rsidRPr="00362BA0">
        <w:rPr>
          <w:lang w:val="en-US"/>
        </w:rPr>
        <w:t>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Leading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of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ISP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RAS.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interests: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formal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specifications,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test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generation,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compilation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technology,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real-time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systems,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operating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systems,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object-oriented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programming,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network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protocols,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software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development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processes.</w:t>
      </w:r>
    </w:p>
    <w:p w14:paraId="6F97A418" w14:textId="77777777" w:rsidR="00362BA0" w:rsidRDefault="00362BA0" w:rsidP="00C66D21">
      <w:pPr>
        <w:pStyle w:val="ispTextmain"/>
        <w:spacing w:before="120" w:after="120"/>
      </w:pPr>
      <w:r>
        <w:t>Нина</w:t>
      </w:r>
      <w:r w:rsidR="005D0D9A">
        <w:t xml:space="preserve"> </w:t>
      </w:r>
      <w:r>
        <w:t>Владимировна</w:t>
      </w:r>
      <w:r w:rsidR="005D0D9A">
        <w:t xml:space="preserve"> </w:t>
      </w:r>
      <w:r>
        <w:t>ЕВТУШЕНКО,</w:t>
      </w:r>
      <w:r w:rsidR="005D0D9A">
        <w:t xml:space="preserve"> </w:t>
      </w:r>
      <w:r>
        <w:t>доктор</w:t>
      </w:r>
      <w:r w:rsidR="005D0D9A">
        <w:t xml:space="preserve"> </w:t>
      </w:r>
      <w:r>
        <w:t>технических</w:t>
      </w:r>
      <w:r w:rsidR="005D0D9A">
        <w:t xml:space="preserve"> </w:t>
      </w:r>
      <w:r>
        <w:t>наук,</w:t>
      </w:r>
      <w:r w:rsidR="005D0D9A">
        <w:t xml:space="preserve"> </w:t>
      </w:r>
      <w:r>
        <w:t>профессор,</w:t>
      </w:r>
      <w:r w:rsidR="005D0D9A">
        <w:t xml:space="preserve"> </w:t>
      </w:r>
      <w:r>
        <w:t>главный</w:t>
      </w:r>
      <w:r w:rsidR="005D0D9A">
        <w:t xml:space="preserve"> </w:t>
      </w:r>
      <w:r>
        <w:t>научный</w:t>
      </w:r>
      <w:r w:rsidR="005D0D9A">
        <w:t xml:space="preserve"> </w:t>
      </w:r>
      <w:r>
        <w:t>сотрудник</w:t>
      </w:r>
      <w:r w:rsidR="005D0D9A">
        <w:t xml:space="preserve"> </w:t>
      </w:r>
      <w:r>
        <w:t>ИСП</w:t>
      </w:r>
      <w:r w:rsidR="005D0D9A">
        <w:t xml:space="preserve"> </w:t>
      </w:r>
      <w:r>
        <w:t>РАН,</w:t>
      </w:r>
      <w:r w:rsidR="005D0D9A">
        <w:t xml:space="preserve"> </w:t>
      </w:r>
      <w:r>
        <w:t>до</w:t>
      </w:r>
      <w:r w:rsidR="005D0D9A">
        <w:t xml:space="preserve"> </w:t>
      </w:r>
      <w:r>
        <w:t>1991</w:t>
      </w:r>
      <w:r w:rsidR="005D0D9A">
        <w:t xml:space="preserve"> </w:t>
      </w:r>
      <w:r>
        <w:t>года</w:t>
      </w:r>
      <w:r w:rsidR="005D0D9A">
        <w:t xml:space="preserve"> </w:t>
      </w:r>
      <w:r>
        <w:t>работала</w:t>
      </w:r>
      <w:r w:rsidR="005D0D9A">
        <w:t xml:space="preserve"> </w:t>
      </w:r>
      <w:r>
        <w:t>научным</w:t>
      </w:r>
      <w:r w:rsidR="005D0D9A">
        <w:t xml:space="preserve"> </w:t>
      </w:r>
      <w:r>
        <w:t>сотрудником</w:t>
      </w:r>
      <w:r w:rsidR="005D0D9A">
        <w:t xml:space="preserve"> </w:t>
      </w:r>
      <w:r>
        <w:t>в</w:t>
      </w:r>
      <w:r w:rsidR="005D0D9A">
        <w:t xml:space="preserve"> </w:t>
      </w:r>
      <w:r>
        <w:t>Сибирском</w:t>
      </w:r>
      <w:r w:rsidR="005D0D9A">
        <w:t xml:space="preserve"> </w:t>
      </w:r>
      <w:r>
        <w:t>физико-техническом</w:t>
      </w:r>
      <w:r w:rsidR="005D0D9A">
        <w:t xml:space="preserve"> </w:t>
      </w:r>
      <w:r>
        <w:t>институте.</w:t>
      </w:r>
      <w:r w:rsidR="005D0D9A">
        <w:t xml:space="preserve"> </w:t>
      </w:r>
      <w:r>
        <w:t>С</w:t>
      </w:r>
      <w:r w:rsidR="005D0D9A">
        <w:t xml:space="preserve"> </w:t>
      </w:r>
      <w:r>
        <w:t>1991</w:t>
      </w:r>
      <w:r w:rsidR="005D0D9A">
        <w:t xml:space="preserve"> </w:t>
      </w:r>
      <w:r>
        <w:t>г.</w:t>
      </w:r>
      <w:r w:rsidR="005D0D9A">
        <w:t xml:space="preserve"> </w:t>
      </w:r>
      <w:r>
        <w:t>работала</w:t>
      </w:r>
      <w:r w:rsidR="005D0D9A">
        <w:t xml:space="preserve"> </w:t>
      </w:r>
      <w:r>
        <w:t>в</w:t>
      </w:r>
      <w:r w:rsidR="005D0D9A">
        <w:t xml:space="preserve"> </w:t>
      </w:r>
      <w:r>
        <w:t>ТГУ</w:t>
      </w:r>
      <w:r w:rsidR="005D0D9A">
        <w:t xml:space="preserve"> </w:t>
      </w:r>
      <w:r>
        <w:t>профессором,</w:t>
      </w:r>
      <w:r w:rsidR="005D0D9A">
        <w:t xml:space="preserve"> </w:t>
      </w:r>
      <w:r>
        <w:t>зав.</w:t>
      </w:r>
      <w:r w:rsidR="005D0D9A">
        <w:t xml:space="preserve"> </w:t>
      </w:r>
      <w:r>
        <w:t>кафедрой,</w:t>
      </w:r>
      <w:r w:rsidR="005D0D9A">
        <w:t xml:space="preserve"> </w:t>
      </w:r>
      <w:r>
        <w:t>зав.</w:t>
      </w:r>
      <w:r w:rsidR="005D0D9A">
        <w:t xml:space="preserve"> </w:t>
      </w:r>
      <w:r>
        <w:t>лабораторией</w:t>
      </w:r>
      <w:r w:rsidR="005D0D9A">
        <w:t xml:space="preserve"> </w:t>
      </w:r>
      <w:r>
        <w:t>по</w:t>
      </w:r>
      <w:r w:rsidR="005D0D9A">
        <w:t xml:space="preserve"> </w:t>
      </w:r>
      <w:r>
        <w:t>компьютерным</w:t>
      </w:r>
      <w:r w:rsidR="005D0D9A">
        <w:t xml:space="preserve"> </w:t>
      </w:r>
      <w:r>
        <w:t>наукам.</w:t>
      </w:r>
      <w:r w:rsidR="005D0D9A">
        <w:t xml:space="preserve"> </w:t>
      </w:r>
      <w:r>
        <w:t>Её</w:t>
      </w:r>
      <w:r w:rsidR="005D0D9A">
        <w:t xml:space="preserve"> </w:t>
      </w:r>
      <w:r>
        <w:t>исследовательские</w:t>
      </w:r>
      <w:r w:rsidR="005D0D9A">
        <w:t xml:space="preserve"> </w:t>
      </w:r>
      <w:r>
        <w:t>интересы</w:t>
      </w:r>
      <w:r w:rsidR="005D0D9A">
        <w:t xml:space="preserve"> </w:t>
      </w:r>
      <w:r>
        <w:t>включают</w:t>
      </w:r>
      <w:r w:rsidR="005D0D9A">
        <w:t xml:space="preserve"> </w:t>
      </w:r>
      <w:r>
        <w:t>формальные</w:t>
      </w:r>
      <w:r w:rsidR="005D0D9A">
        <w:t xml:space="preserve"> </w:t>
      </w:r>
      <w:r>
        <w:t>методы,</w:t>
      </w:r>
      <w:r w:rsidR="005D0D9A">
        <w:t xml:space="preserve"> </w:t>
      </w:r>
      <w:r>
        <w:t>теорию</w:t>
      </w:r>
      <w:r w:rsidR="005D0D9A">
        <w:t xml:space="preserve"> </w:t>
      </w:r>
      <w:r>
        <w:t>автоматов,</w:t>
      </w:r>
      <w:r w:rsidR="005D0D9A">
        <w:t xml:space="preserve"> </w:t>
      </w:r>
      <w:r>
        <w:t>распредел</w:t>
      </w:r>
      <w:r w:rsidR="00070338">
        <w:t>ё</w:t>
      </w:r>
      <w:r>
        <w:t>нные</w:t>
      </w:r>
      <w:r w:rsidR="005D0D9A">
        <w:t xml:space="preserve"> </w:t>
      </w:r>
      <w:r>
        <w:t>системы,</w:t>
      </w:r>
      <w:r w:rsidR="005D0D9A">
        <w:t xml:space="preserve"> </w:t>
      </w:r>
      <w:r>
        <w:t>протоколы</w:t>
      </w:r>
      <w:r w:rsidR="005D0D9A">
        <w:t xml:space="preserve"> </w:t>
      </w:r>
      <w:r>
        <w:t>и</w:t>
      </w:r>
      <w:r w:rsidR="005D0D9A">
        <w:t xml:space="preserve"> </w:t>
      </w:r>
      <w:r>
        <w:t>тестирование</w:t>
      </w:r>
      <w:r w:rsidR="005D0D9A">
        <w:t xml:space="preserve"> </w:t>
      </w:r>
      <w:r>
        <w:t>программного</w:t>
      </w:r>
      <w:r w:rsidR="005D0D9A">
        <w:t xml:space="preserve"> </w:t>
      </w:r>
      <w:r>
        <w:t>обеспечения.</w:t>
      </w:r>
    </w:p>
    <w:p w14:paraId="277F1505" w14:textId="77777777" w:rsidR="00362BA0" w:rsidRPr="00362BA0" w:rsidRDefault="00362BA0" w:rsidP="00C66D21">
      <w:pPr>
        <w:pStyle w:val="ispTextmain"/>
        <w:spacing w:before="120" w:after="120"/>
        <w:rPr>
          <w:lang w:val="en-US"/>
        </w:rPr>
      </w:pPr>
      <w:r w:rsidRPr="00362BA0">
        <w:rPr>
          <w:lang w:val="en-US"/>
        </w:rPr>
        <w:t>Nina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Vladimirovna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YEVTUSHENKO,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Dr</w:t>
      </w:r>
      <w:r>
        <w:rPr>
          <w:lang w:val="en-US"/>
        </w:rPr>
        <w:t>.</w:t>
      </w:r>
      <w:r w:rsidR="005D0D9A">
        <w:rPr>
          <w:lang w:val="en-US"/>
        </w:rPr>
        <w:t xml:space="preserve"> </w:t>
      </w:r>
      <w:r>
        <w:rPr>
          <w:lang w:val="en-US"/>
        </w:rPr>
        <w:t>Sci.</w:t>
      </w:r>
      <w:r w:rsidR="005D0D9A">
        <w:rPr>
          <w:lang w:val="en-US"/>
        </w:rPr>
        <w:t xml:space="preserve"> </w:t>
      </w:r>
      <w:r>
        <w:rPr>
          <w:lang w:val="en-US"/>
        </w:rPr>
        <w:t>(</w:t>
      </w:r>
      <w:r w:rsidRPr="00362BA0">
        <w:rPr>
          <w:lang w:val="en-US"/>
        </w:rPr>
        <w:t>Tech</w:t>
      </w:r>
      <w:r>
        <w:rPr>
          <w:lang w:val="en-US"/>
        </w:rPr>
        <w:t>.)</w:t>
      </w:r>
      <w:r w:rsidRPr="00362BA0">
        <w:rPr>
          <w:lang w:val="en-US"/>
        </w:rPr>
        <w:t>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Professor,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Leading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of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ISP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RAS,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worked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at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the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Siberian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Scientific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Institute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of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Physics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and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Technology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as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up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to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1991.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1991,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she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joined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Tomsk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State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University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as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professor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and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then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worked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as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the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chair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head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and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the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head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of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Computer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Science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laboratory.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Her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interests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include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formal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methods,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automata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theory,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distributed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systems,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protocol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and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software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testing.</w:t>
      </w:r>
    </w:p>
    <w:p w14:paraId="515634A9" w14:textId="77777777" w:rsidR="00362BA0" w:rsidRDefault="00362BA0" w:rsidP="00C66D21">
      <w:pPr>
        <w:pStyle w:val="ispTextmain"/>
        <w:spacing w:before="120" w:after="120"/>
      </w:pPr>
      <w:r>
        <w:t>Александр</w:t>
      </w:r>
      <w:r w:rsidR="005D0D9A">
        <w:t xml:space="preserve"> </w:t>
      </w:r>
      <w:r>
        <w:t>Сергеевич</w:t>
      </w:r>
      <w:r w:rsidR="005D0D9A">
        <w:t xml:space="preserve"> </w:t>
      </w:r>
      <w:r>
        <w:t>КОСАЧЕВ</w:t>
      </w:r>
      <w:r w:rsidR="005D0D9A">
        <w:t xml:space="preserve"> </w:t>
      </w:r>
      <w:r>
        <w:t>–</w:t>
      </w:r>
      <w:r w:rsidR="005D0D9A">
        <w:t xml:space="preserve"> </w:t>
      </w:r>
      <w:r>
        <w:t>кандидат</w:t>
      </w:r>
      <w:r w:rsidR="005D0D9A">
        <w:t xml:space="preserve"> </w:t>
      </w:r>
      <w:r>
        <w:t>физико-математических</w:t>
      </w:r>
      <w:r w:rsidR="005D0D9A">
        <w:t xml:space="preserve"> </w:t>
      </w:r>
      <w:r>
        <w:t>наук,</w:t>
      </w:r>
      <w:r w:rsidR="005D0D9A">
        <w:t xml:space="preserve"> </w:t>
      </w:r>
      <w:r>
        <w:t>ведущий</w:t>
      </w:r>
      <w:r w:rsidR="005D0D9A">
        <w:t xml:space="preserve"> </w:t>
      </w:r>
      <w:r>
        <w:t>научный</w:t>
      </w:r>
      <w:r w:rsidR="005D0D9A">
        <w:t xml:space="preserve"> </w:t>
      </w:r>
      <w:r>
        <w:t>сотрудник</w:t>
      </w:r>
      <w:r w:rsidR="005D0D9A">
        <w:t xml:space="preserve"> </w:t>
      </w:r>
      <w:r>
        <w:t>ИСП</w:t>
      </w:r>
      <w:r w:rsidR="005D0D9A">
        <w:t xml:space="preserve"> </w:t>
      </w:r>
      <w:r>
        <w:t>РАН.</w:t>
      </w:r>
      <w:r w:rsidR="005D0D9A">
        <w:t xml:space="preserve"> </w:t>
      </w:r>
      <w:r>
        <w:t>Научные</w:t>
      </w:r>
      <w:r w:rsidR="005D0D9A">
        <w:t xml:space="preserve"> </w:t>
      </w:r>
      <w:r>
        <w:t>интересы:</w:t>
      </w:r>
      <w:r w:rsidR="005D0D9A">
        <w:t xml:space="preserve"> </w:t>
      </w:r>
      <w:r>
        <w:t>формальные</w:t>
      </w:r>
      <w:r w:rsidR="005D0D9A">
        <w:t xml:space="preserve"> </w:t>
      </w:r>
      <w:r>
        <w:t>спецификации,</w:t>
      </w:r>
      <w:r w:rsidR="005D0D9A">
        <w:t xml:space="preserve"> </w:t>
      </w:r>
      <w:r>
        <w:t>генерация</w:t>
      </w:r>
      <w:r w:rsidR="005D0D9A">
        <w:t xml:space="preserve"> </w:t>
      </w:r>
      <w:r>
        <w:t>тестов,</w:t>
      </w:r>
      <w:r w:rsidR="005D0D9A">
        <w:t xml:space="preserve"> </w:t>
      </w:r>
      <w:r>
        <w:t>технология</w:t>
      </w:r>
      <w:r w:rsidR="005D0D9A">
        <w:t xml:space="preserve"> </w:t>
      </w:r>
      <w:r>
        <w:t>компиляции,</w:t>
      </w:r>
      <w:r w:rsidR="005D0D9A">
        <w:t xml:space="preserve"> </w:t>
      </w:r>
      <w:r>
        <w:t>системы</w:t>
      </w:r>
      <w:r w:rsidR="005D0D9A">
        <w:t xml:space="preserve"> </w:t>
      </w:r>
      <w:r>
        <w:t>реального</w:t>
      </w:r>
      <w:r w:rsidR="005D0D9A">
        <w:t xml:space="preserve"> </w:t>
      </w:r>
      <w:r>
        <w:t>времени,</w:t>
      </w:r>
      <w:r w:rsidR="005D0D9A">
        <w:t xml:space="preserve"> </w:t>
      </w:r>
      <w:r>
        <w:t>операционные</w:t>
      </w:r>
      <w:r w:rsidR="005D0D9A">
        <w:t xml:space="preserve"> </w:t>
      </w:r>
      <w:r>
        <w:t>системы,</w:t>
      </w:r>
      <w:r w:rsidR="005D0D9A">
        <w:t xml:space="preserve"> </w:t>
      </w:r>
      <w:r>
        <w:lastRenderedPageBreak/>
        <w:t>объектно-ориентированное</w:t>
      </w:r>
      <w:r w:rsidR="005D0D9A">
        <w:t xml:space="preserve"> </w:t>
      </w:r>
      <w:r>
        <w:t>программирование,</w:t>
      </w:r>
      <w:r w:rsidR="005D0D9A">
        <w:t xml:space="preserve"> </w:t>
      </w:r>
      <w:r>
        <w:t>сетевые</w:t>
      </w:r>
      <w:r w:rsidR="005D0D9A">
        <w:t xml:space="preserve"> </w:t>
      </w:r>
      <w:r>
        <w:t>протоколы,</w:t>
      </w:r>
      <w:r w:rsidR="005D0D9A">
        <w:t xml:space="preserve"> </w:t>
      </w:r>
      <w:r>
        <w:t>процессы</w:t>
      </w:r>
      <w:r w:rsidR="005D0D9A">
        <w:t xml:space="preserve"> </w:t>
      </w:r>
      <w:r>
        <w:t>разработки</w:t>
      </w:r>
      <w:r w:rsidR="005D0D9A">
        <w:t xml:space="preserve"> </w:t>
      </w:r>
      <w:r>
        <w:t>программного</w:t>
      </w:r>
      <w:r w:rsidR="005D0D9A">
        <w:t xml:space="preserve"> </w:t>
      </w:r>
      <w:r>
        <w:t>обеспечения.</w:t>
      </w:r>
    </w:p>
    <w:p w14:paraId="732F1B0C" w14:textId="77777777" w:rsidR="00823B08" w:rsidRPr="00362BA0" w:rsidRDefault="00362BA0" w:rsidP="00C66D21">
      <w:pPr>
        <w:pStyle w:val="ispTextmain"/>
        <w:spacing w:before="120" w:after="120"/>
        <w:rPr>
          <w:lang w:val="en-US"/>
        </w:rPr>
      </w:pPr>
      <w:r w:rsidRPr="00362BA0">
        <w:rPr>
          <w:lang w:val="en-US"/>
        </w:rPr>
        <w:t>Alexander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Sergeevitch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KOSSATCHEV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–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Can</w:t>
      </w:r>
      <w:r>
        <w:rPr>
          <w:lang w:val="en-US"/>
        </w:rPr>
        <w:t>d.</w:t>
      </w:r>
      <w:r w:rsidR="005D0D9A">
        <w:rPr>
          <w:lang w:val="en-US"/>
        </w:rPr>
        <w:t xml:space="preserve"> </w:t>
      </w:r>
      <w:r>
        <w:rPr>
          <w:lang w:val="en-US"/>
        </w:rPr>
        <w:t>Sci.</w:t>
      </w:r>
      <w:r w:rsidR="005D0D9A">
        <w:rPr>
          <w:lang w:val="en-US"/>
        </w:rPr>
        <w:t xml:space="preserve"> </w:t>
      </w:r>
      <w:r>
        <w:rPr>
          <w:lang w:val="en-US"/>
        </w:rPr>
        <w:t>(</w:t>
      </w:r>
      <w:r w:rsidRPr="00362BA0">
        <w:rPr>
          <w:lang w:val="en-US"/>
        </w:rPr>
        <w:t>Phys</w:t>
      </w:r>
      <w:r>
        <w:rPr>
          <w:lang w:val="en-US"/>
        </w:rPr>
        <w:t>.-</w:t>
      </w:r>
      <w:r w:rsidRPr="00362BA0">
        <w:rPr>
          <w:lang w:val="en-US"/>
        </w:rPr>
        <w:t>Math</w:t>
      </w:r>
      <w:r>
        <w:rPr>
          <w:lang w:val="en-US"/>
        </w:rPr>
        <w:t>.)</w:t>
      </w:r>
      <w:r w:rsidRPr="00362BA0">
        <w:rPr>
          <w:lang w:val="en-US"/>
        </w:rPr>
        <w:t>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a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Leading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Researcher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of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ISP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RAS.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Research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interests: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formal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specifications,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test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generation,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compilation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technology,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real-time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systems,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operating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systems,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object-oriented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programming,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network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protocols,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software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development</w:t>
      </w:r>
      <w:r w:rsidR="005D0D9A">
        <w:rPr>
          <w:lang w:val="en-US"/>
        </w:rPr>
        <w:t xml:space="preserve"> </w:t>
      </w:r>
      <w:r w:rsidRPr="00362BA0">
        <w:rPr>
          <w:lang w:val="en-US"/>
        </w:rPr>
        <w:t>processes.</w:t>
      </w:r>
    </w:p>
    <w:sectPr w:rsidR="00823B08" w:rsidRPr="00362BA0" w:rsidSect="00084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356" w:h="13608" w:code="32767"/>
      <w:pgMar w:top="454" w:right="567" w:bottom="567" w:left="851" w:header="397" w:footer="680" w:gutter="0"/>
      <w:pgNumType w:start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868F4" w14:textId="77777777" w:rsidR="00AC2B41" w:rsidRDefault="00AC2B41">
      <w:r>
        <w:separator/>
      </w:r>
    </w:p>
  </w:endnote>
  <w:endnote w:type="continuationSeparator" w:id="0">
    <w:p w14:paraId="68256119" w14:textId="77777777" w:rsidR="00AC2B41" w:rsidRDefault="00AC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altName w:val="Times New Roman"/>
    <w:charset w:val="CC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Nimbus Sans L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94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8025" w14:textId="77777777" w:rsidR="00731F72" w:rsidRDefault="00C169F0" w:rsidP="00B6656C">
        <w:pPr>
          <w:pStyle w:val="af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A43C5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45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28B98" w14:textId="77777777" w:rsidR="00731F72" w:rsidRDefault="00C169F0" w:rsidP="00B6656C">
        <w:pPr>
          <w:pStyle w:val="af"/>
          <w:jc w:val="right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A43C5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326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4237C" w14:textId="77777777" w:rsidR="00731F72" w:rsidRDefault="00C169F0" w:rsidP="00B6656C">
        <w:pPr>
          <w:pStyle w:val="af"/>
          <w:jc w:val="right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A43C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9DB5E" w14:textId="77777777" w:rsidR="00AC2B41" w:rsidRDefault="00AC2B41">
      <w:r>
        <w:separator/>
      </w:r>
    </w:p>
  </w:footnote>
  <w:footnote w:type="continuationSeparator" w:id="0">
    <w:p w14:paraId="51216260" w14:textId="77777777" w:rsidR="00AC2B41" w:rsidRDefault="00AC2B41">
      <w:r>
        <w:continuationSeparator/>
      </w:r>
    </w:p>
  </w:footnote>
  <w:footnote w:id="1">
    <w:p w14:paraId="437E401E" w14:textId="01EAA97E" w:rsidR="00434C35" w:rsidRPr="00523089" w:rsidRDefault="0022500D" w:rsidP="00434C35">
      <w:pPr>
        <w:pStyle w:val="af7"/>
        <w:jc w:val="both"/>
        <w:rPr>
          <w:sz w:val="18"/>
          <w:lang w:val="ru-RU"/>
        </w:rPr>
      </w:pPr>
      <w:r>
        <w:rPr>
          <w:sz w:val="18"/>
          <w:vertAlign w:val="superscript"/>
          <w:lang w:val="ru-RU"/>
        </w:rPr>
        <w:t>1</w:t>
      </w:r>
      <w:r w:rsidR="00434C35" w:rsidRPr="00344B3D">
        <w:rPr>
          <w:sz w:val="18"/>
          <w:lang w:val="ru-RU"/>
        </w:rPr>
        <w:t xml:space="preserve"> В литературе часто даётся другое </w:t>
      </w:r>
      <w:r w:rsidR="00434C35" w:rsidRPr="006B2063">
        <w:rPr>
          <w:sz w:val="18"/>
          <w:lang w:val="ru-RU"/>
        </w:rPr>
        <w:t xml:space="preserve">определение: "путь рёберно-простой, если он не проходит дважды по одному ребру" (а не дуге), </w:t>
      </w:r>
      <w:r w:rsidR="00D5603D">
        <w:rPr>
          <w:sz w:val="18"/>
          <w:lang w:val="ru-RU"/>
        </w:rPr>
        <w:t>то есть</w:t>
      </w:r>
      <w:r w:rsidR="00434C35" w:rsidRPr="006B2063">
        <w:rPr>
          <w:sz w:val="18"/>
          <w:lang w:val="ru-RU"/>
        </w:rPr>
        <w:t xml:space="preserve"> путь, проходящий дважды по ребру, но в противоположных направлениях, не считается рёберно-простым. Однако для нашего определения «замкнутости по дуг</w:t>
      </w:r>
      <w:r w:rsidR="00434C35" w:rsidRPr="00344B3D">
        <w:rPr>
          <w:sz w:val="18"/>
          <w:lang w:val="ru-RU"/>
        </w:rPr>
        <w:t>ам» (см. ниже) удобнее использовать наше определение рёберно-простого пути.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D117" w14:textId="77777777" w:rsidR="00A43C52" w:rsidRPr="00A43C52" w:rsidRDefault="00A43C52" w:rsidP="00A43C52">
    <w:pPr>
      <w:pStyle w:val="ad"/>
      <w:rPr>
        <w:rFonts w:ascii="TimesNewRoman,Italic" w:hAnsi="TimesNewRoman,Italic" w:cs="TimesNewRoman,Italic"/>
        <w:i/>
        <w:iCs/>
        <w:sz w:val="12"/>
        <w:szCs w:val="12"/>
      </w:rPr>
    </w:pPr>
    <w:r w:rsidRPr="00A43C52">
      <w:rPr>
        <w:rFonts w:ascii="TimesNewRoman,Italic" w:hAnsi="TimesNewRoman,Italic" w:cs="TimesNewRoman,Italic"/>
        <w:i/>
        <w:iCs/>
        <w:sz w:val="12"/>
        <w:szCs w:val="12"/>
        <w:lang w:val="en-US"/>
      </w:rPr>
      <w:t xml:space="preserve">Burdonov I.B., Yevtushenko N.V., Kossatchev A.S. Studying load issues in software-defined networks. </w:t>
    </w:r>
    <w:r w:rsidRPr="00A43C52">
      <w:rPr>
        <w:rFonts w:ascii="TimesNewRoman,Italic" w:hAnsi="TimesNewRoman,Italic" w:cs="TimesNewRoman,Italic"/>
        <w:i/>
        <w:iCs/>
        <w:sz w:val="12"/>
        <w:szCs w:val="12"/>
      </w:rPr>
      <w:t>Trudy ISP RAN/Proc. ISP RAS, vol.</w:t>
    </w:r>
  </w:p>
  <w:p w14:paraId="7B0B840A" w14:textId="0A3D6063" w:rsidR="00731F72" w:rsidRPr="00A43C52" w:rsidRDefault="00A43C52" w:rsidP="00A43C52">
    <w:pPr>
      <w:pStyle w:val="ad"/>
    </w:pPr>
    <w:r w:rsidRPr="00A43C52">
      <w:rPr>
        <w:rFonts w:ascii="TimesNewRoman,Italic" w:hAnsi="TimesNewRoman,Italic" w:cs="TimesNewRoman,Italic"/>
        <w:i/>
        <w:iCs/>
        <w:sz w:val="12"/>
        <w:szCs w:val="12"/>
      </w:rPr>
      <w:t>36, issue 1, 2024. pp. 23-34.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41E6" w14:textId="172C43A0" w:rsidR="00647A5B" w:rsidRPr="00A43C52" w:rsidRDefault="00A43C52" w:rsidP="00A43C52">
    <w:pPr>
      <w:pStyle w:val="ad"/>
    </w:pPr>
    <w:r>
      <w:rPr>
        <w:rFonts w:ascii="TimesNewRoman,Italic" w:hAnsi="TimesNewRoman,Italic" w:cs="TimesNewRoman,Italic"/>
        <w:i/>
        <w:iCs/>
        <w:sz w:val="12"/>
        <w:szCs w:val="12"/>
      </w:rPr>
      <w:t>Труды ИСП РАН, том 36, вып. 1, 2024 г. // Trudy ISP RAN/Proc. ISP RAS, vol. 36, issue 1,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7A1E" w14:textId="7001B252" w:rsidR="000843C2" w:rsidRPr="00A43C52" w:rsidRDefault="00A43C52" w:rsidP="00A43C52">
    <w:pPr>
      <w:pStyle w:val="ad"/>
    </w:pPr>
    <w:r>
      <w:rPr>
        <w:rFonts w:ascii="TimesNewRoman,Italic" w:hAnsi="TimesNewRoman,Italic" w:cs="TimesNewRoman,Italic"/>
        <w:i/>
        <w:iCs/>
        <w:sz w:val="12"/>
        <w:szCs w:val="12"/>
      </w:rPr>
      <w:t>Труды ИСП РАН, том 36, вып. 1, 2024 г. // Trudy ISP RAN/Proc. ISP RAS, vol. 36, issue 1,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4F6D3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57034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E4C059EE"/>
    <w:lvl w:ilvl="0">
      <w:start w:val="1"/>
      <w:numFmt w:val="bullet"/>
      <w:pStyle w:val="StyleHeading2Linespacing15li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6B865D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u w:val="none"/>
        <w:lang w:val="ru-RU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u w:val="none"/>
        <w:lang w:val="ru-RU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/>
        <w:u w:val="none"/>
        <w:lang w:val="ru-RU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OpenSymbol" w:hAnsi="OpenSymbol" w:cs="OpenSymbol"/>
        <w:u w:val="none"/>
      </w:rPr>
    </w:lvl>
  </w:abstractNum>
  <w:abstractNum w:abstractNumId="5">
    <w:nsid w:val="006F4CB5"/>
    <w:multiLevelType w:val="hybridMultilevel"/>
    <w:tmpl w:val="5B3C8A4A"/>
    <w:name w:val="WW8Num4"/>
    <w:lvl w:ilvl="0" w:tplc="9D58B31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1FE61C7C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499AE6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32B8080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857A1940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EC2A9C34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E6D86DA4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96C0B1A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6CDDB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021474DA"/>
    <w:multiLevelType w:val="hybridMultilevel"/>
    <w:tmpl w:val="ADFC1AB2"/>
    <w:lvl w:ilvl="0" w:tplc="F02A010A">
      <w:start w:val="1"/>
      <w:numFmt w:val="decimal"/>
      <w:pStyle w:val="Lemma"/>
      <w:lvlText w:val="Лемма %1: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upperLetter"/>
      <w:lvlText w:val="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9C5D17"/>
    <w:multiLevelType w:val="multilevel"/>
    <w:tmpl w:val="8FDA4648"/>
    <w:lvl w:ilvl="0">
      <w:start w:val="1"/>
      <w:numFmt w:val="none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0"/>
      <w:suff w:val="space"/>
      <w:lvlText w:val="%1%2."/>
      <w:lvlJc w:val="left"/>
      <w:pPr>
        <w:ind w:left="576" w:hanging="576"/>
      </w:pPr>
    </w:lvl>
    <w:lvl w:ilvl="2">
      <w:start w:val="1"/>
      <w:numFmt w:val="decimal"/>
      <w:pStyle w:val="30"/>
      <w:suff w:val="space"/>
      <w:lvlText w:val="%2%1.%3."/>
      <w:lvlJc w:val="left"/>
      <w:pPr>
        <w:ind w:left="720" w:hanging="720"/>
      </w:pPr>
    </w:lvl>
    <w:lvl w:ilvl="3">
      <w:start w:val="1"/>
      <w:numFmt w:val="decimal"/>
      <w:suff w:val="space"/>
      <w:lvlText w:val="%13.%3.%4.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%2.%3.%4.%5.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6B17694"/>
    <w:multiLevelType w:val="multilevel"/>
    <w:tmpl w:val="C420A090"/>
    <w:styleLink w:val="4"/>
    <w:lvl w:ilvl="0">
      <w:start w:val="1"/>
      <w:numFmt w:val="none"/>
      <w:pStyle w:val="40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4.%2.%3.%1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431" w:hanging="431"/>
      </w:pPr>
      <w:rPr>
        <w:rFonts w:hint="default"/>
      </w:rPr>
    </w:lvl>
  </w:abstractNum>
  <w:abstractNum w:abstractNumId="9">
    <w:nsid w:val="078A7421"/>
    <w:multiLevelType w:val="multilevel"/>
    <w:tmpl w:val="D088AFEC"/>
    <w:name w:val="WW8Num6"/>
    <w:lvl w:ilvl="0">
      <w:start w:val="1"/>
      <w:numFmt w:val="decimal"/>
      <w:pStyle w:val="LiteratureList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E75202"/>
    <w:multiLevelType w:val="hybridMultilevel"/>
    <w:tmpl w:val="D0DADE9A"/>
    <w:lvl w:ilvl="0" w:tplc="1C543B4A">
      <w:start w:val="1"/>
      <w:numFmt w:val="decimal"/>
      <w:pStyle w:val="Def4"/>
      <w:lvlText w:val="Definition 4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F18408D6">
      <w:start w:val="1"/>
      <w:numFmt w:val="bullet"/>
      <w:lvlText w:val=""/>
      <w:lvlJc w:val="left"/>
      <w:pPr>
        <w:tabs>
          <w:tab w:val="num" w:pos="1437"/>
        </w:tabs>
        <w:ind w:left="1420" w:hanging="340"/>
      </w:pPr>
      <w:rPr>
        <w:rFonts w:ascii="Symbol" w:hAnsi="Symbol" w:hint="default"/>
        <w:b w:val="0"/>
        <w:u w:val="none"/>
        <w:vertAlign w:val="baseline"/>
      </w:rPr>
    </w:lvl>
    <w:lvl w:ilvl="2" w:tplc="440C1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2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8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3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6A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571E20"/>
    <w:multiLevelType w:val="hybridMultilevel"/>
    <w:tmpl w:val="F9E2E004"/>
    <w:lvl w:ilvl="0" w:tplc="F80C9512">
      <w:start w:val="1"/>
      <w:numFmt w:val="bullet"/>
      <w:pStyle w:val="BulTab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7F3A622E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12">
    <w:nsid w:val="091103FF"/>
    <w:multiLevelType w:val="multilevel"/>
    <w:tmpl w:val="A468B92E"/>
    <w:lvl w:ilvl="0">
      <w:start w:val="1"/>
      <w:numFmt w:val="decimal"/>
      <w:lvlText w:val="[%1]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0A1D37E5"/>
    <w:multiLevelType w:val="hybridMultilevel"/>
    <w:tmpl w:val="896C7198"/>
    <w:lvl w:ilvl="0" w:tplc="04190001">
      <w:start w:val="1"/>
      <w:numFmt w:val="decimal"/>
      <w:pStyle w:val="a0"/>
      <w:lvlText w:val="Теоре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u w:val="single"/>
      </w:rPr>
    </w:lvl>
    <w:lvl w:ilvl="1" w:tplc="04190003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000000"/>
        <w:u w:val="none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u w:val="single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481995"/>
    <w:multiLevelType w:val="multilevel"/>
    <w:tmpl w:val="EDEAE3A2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2038"/>
    <w:multiLevelType w:val="hybridMultilevel"/>
    <w:tmpl w:val="3C06334E"/>
    <w:lvl w:ilvl="0" w:tplc="0409000F">
      <w:start w:val="1"/>
      <w:numFmt w:val="decimal"/>
      <w:pStyle w:val="a1"/>
      <w:lvlText w:val="Рис.%1."/>
      <w:lvlJc w:val="left"/>
      <w:pPr>
        <w:tabs>
          <w:tab w:val="num" w:pos="0"/>
        </w:tabs>
        <w:ind w:left="851" w:hanging="851"/>
      </w:pPr>
      <w:rPr>
        <w:rFonts w:hint="default"/>
        <w:sz w:val="30"/>
        <w:szCs w:val="3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30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684DB9"/>
    <w:multiLevelType w:val="hybridMultilevel"/>
    <w:tmpl w:val="F6F0D5F8"/>
    <w:lvl w:ilvl="0" w:tplc="3942095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86871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13130B5"/>
    <w:multiLevelType w:val="multilevel"/>
    <w:tmpl w:val="A46A0FF8"/>
    <w:styleLink w:val="3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2%1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1907598"/>
    <w:multiLevelType w:val="multilevel"/>
    <w:tmpl w:val="3AC6236C"/>
    <w:styleLink w:val="2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%3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3%1.%2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292179B"/>
    <w:multiLevelType w:val="hybridMultilevel"/>
    <w:tmpl w:val="34A4D882"/>
    <w:lvl w:ilvl="0" w:tplc="3864BBB8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C4216"/>
    <w:multiLevelType w:val="hybridMultilevel"/>
    <w:tmpl w:val="8B2CA2E2"/>
    <w:lvl w:ilvl="0" w:tplc="F02A0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upperLetter"/>
      <w:pStyle w:val="Style14ptBoldBefore24ptAfter12pt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03499D"/>
    <w:multiLevelType w:val="hybridMultilevel"/>
    <w:tmpl w:val="E4261E4A"/>
    <w:lvl w:ilvl="0" w:tplc="04090005">
      <w:start w:val="1"/>
      <w:numFmt w:val="decimal"/>
      <w:pStyle w:val="Def3"/>
      <w:lvlText w:val="Definition 3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1C02F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6B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A46929"/>
    <w:multiLevelType w:val="multilevel"/>
    <w:tmpl w:val="3EB4D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6E92B7F"/>
    <w:multiLevelType w:val="singleLevel"/>
    <w:tmpl w:val="3A204C80"/>
    <w:lvl w:ilvl="0">
      <w:start w:val="1"/>
      <w:numFmt w:val="bullet"/>
      <w:pStyle w:val="3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194B7BCE"/>
    <w:multiLevelType w:val="multilevel"/>
    <w:tmpl w:val="C420A090"/>
    <w:numStyleLink w:val="4"/>
  </w:abstractNum>
  <w:abstractNum w:abstractNumId="25">
    <w:nsid w:val="23CE3CF4"/>
    <w:multiLevelType w:val="singleLevel"/>
    <w:tmpl w:val="29B43CA2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5E32B12"/>
    <w:multiLevelType w:val="hybridMultilevel"/>
    <w:tmpl w:val="90B27A94"/>
    <w:lvl w:ilvl="0" w:tplc="C1C8C9C6">
      <w:start w:val="1"/>
      <w:numFmt w:val="decimal"/>
      <w:pStyle w:val="Proofs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1" w:tplc="313ADBA0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u w:val="none"/>
      </w:rPr>
    </w:lvl>
    <w:lvl w:ilvl="2" w:tplc="07F0D148">
      <w:start w:val="1"/>
      <w:numFmt w:val="upperLetter"/>
      <w:lvlText w:val="%3)"/>
      <w:lvlJc w:val="left"/>
      <w:pPr>
        <w:tabs>
          <w:tab w:val="num" w:pos="851"/>
        </w:tabs>
        <w:ind w:left="851" w:hanging="567"/>
      </w:pPr>
      <w:rPr>
        <w:rFonts w:cs="Times New Roman" w:hint="default"/>
        <w:b w:val="0"/>
        <w:i w:val="0"/>
        <w:u w:val="none"/>
      </w:rPr>
    </w:lvl>
    <w:lvl w:ilvl="3" w:tplc="3718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33E">
      <w:start w:val="2"/>
      <w:numFmt w:val="bullet"/>
      <w:lvlText w:val=""/>
      <w:lvlJc w:val="left"/>
      <w:pPr>
        <w:tabs>
          <w:tab w:val="num" w:pos="3810"/>
        </w:tabs>
        <w:ind w:left="3810" w:hanging="570"/>
      </w:pPr>
      <w:rPr>
        <w:rFonts w:ascii="Symbol" w:eastAsia="Times New Roman" w:hAnsi="Symbol" w:cs="Courier New" w:hint="default"/>
      </w:rPr>
    </w:lvl>
    <w:lvl w:ilvl="5" w:tplc="93D60C64">
      <w:start w:val="1"/>
      <w:numFmt w:val="decimal"/>
      <w:lvlText w:val="%6)"/>
      <w:lvlJc w:val="left"/>
      <w:pPr>
        <w:tabs>
          <w:tab w:val="num" w:pos="4423"/>
        </w:tabs>
        <w:ind w:left="4423" w:hanging="283"/>
      </w:pPr>
      <w:rPr>
        <w:rFonts w:ascii="Times New Roman" w:hAnsi="Times New Roman" w:hint="default"/>
        <w:b w:val="0"/>
        <w:i w:val="0"/>
        <w:u w:val="none"/>
      </w:rPr>
    </w:lvl>
    <w:lvl w:ilvl="6" w:tplc="AFC6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6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E6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1966C5"/>
    <w:multiLevelType w:val="multilevel"/>
    <w:tmpl w:val="0C8A5D0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F81B3B"/>
    <w:multiLevelType w:val="multilevel"/>
    <w:tmpl w:val="F710C526"/>
    <w:lvl w:ilvl="0">
      <w:start w:val="1"/>
      <w:numFmt w:val="none"/>
      <w:pStyle w:val="12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36BE4ED8"/>
    <w:multiLevelType w:val="multilevel"/>
    <w:tmpl w:val="D01AFE5A"/>
    <w:lvl w:ilvl="0">
      <w:start w:val="1"/>
      <w:numFmt w:val="decimal"/>
      <w:pStyle w:val="22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vertAlign w:val="baseline"/>
      </w:rPr>
    </w:lvl>
    <w:lvl w:ilvl="1">
      <w:start w:val="1"/>
      <w:numFmt w:val="decimal"/>
      <w:lvlRestart w:val="0"/>
      <w:pStyle w:val="2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30">
    <w:nsid w:val="38850D19"/>
    <w:multiLevelType w:val="multilevel"/>
    <w:tmpl w:val="619654C4"/>
    <w:lvl w:ilvl="0">
      <w:start w:val="1"/>
      <w:numFmt w:val="bullet"/>
      <w:pStyle w:val="BulletedLis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9ED07FE"/>
    <w:multiLevelType w:val="hybridMultilevel"/>
    <w:tmpl w:val="AC42E47A"/>
    <w:lvl w:ilvl="0" w:tplc="0419000F">
      <w:start w:val="1"/>
      <w:numFmt w:val="decimal"/>
      <w:pStyle w:val="Proposition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244066"/>
    <w:multiLevelType w:val="multilevel"/>
    <w:tmpl w:val="5380E912"/>
    <w:lvl w:ilvl="0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43731B"/>
    <w:multiLevelType w:val="hybridMultilevel"/>
    <w:tmpl w:val="8E6C36C4"/>
    <w:lvl w:ilvl="0" w:tplc="2A3A57F6">
      <w:start w:val="1"/>
      <w:numFmt w:val="decimal"/>
      <w:pStyle w:val="Def11"/>
      <w:lvlText w:val="Definition 11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D73838A4">
      <w:start w:val="11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u w:val="none"/>
      </w:rPr>
    </w:lvl>
    <w:lvl w:ilvl="2" w:tplc="47A62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D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45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82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C5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06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904BA6"/>
    <w:multiLevelType w:val="singleLevel"/>
    <w:tmpl w:val="E9E8F55A"/>
    <w:lvl w:ilvl="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effect w:val="none"/>
      </w:rPr>
    </w:lvl>
  </w:abstractNum>
  <w:abstractNum w:abstractNumId="35">
    <w:nsid w:val="446E7FB3"/>
    <w:multiLevelType w:val="singleLevel"/>
    <w:tmpl w:val="497803CA"/>
    <w:lvl w:ilvl="0">
      <w:start w:val="1"/>
      <w:numFmt w:val="bullet"/>
      <w:pStyle w:val="2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>
    <w:nsid w:val="4D7C4851"/>
    <w:multiLevelType w:val="hybridMultilevel"/>
    <w:tmpl w:val="6BEEEE48"/>
    <w:lvl w:ilvl="0" w:tplc="138E7276">
      <w:start w:val="1"/>
      <w:numFmt w:val="decimal"/>
      <w:pStyle w:val="Def9"/>
      <w:lvlText w:val="Definition 9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1A715A"/>
    <w:multiLevelType w:val="multilevel"/>
    <w:tmpl w:val="813C5AD2"/>
    <w:lvl w:ilvl="0">
      <w:start w:val="1"/>
      <w:numFmt w:val="decimal"/>
      <w:lvlText w:val="Часть %1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1">
      <w:start w:val="1"/>
      <w:numFmt w:val="decimal"/>
      <w:pStyle w:val="Head2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13"/>
        </w:tabs>
        <w:ind w:left="-28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01"/>
        </w:tabs>
        <w:ind w:left="-45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01"/>
        </w:tabs>
        <w:ind w:left="-340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-227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3"/>
        </w:tabs>
        <w:ind w:left="16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440"/>
      </w:pPr>
      <w:rPr>
        <w:rFonts w:hint="default"/>
      </w:rPr>
    </w:lvl>
  </w:abstractNum>
  <w:abstractNum w:abstractNumId="38">
    <w:nsid w:val="50547834"/>
    <w:multiLevelType w:val="hybridMultilevel"/>
    <w:tmpl w:val="E8745CD0"/>
    <w:lvl w:ilvl="0" w:tplc="A3602E68">
      <w:start w:val="1"/>
      <w:numFmt w:val="decimal"/>
      <w:pStyle w:val="a4"/>
      <w:lvlText w:val="Лем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u w:val="single"/>
      </w:rPr>
    </w:lvl>
    <w:lvl w:ilvl="1" w:tplc="9B8CE414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2" w:tplc="537AC73A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3" w:tplc="96C0B0F8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u w:val="none"/>
      </w:rPr>
    </w:lvl>
    <w:lvl w:ilvl="4" w:tplc="B2B67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6A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C1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AF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A90E4E"/>
    <w:multiLevelType w:val="hybridMultilevel"/>
    <w:tmpl w:val="7C2C2960"/>
    <w:lvl w:ilvl="0" w:tplc="D32CD97E">
      <w:start w:val="1"/>
      <w:numFmt w:val="decimal"/>
      <w:pStyle w:val="Def7"/>
      <w:lvlText w:val="Definition 7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E627D9"/>
    <w:multiLevelType w:val="hybridMultilevel"/>
    <w:tmpl w:val="5F3A8B48"/>
    <w:lvl w:ilvl="0" w:tplc="0419000F">
      <w:start w:val="1"/>
      <w:numFmt w:val="decimal"/>
      <w:pStyle w:val="Def8"/>
      <w:lvlText w:val="Definition 8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774013"/>
    <w:multiLevelType w:val="hybridMultilevel"/>
    <w:tmpl w:val="10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D3CEC"/>
    <w:multiLevelType w:val="hybridMultilevel"/>
    <w:tmpl w:val="ED3E1700"/>
    <w:lvl w:ilvl="0" w:tplc="317A886A">
      <w:start w:val="1"/>
      <w:numFmt w:val="decimal"/>
      <w:pStyle w:val="Prop2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E7C2B5C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u w:val="none"/>
      </w:rPr>
    </w:lvl>
    <w:lvl w:ilvl="2" w:tplc="68F29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CA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03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80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EB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6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0A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357D5C"/>
    <w:multiLevelType w:val="hybridMultilevel"/>
    <w:tmpl w:val="0900B79A"/>
    <w:lvl w:ilvl="0" w:tplc="9E747A5A">
      <w:start w:val="1"/>
      <w:numFmt w:val="decimal"/>
      <w:pStyle w:val="Def10"/>
      <w:lvlText w:val="Definition 10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5F70D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60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B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3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8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81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27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064E61"/>
    <w:multiLevelType w:val="multilevel"/>
    <w:tmpl w:val="EF229276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CBF5B99"/>
    <w:multiLevelType w:val="hybridMultilevel"/>
    <w:tmpl w:val="10B68938"/>
    <w:lvl w:ilvl="0" w:tplc="0419000F">
      <w:start w:val="1"/>
      <w:numFmt w:val="decimal"/>
      <w:pStyle w:val="Def6"/>
      <w:lvlText w:val="Definition 6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D41F19"/>
    <w:multiLevelType w:val="singleLevel"/>
    <w:tmpl w:val="EA265EFA"/>
    <w:lvl w:ilvl="0">
      <w:start w:val="1"/>
      <w:numFmt w:val="bullet"/>
      <w:pStyle w:val="3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8">
    <w:nsid w:val="67631460"/>
    <w:multiLevelType w:val="hybridMultilevel"/>
    <w:tmpl w:val="E3DCFE9C"/>
    <w:lvl w:ilvl="0" w:tplc="04190001">
      <w:start w:val="1"/>
      <w:numFmt w:val="decimal"/>
      <w:pStyle w:val="Def5"/>
      <w:lvlText w:val="Definition 5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523850"/>
    <w:multiLevelType w:val="hybridMultilevel"/>
    <w:tmpl w:val="03E4A95A"/>
    <w:lvl w:ilvl="0" w:tplc="B080925A">
      <w:start w:val="1"/>
      <w:numFmt w:val="bullet"/>
      <w:pStyle w:val="LiteratureList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A4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E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4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E9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E4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24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A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EE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7E7C0C"/>
    <w:multiLevelType w:val="hybridMultilevel"/>
    <w:tmpl w:val="B3C8AF68"/>
    <w:lvl w:ilvl="0" w:tplc="529233AC">
      <w:start w:val="1"/>
      <w:numFmt w:val="decimal"/>
      <w:pStyle w:val="DefinitionY"/>
      <w:lvlText w:val="Определение %1:"/>
      <w:lvlJc w:val="left"/>
      <w:pPr>
        <w:tabs>
          <w:tab w:val="num" w:pos="1985"/>
        </w:tabs>
        <w:ind w:left="0" w:firstLine="0"/>
      </w:pPr>
      <w:rPr>
        <w:rFonts w:ascii="Times New Roman" w:hAnsi="Times New Roman" w:hint="default"/>
        <w:b w:val="0"/>
        <w:i w:val="0"/>
        <w:u w:val="single"/>
      </w:rPr>
    </w:lvl>
    <w:lvl w:ilvl="1" w:tplc="BB4831E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2" w:tplc="0419001B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FD7075"/>
    <w:multiLevelType w:val="multilevel"/>
    <w:tmpl w:val="4C7A7BC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000000"/>
      </w:rPr>
    </w:lvl>
    <w:lvl w:ilvl="1">
      <w:start w:val="1"/>
      <w:numFmt w:val="decimal"/>
      <w:lvlRestart w:val="0"/>
      <w:pStyle w:val="Head4numbered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pStyle w:val="Head4numbered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52">
    <w:nsid w:val="71F519B6"/>
    <w:multiLevelType w:val="hybridMultilevel"/>
    <w:tmpl w:val="B8EA6C6A"/>
    <w:lvl w:ilvl="0" w:tplc="818A042C">
      <w:start w:val="1"/>
      <w:numFmt w:val="decimal"/>
      <w:pStyle w:val="Head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9690117"/>
    <w:multiLevelType w:val="multilevel"/>
    <w:tmpl w:val="38E04CCC"/>
    <w:lvl w:ilvl="0">
      <w:start w:val="1"/>
      <w:numFmt w:val="decimal"/>
      <w:pStyle w:val="300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54">
    <w:nsid w:val="7D492914"/>
    <w:multiLevelType w:val="singleLevel"/>
    <w:tmpl w:val="4F70FA84"/>
    <w:lvl w:ilvl="0">
      <w:start w:val="1"/>
      <w:numFmt w:val="decimal"/>
      <w:pStyle w:val="progr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7D532A7C"/>
    <w:multiLevelType w:val="hybridMultilevel"/>
    <w:tmpl w:val="D0AC00A0"/>
    <w:lvl w:ilvl="0" w:tplc="26FE568E">
      <w:start w:val="1"/>
      <w:numFmt w:val="bullet"/>
      <w:pStyle w:val="ispULis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420E4C"/>
    <w:multiLevelType w:val="hybridMultilevel"/>
    <w:tmpl w:val="57364C14"/>
    <w:lvl w:ilvl="0" w:tplc="39FAB3BE">
      <w:start w:val="1"/>
      <w:numFmt w:val="decimal"/>
      <w:pStyle w:val="14"/>
      <w:lvlText w:val="[%1]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C226E2"/>
    <w:multiLevelType w:val="multilevel"/>
    <w:tmpl w:val="76460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F8D08E0"/>
    <w:multiLevelType w:val="multilevel"/>
    <w:tmpl w:val="206420F8"/>
    <w:lvl w:ilvl="0">
      <w:start w:val="5"/>
      <w:numFmt w:val="decimal"/>
      <w:pStyle w:val="Resume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esume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28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28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13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227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340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26"/>
        </w:tabs>
        <w:ind w:left="2826" w:hanging="144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23"/>
  </w:num>
  <w:num w:numId="4">
    <w:abstractNumId w:val="35"/>
  </w:num>
  <w:num w:numId="5">
    <w:abstractNumId w:val="54"/>
  </w:num>
  <w:num w:numId="6">
    <w:abstractNumId w:val="47"/>
  </w:num>
  <w:num w:numId="7">
    <w:abstractNumId w:val="34"/>
  </w:num>
  <w:num w:numId="8">
    <w:abstractNumId w:val="44"/>
  </w:num>
  <w:num w:numId="9">
    <w:abstractNumId w:val="9"/>
  </w:num>
  <w:num w:numId="10">
    <w:abstractNumId w:val="14"/>
  </w:num>
  <w:num w:numId="11">
    <w:abstractNumId w:val="30"/>
  </w:num>
  <w:num w:numId="12">
    <w:abstractNumId w:val="7"/>
  </w:num>
  <w:num w:numId="13">
    <w:abstractNumId w:val="49"/>
  </w:num>
  <w:num w:numId="14">
    <w:abstractNumId w:val="11"/>
  </w:num>
  <w:num w:numId="15">
    <w:abstractNumId w:val="33"/>
  </w:num>
  <w:num w:numId="16">
    <w:abstractNumId w:val="37"/>
  </w:num>
  <w:num w:numId="17">
    <w:abstractNumId w:val="31"/>
  </w:num>
  <w:num w:numId="18">
    <w:abstractNumId w:val="21"/>
  </w:num>
  <w:num w:numId="19">
    <w:abstractNumId w:val="10"/>
  </w:num>
  <w:num w:numId="20">
    <w:abstractNumId w:val="48"/>
  </w:num>
  <w:num w:numId="21">
    <w:abstractNumId w:val="45"/>
  </w:num>
  <w:num w:numId="22">
    <w:abstractNumId w:val="39"/>
  </w:num>
  <w:num w:numId="23">
    <w:abstractNumId w:val="40"/>
  </w:num>
  <w:num w:numId="24">
    <w:abstractNumId w:val="36"/>
  </w:num>
  <w:num w:numId="25">
    <w:abstractNumId w:val="43"/>
  </w:num>
  <w:num w:numId="26">
    <w:abstractNumId w:val="42"/>
  </w:num>
  <w:num w:numId="27">
    <w:abstractNumId w:val="6"/>
  </w:num>
  <w:num w:numId="28">
    <w:abstractNumId w:val="15"/>
  </w:num>
  <w:num w:numId="29">
    <w:abstractNumId w:val="13"/>
  </w:num>
  <w:num w:numId="30">
    <w:abstractNumId w:val="51"/>
  </w:num>
  <w:num w:numId="31">
    <w:abstractNumId w:val="58"/>
  </w:num>
  <w:num w:numId="32">
    <w:abstractNumId w:val="52"/>
  </w:num>
  <w:num w:numId="33">
    <w:abstractNumId w:val="26"/>
  </w:num>
  <w:num w:numId="34">
    <w:abstractNumId w:val="38"/>
  </w:num>
  <w:num w:numId="35">
    <w:abstractNumId w:val="0"/>
  </w:num>
  <w:num w:numId="36">
    <w:abstractNumId w:val="50"/>
  </w:num>
  <w:num w:numId="37">
    <w:abstractNumId w:val="53"/>
  </w:num>
  <w:num w:numId="38">
    <w:abstractNumId w:val="19"/>
  </w:num>
  <w:num w:numId="39">
    <w:abstractNumId w:val="29"/>
  </w:num>
  <w:num w:numId="40">
    <w:abstractNumId w:val="1"/>
  </w:num>
  <w:num w:numId="41">
    <w:abstractNumId w:val="56"/>
  </w:num>
  <w:num w:numId="42">
    <w:abstractNumId w:val="27"/>
  </w:num>
  <w:num w:numId="43">
    <w:abstractNumId w:val="32"/>
  </w:num>
  <w:num w:numId="44">
    <w:abstractNumId w:val="16"/>
  </w:num>
  <w:num w:numId="45">
    <w:abstractNumId w:val="20"/>
  </w:num>
  <w:num w:numId="46">
    <w:abstractNumId w:val="28"/>
  </w:num>
  <w:num w:numId="47">
    <w:abstractNumId w:val="3"/>
  </w:num>
  <w:num w:numId="48">
    <w:abstractNumId w:val="18"/>
  </w:num>
  <w:num w:numId="49">
    <w:abstractNumId w:val="17"/>
  </w:num>
  <w:num w:numId="50">
    <w:abstractNumId w:val="8"/>
  </w:num>
  <w:num w:numId="51">
    <w:abstractNumId w:val="24"/>
  </w:num>
  <w:num w:numId="52">
    <w:abstractNumId w:val="55"/>
  </w:num>
  <w:num w:numId="53">
    <w:abstractNumId w:val="22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</w:num>
  <w:num w:numId="56">
    <w:abstractNumId w:val="46"/>
  </w:num>
  <w:num w:numId="57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DA0"/>
    <w:rsid w:val="00000841"/>
    <w:rsid w:val="000016D2"/>
    <w:rsid w:val="00006FF0"/>
    <w:rsid w:val="00015CC4"/>
    <w:rsid w:val="0001666A"/>
    <w:rsid w:val="00027411"/>
    <w:rsid w:val="00034CED"/>
    <w:rsid w:val="000373DB"/>
    <w:rsid w:val="00037C1F"/>
    <w:rsid w:val="0004007B"/>
    <w:rsid w:val="00040E8C"/>
    <w:rsid w:val="00041B12"/>
    <w:rsid w:val="00042ECF"/>
    <w:rsid w:val="000445E9"/>
    <w:rsid w:val="00062897"/>
    <w:rsid w:val="0006620E"/>
    <w:rsid w:val="000670B9"/>
    <w:rsid w:val="00070338"/>
    <w:rsid w:val="000719DB"/>
    <w:rsid w:val="0007413D"/>
    <w:rsid w:val="000747E7"/>
    <w:rsid w:val="0007782C"/>
    <w:rsid w:val="00080AA1"/>
    <w:rsid w:val="00081DEF"/>
    <w:rsid w:val="00082004"/>
    <w:rsid w:val="0008363F"/>
    <w:rsid w:val="000843C2"/>
    <w:rsid w:val="00086476"/>
    <w:rsid w:val="000866E1"/>
    <w:rsid w:val="00090400"/>
    <w:rsid w:val="00096389"/>
    <w:rsid w:val="000A0B0D"/>
    <w:rsid w:val="000A474C"/>
    <w:rsid w:val="000B2EB9"/>
    <w:rsid w:val="000B6CFD"/>
    <w:rsid w:val="000B6D9A"/>
    <w:rsid w:val="000C4E83"/>
    <w:rsid w:val="000D15C7"/>
    <w:rsid w:val="000D1E0D"/>
    <w:rsid w:val="000E3315"/>
    <w:rsid w:val="000E66C7"/>
    <w:rsid w:val="000F1DC2"/>
    <w:rsid w:val="0010071C"/>
    <w:rsid w:val="001026BD"/>
    <w:rsid w:val="00105D5F"/>
    <w:rsid w:val="0011545B"/>
    <w:rsid w:val="00115988"/>
    <w:rsid w:val="001216B5"/>
    <w:rsid w:val="00131B0D"/>
    <w:rsid w:val="00132EAD"/>
    <w:rsid w:val="0013450D"/>
    <w:rsid w:val="001345E6"/>
    <w:rsid w:val="00135EDC"/>
    <w:rsid w:val="00137C0E"/>
    <w:rsid w:val="00142B03"/>
    <w:rsid w:val="00146C76"/>
    <w:rsid w:val="00154EC9"/>
    <w:rsid w:val="001571DD"/>
    <w:rsid w:val="00163E3C"/>
    <w:rsid w:val="00164FC8"/>
    <w:rsid w:val="00170FFE"/>
    <w:rsid w:val="0017410D"/>
    <w:rsid w:val="00175EF8"/>
    <w:rsid w:val="00176714"/>
    <w:rsid w:val="001837A7"/>
    <w:rsid w:val="0018628B"/>
    <w:rsid w:val="00187D51"/>
    <w:rsid w:val="00192666"/>
    <w:rsid w:val="001931FD"/>
    <w:rsid w:val="001A04B2"/>
    <w:rsid w:val="001A35AB"/>
    <w:rsid w:val="001A3F67"/>
    <w:rsid w:val="001A4BAF"/>
    <w:rsid w:val="001A7875"/>
    <w:rsid w:val="001B0EFC"/>
    <w:rsid w:val="001B2EF0"/>
    <w:rsid w:val="001B3E72"/>
    <w:rsid w:val="001B460A"/>
    <w:rsid w:val="001C1253"/>
    <w:rsid w:val="001C1728"/>
    <w:rsid w:val="001D0391"/>
    <w:rsid w:val="001F502E"/>
    <w:rsid w:val="0020672F"/>
    <w:rsid w:val="00207F9D"/>
    <w:rsid w:val="00216F76"/>
    <w:rsid w:val="00217106"/>
    <w:rsid w:val="00217380"/>
    <w:rsid w:val="00222522"/>
    <w:rsid w:val="0022500D"/>
    <w:rsid w:val="00230F84"/>
    <w:rsid w:val="002327F4"/>
    <w:rsid w:val="002421A3"/>
    <w:rsid w:val="00242BDF"/>
    <w:rsid w:val="0024465C"/>
    <w:rsid w:val="0024687B"/>
    <w:rsid w:val="0025018A"/>
    <w:rsid w:val="00254636"/>
    <w:rsid w:val="00255B39"/>
    <w:rsid w:val="00257BF3"/>
    <w:rsid w:val="0026027F"/>
    <w:rsid w:val="00262D03"/>
    <w:rsid w:val="00264659"/>
    <w:rsid w:val="0027131F"/>
    <w:rsid w:val="00273432"/>
    <w:rsid w:val="00273CDE"/>
    <w:rsid w:val="00273F06"/>
    <w:rsid w:val="0028051C"/>
    <w:rsid w:val="002863FC"/>
    <w:rsid w:val="002911F4"/>
    <w:rsid w:val="00292863"/>
    <w:rsid w:val="002A1D69"/>
    <w:rsid w:val="002A3701"/>
    <w:rsid w:val="002A7142"/>
    <w:rsid w:val="002B2736"/>
    <w:rsid w:val="002C36E2"/>
    <w:rsid w:val="002C47DD"/>
    <w:rsid w:val="002C48B1"/>
    <w:rsid w:val="002D2875"/>
    <w:rsid w:val="002D5C53"/>
    <w:rsid w:val="002E162C"/>
    <w:rsid w:val="002E1C1C"/>
    <w:rsid w:val="002F336E"/>
    <w:rsid w:val="003016E2"/>
    <w:rsid w:val="00305040"/>
    <w:rsid w:val="00305E55"/>
    <w:rsid w:val="00305EB0"/>
    <w:rsid w:val="0031199D"/>
    <w:rsid w:val="00313CB1"/>
    <w:rsid w:val="00313F34"/>
    <w:rsid w:val="00317E56"/>
    <w:rsid w:val="00322E3D"/>
    <w:rsid w:val="003250AC"/>
    <w:rsid w:val="0032674C"/>
    <w:rsid w:val="00327301"/>
    <w:rsid w:val="00327439"/>
    <w:rsid w:val="00330946"/>
    <w:rsid w:val="003317EA"/>
    <w:rsid w:val="00342A5D"/>
    <w:rsid w:val="00344075"/>
    <w:rsid w:val="003505E2"/>
    <w:rsid w:val="00350FC5"/>
    <w:rsid w:val="0035135C"/>
    <w:rsid w:val="00361435"/>
    <w:rsid w:val="0036268A"/>
    <w:rsid w:val="00362BA0"/>
    <w:rsid w:val="0036412E"/>
    <w:rsid w:val="00381841"/>
    <w:rsid w:val="0038346F"/>
    <w:rsid w:val="0039302A"/>
    <w:rsid w:val="003A324F"/>
    <w:rsid w:val="003B192C"/>
    <w:rsid w:val="003B49DB"/>
    <w:rsid w:val="003B6F46"/>
    <w:rsid w:val="003B710A"/>
    <w:rsid w:val="003C1202"/>
    <w:rsid w:val="003C564B"/>
    <w:rsid w:val="003D0D29"/>
    <w:rsid w:val="003D584E"/>
    <w:rsid w:val="003E07A5"/>
    <w:rsid w:val="003E688C"/>
    <w:rsid w:val="003F00D8"/>
    <w:rsid w:val="003F1628"/>
    <w:rsid w:val="003F2656"/>
    <w:rsid w:val="00403C40"/>
    <w:rsid w:val="004144CC"/>
    <w:rsid w:val="00415DF2"/>
    <w:rsid w:val="0041735F"/>
    <w:rsid w:val="00426BA3"/>
    <w:rsid w:val="00430532"/>
    <w:rsid w:val="00434C35"/>
    <w:rsid w:val="00440085"/>
    <w:rsid w:val="00443F6B"/>
    <w:rsid w:val="00446E99"/>
    <w:rsid w:val="00460113"/>
    <w:rsid w:val="004632A0"/>
    <w:rsid w:val="00463E79"/>
    <w:rsid w:val="00465EBA"/>
    <w:rsid w:val="00467C22"/>
    <w:rsid w:val="004806D7"/>
    <w:rsid w:val="00483D84"/>
    <w:rsid w:val="0048683D"/>
    <w:rsid w:val="004875C3"/>
    <w:rsid w:val="00487655"/>
    <w:rsid w:val="00487A03"/>
    <w:rsid w:val="00491307"/>
    <w:rsid w:val="00496448"/>
    <w:rsid w:val="00496767"/>
    <w:rsid w:val="00497965"/>
    <w:rsid w:val="004A061F"/>
    <w:rsid w:val="004A1D45"/>
    <w:rsid w:val="004A496A"/>
    <w:rsid w:val="004B23D3"/>
    <w:rsid w:val="004B40EB"/>
    <w:rsid w:val="004B41E1"/>
    <w:rsid w:val="004B450C"/>
    <w:rsid w:val="004B6205"/>
    <w:rsid w:val="004C4854"/>
    <w:rsid w:val="004D2A45"/>
    <w:rsid w:val="004E05D7"/>
    <w:rsid w:val="004E4E44"/>
    <w:rsid w:val="004F2641"/>
    <w:rsid w:val="004F7234"/>
    <w:rsid w:val="00503200"/>
    <w:rsid w:val="00505931"/>
    <w:rsid w:val="0050770F"/>
    <w:rsid w:val="0051191A"/>
    <w:rsid w:val="00512D7D"/>
    <w:rsid w:val="00513268"/>
    <w:rsid w:val="00517419"/>
    <w:rsid w:val="0052715A"/>
    <w:rsid w:val="0053294F"/>
    <w:rsid w:val="00533C32"/>
    <w:rsid w:val="00536481"/>
    <w:rsid w:val="00540580"/>
    <w:rsid w:val="00544689"/>
    <w:rsid w:val="0054512D"/>
    <w:rsid w:val="00545276"/>
    <w:rsid w:val="0054650A"/>
    <w:rsid w:val="005467B1"/>
    <w:rsid w:val="00546AAA"/>
    <w:rsid w:val="00550E31"/>
    <w:rsid w:val="00551304"/>
    <w:rsid w:val="005515B4"/>
    <w:rsid w:val="00555576"/>
    <w:rsid w:val="00556B9D"/>
    <w:rsid w:val="005638C4"/>
    <w:rsid w:val="00563BBF"/>
    <w:rsid w:val="0056711E"/>
    <w:rsid w:val="0057217F"/>
    <w:rsid w:val="005735D9"/>
    <w:rsid w:val="005738CA"/>
    <w:rsid w:val="005763D2"/>
    <w:rsid w:val="00581222"/>
    <w:rsid w:val="005819C9"/>
    <w:rsid w:val="00586338"/>
    <w:rsid w:val="0058689C"/>
    <w:rsid w:val="005877F9"/>
    <w:rsid w:val="005A0560"/>
    <w:rsid w:val="005A14A6"/>
    <w:rsid w:val="005A29BB"/>
    <w:rsid w:val="005A5381"/>
    <w:rsid w:val="005B107E"/>
    <w:rsid w:val="005B4F1A"/>
    <w:rsid w:val="005B6F5C"/>
    <w:rsid w:val="005C182B"/>
    <w:rsid w:val="005C3FEF"/>
    <w:rsid w:val="005C4FBA"/>
    <w:rsid w:val="005D0D9A"/>
    <w:rsid w:val="005D1F67"/>
    <w:rsid w:val="005D3178"/>
    <w:rsid w:val="005E0FAE"/>
    <w:rsid w:val="005F15EE"/>
    <w:rsid w:val="005F4598"/>
    <w:rsid w:val="005F73BE"/>
    <w:rsid w:val="00601024"/>
    <w:rsid w:val="00612D8D"/>
    <w:rsid w:val="006204A6"/>
    <w:rsid w:val="0062290E"/>
    <w:rsid w:val="006268EE"/>
    <w:rsid w:val="0062703A"/>
    <w:rsid w:val="00631D59"/>
    <w:rsid w:val="00636F59"/>
    <w:rsid w:val="00643113"/>
    <w:rsid w:val="00646114"/>
    <w:rsid w:val="006478DE"/>
    <w:rsid w:val="00647A5B"/>
    <w:rsid w:val="006519A5"/>
    <w:rsid w:val="006602C6"/>
    <w:rsid w:val="00661EFD"/>
    <w:rsid w:val="006635A7"/>
    <w:rsid w:val="006666D3"/>
    <w:rsid w:val="00666931"/>
    <w:rsid w:val="00666CFE"/>
    <w:rsid w:val="006741AA"/>
    <w:rsid w:val="006752D0"/>
    <w:rsid w:val="00680C9E"/>
    <w:rsid w:val="00682D2A"/>
    <w:rsid w:val="006946DB"/>
    <w:rsid w:val="00696645"/>
    <w:rsid w:val="00696BF0"/>
    <w:rsid w:val="0069798C"/>
    <w:rsid w:val="006B3AB4"/>
    <w:rsid w:val="006C3126"/>
    <w:rsid w:val="006D2DA3"/>
    <w:rsid w:val="006D3A0D"/>
    <w:rsid w:val="006D463C"/>
    <w:rsid w:val="006D4805"/>
    <w:rsid w:val="006D49F1"/>
    <w:rsid w:val="006D6F91"/>
    <w:rsid w:val="006D7F11"/>
    <w:rsid w:val="006E1EDC"/>
    <w:rsid w:val="006F51D6"/>
    <w:rsid w:val="006F723D"/>
    <w:rsid w:val="00701386"/>
    <w:rsid w:val="00705305"/>
    <w:rsid w:val="00705E48"/>
    <w:rsid w:val="00707DE9"/>
    <w:rsid w:val="00720A23"/>
    <w:rsid w:val="0072150C"/>
    <w:rsid w:val="00721EF3"/>
    <w:rsid w:val="00727DDB"/>
    <w:rsid w:val="00731F72"/>
    <w:rsid w:val="00734318"/>
    <w:rsid w:val="00740961"/>
    <w:rsid w:val="00745731"/>
    <w:rsid w:val="00747449"/>
    <w:rsid w:val="007476D7"/>
    <w:rsid w:val="0075506F"/>
    <w:rsid w:val="00756D96"/>
    <w:rsid w:val="00761AFF"/>
    <w:rsid w:val="00764000"/>
    <w:rsid w:val="007649E0"/>
    <w:rsid w:val="007657F2"/>
    <w:rsid w:val="00776270"/>
    <w:rsid w:val="007810EB"/>
    <w:rsid w:val="007824D2"/>
    <w:rsid w:val="007938C7"/>
    <w:rsid w:val="007940C2"/>
    <w:rsid w:val="007C075F"/>
    <w:rsid w:val="007C4AE2"/>
    <w:rsid w:val="007C747E"/>
    <w:rsid w:val="007C768F"/>
    <w:rsid w:val="007E00B8"/>
    <w:rsid w:val="007E02A2"/>
    <w:rsid w:val="007E36FF"/>
    <w:rsid w:val="00804B52"/>
    <w:rsid w:val="0080547C"/>
    <w:rsid w:val="0080630D"/>
    <w:rsid w:val="00806763"/>
    <w:rsid w:val="008140D2"/>
    <w:rsid w:val="00814C87"/>
    <w:rsid w:val="008170F0"/>
    <w:rsid w:val="00822405"/>
    <w:rsid w:val="00823B08"/>
    <w:rsid w:val="00824C69"/>
    <w:rsid w:val="008373DA"/>
    <w:rsid w:val="008375F7"/>
    <w:rsid w:val="008435C0"/>
    <w:rsid w:val="008445C5"/>
    <w:rsid w:val="008467EC"/>
    <w:rsid w:val="00847888"/>
    <w:rsid w:val="008563A0"/>
    <w:rsid w:val="008574F4"/>
    <w:rsid w:val="008840B9"/>
    <w:rsid w:val="00890D1D"/>
    <w:rsid w:val="00890D2C"/>
    <w:rsid w:val="00892516"/>
    <w:rsid w:val="008934A3"/>
    <w:rsid w:val="008A2994"/>
    <w:rsid w:val="008A3434"/>
    <w:rsid w:val="008B2916"/>
    <w:rsid w:val="008B4DE9"/>
    <w:rsid w:val="008B5A2A"/>
    <w:rsid w:val="008B79C9"/>
    <w:rsid w:val="008C0040"/>
    <w:rsid w:val="008C21BA"/>
    <w:rsid w:val="008C3AF0"/>
    <w:rsid w:val="008C785B"/>
    <w:rsid w:val="008D7473"/>
    <w:rsid w:val="008E5465"/>
    <w:rsid w:val="008E5C24"/>
    <w:rsid w:val="008E7E2D"/>
    <w:rsid w:val="008F3A9C"/>
    <w:rsid w:val="008F6502"/>
    <w:rsid w:val="008F687D"/>
    <w:rsid w:val="008F7A19"/>
    <w:rsid w:val="008F7B7C"/>
    <w:rsid w:val="0090004C"/>
    <w:rsid w:val="009016E2"/>
    <w:rsid w:val="00902A04"/>
    <w:rsid w:val="00902A07"/>
    <w:rsid w:val="00905385"/>
    <w:rsid w:val="00905C3E"/>
    <w:rsid w:val="00913ED2"/>
    <w:rsid w:val="00917545"/>
    <w:rsid w:val="00921DA0"/>
    <w:rsid w:val="00922B56"/>
    <w:rsid w:val="00926D45"/>
    <w:rsid w:val="009276A4"/>
    <w:rsid w:val="00933F2D"/>
    <w:rsid w:val="0096444B"/>
    <w:rsid w:val="00964F85"/>
    <w:rsid w:val="009668CC"/>
    <w:rsid w:val="0097042F"/>
    <w:rsid w:val="0097113F"/>
    <w:rsid w:val="00975872"/>
    <w:rsid w:val="0099045D"/>
    <w:rsid w:val="009909FC"/>
    <w:rsid w:val="009927D4"/>
    <w:rsid w:val="009A17D5"/>
    <w:rsid w:val="009A2BC8"/>
    <w:rsid w:val="009A619D"/>
    <w:rsid w:val="009A688A"/>
    <w:rsid w:val="009B44CC"/>
    <w:rsid w:val="009B6FAD"/>
    <w:rsid w:val="009B7A80"/>
    <w:rsid w:val="009C0482"/>
    <w:rsid w:val="009C2FC4"/>
    <w:rsid w:val="009C53F2"/>
    <w:rsid w:val="009D193A"/>
    <w:rsid w:val="009D266D"/>
    <w:rsid w:val="009D2AEC"/>
    <w:rsid w:val="009D30E9"/>
    <w:rsid w:val="009D3458"/>
    <w:rsid w:val="009D3CD5"/>
    <w:rsid w:val="009D54AA"/>
    <w:rsid w:val="009E051E"/>
    <w:rsid w:val="009E4EC6"/>
    <w:rsid w:val="009F1028"/>
    <w:rsid w:val="009F4476"/>
    <w:rsid w:val="00A007E3"/>
    <w:rsid w:val="00A13923"/>
    <w:rsid w:val="00A148D5"/>
    <w:rsid w:val="00A2422C"/>
    <w:rsid w:val="00A24FEA"/>
    <w:rsid w:val="00A2757A"/>
    <w:rsid w:val="00A30013"/>
    <w:rsid w:val="00A31B5A"/>
    <w:rsid w:val="00A34B03"/>
    <w:rsid w:val="00A42AE3"/>
    <w:rsid w:val="00A43C52"/>
    <w:rsid w:val="00A506AA"/>
    <w:rsid w:val="00A56B87"/>
    <w:rsid w:val="00A57A8E"/>
    <w:rsid w:val="00A64A82"/>
    <w:rsid w:val="00A66DBF"/>
    <w:rsid w:val="00A70B56"/>
    <w:rsid w:val="00A7131C"/>
    <w:rsid w:val="00A73846"/>
    <w:rsid w:val="00A82430"/>
    <w:rsid w:val="00A832F5"/>
    <w:rsid w:val="00A83929"/>
    <w:rsid w:val="00A83D79"/>
    <w:rsid w:val="00A8404A"/>
    <w:rsid w:val="00A90B13"/>
    <w:rsid w:val="00A935CB"/>
    <w:rsid w:val="00A93AF1"/>
    <w:rsid w:val="00A9795C"/>
    <w:rsid w:val="00AA5FF1"/>
    <w:rsid w:val="00AB2B81"/>
    <w:rsid w:val="00AB5466"/>
    <w:rsid w:val="00AC2B41"/>
    <w:rsid w:val="00AC6BA9"/>
    <w:rsid w:val="00AD0E6F"/>
    <w:rsid w:val="00AD6DAA"/>
    <w:rsid w:val="00AE044E"/>
    <w:rsid w:val="00AE20AF"/>
    <w:rsid w:val="00AE691D"/>
    <w:rsid w:val="00AF3EFF"/>
    <w:rsid w:val="00AF5A3A"/>
    <w:rsid w:val="00B0048E"/>
    <w:rsid w:val="00B0612A"/>
    <w:rsid w:val="00B1166C"/>
    <w:rsid w:val="00B149C6"/>
    <w:rsid w:val="00B21760"/>
    <w:rsid w:val="00B243FD"/>
    <w:rsid w:val="00B322E0"/>
    <w:rsid w:val="00B37CB9"/>
    <w:rsid w:val="00B50206"/>
    <w:rsid w:val="00B56386"/>
    <w:rsid w:val="00B60E55"/>
    <w:rsid w:val="00B61058"/>
    <w:rsid w:val="00B6347E"/>
    <w:rsid w:val="00B64C26"/>
    <w:rsid w:val="00B64F00"/>
    <w:rsid w:val="00B6656C"/>
    <w:rsid w:val="00B7266E"/>
    <w:rsid w:val="00B734FB"/>
    <w:rsid w:val="00B772B3"/>
    <w:rsid w:val="00B77AF3"/>
    <w:rsid w:val="00B812EC"/>
    <w:rsid w:val="00B839B3"/>
    <w:rsid w:val="00B90BFF"/>
    <w:rsid w:val="00BA5738"/>
    <w:rsid w:val="00BB1E56"/>
    <w:rsid w:val="00BB2E42"/>
    <w:rsid w:val="00BB3FB8"/>
    <w:rsid w:val="00BB4909"/>
    <w:rsid w:val="00BB5BDE"/>
    <w:rsid w:val="00BB6D4C"/>
    <w:rsid w:val="00BC0EFA"/>
    <w:rsid w:val="00BC3F96"/>
    <w:rsid w:val="00BC5AAF"/>
    <w:rsid w:val="00BD4C81"/>
    <w:rsid w:val="00BD5558"/>
    <w:rsid w:val="00BE3133"/>
    <w:rsid w:val="00BE45B0"/>
    <w:rsid w:val="00BF0E08"/>
    <w:rsid w:val="00BF45DE"/>
    <w:rsid w:val="00BF56A6"/>
    <w:rsid w:val="00BF57A8"/>
    <w:rsid w:val="00BF769F"/>
    <w:rsid w:val="00C005F9"/>
    <w:rsid w:val="00C008DE"/>
    <w:rsid w:val="00C009F4"/>
    <w:rsid w:val="00C12859"/>
    <w:rsid w:val="00C14389"/>
    <w:rsid w:val="00C14E85"/>
    <w:rsid w:val="00C169F0"/>
    <w:rsid w:val="00C176E1"/>
    <w:rsid w:val="00C22DAB"/>
    <w:rsid w:val="00C2336E"/>
    <w:rsid w:val="00C40A79"/>
    <w:rsid w:val="00C40C35"/>
    <w:rsid w:val="00C425D3"/>
    <w:rsid w:val="00C46C36"/>
    <w:rsid w:val="00C510AC"/>
    <w:rsid w:val="00C56616"/>
    <w:rsid w:val="00C607BD"/>
    <w:rsid w:val="00C60CC7"/>
    <w:rsid w:val="00C62302"/>
    <w:rsid w:val="00C66087"/>
    <w:rsid w:val="00C665E2"/>
    <w:rsid w:val="00C66D21"/>
    <w:rsid w:val="00C771B1"/>
    <w:rsid w:val="00C77E83"/>
    <w:rsid w:val="00C80B27"/>
    <w:rsid w:val="00C81B0A"/>
    <w:rsid w:val="00C96008"/>
    <w:rsid w:val="00CA1483"/>
    <w:rsid w:val="00CA2DD5"/>
    <w:rsid w:val="00CA5A5F"/>
    <w:rsid w:val="00CA5EFB"/>
    <w:rsid w:val="00CA6B6A"/>
    <w:rsid w:val="00CB1BBB"/>
    <w:rsid w:val="00CB2984"/>
    <w:rsid w:val="00CB352D"/>
    <w:rsid w:val="00CB4674"/>
    <w:rsid w:val="00CC2FEA"/>
    <w:rsid w:val="00CC46F1"/>
    <w:rsid w:val="00CC71A3"/>
    <w:rsid w:val="00CD3083"/>
    <w:rsid w:val="00CD3B95"/>
    <w:rsid w:val="00CE1FCF"/>
    <w:rsid w:val="00CE27BE"/>
    <w:rsid w:val="00CE3FFC"/>
    <w:rsid w:val="00CF585C"/>
    <w:rsid w:val="00D03676"/>
    <w:rsid w:val="00D10233"/>
    <w:rsid w:val="00D10721"/>
    <w:rsid w:val="00D1291E"/>
    <w:rsid w:val="00D14A25"/>
    <w:rsid w:val="00D20211"/>
    <w:rsid w:val="00D263E2"/>
    <w:rsid w:val="00D35C0D"/>
    <w:rsid w:val="00D4605B"/>
    <w:rsid w:val="00D51DEE"/>
    <w:rsid w:val="00D542A2"/>
    <w:rsid w:val="00D55423"/>
    <w:rsid w:val="00D5603D"/>
    <w:rsid w:val="00D57027"/>
    <w:rsid w:val="00D61D9C"/>
    <w:rsid w:val="00D64A60"/>
    <w:rsid w:val="00D65ED9"/>
    <w:rsid w:val="00D81919"/>
    <w:rsid w:val="00D902E9"/>
    <w:rsid w:val="00D943B9"/>
    <w:rsid w:val="00D96E68"/>
    <w:rsid w:val="00DA2FF4"/>
    <w:rsid w:val="00DA411F"/>
    <w:rsid w:val="00DA494F"/>
    <w:rsid w:val="00DB4155"/>
    <w:rsid w:val="00DB5591"/>
    <w:rsid w:val="00DC3868"/>
    <w:rsid w:val="00DC6AAB"/>
    <w:rsid w:val="00DC6E1E"/>
    <w:rsid w:val="00DC771E"/>
    <w:rsid w:val="00DD1081"/>
    <w:rsid w:val="00DD5409"/>
    <w:rsid w:val="00DD60FC"/>
    <w:rsid w:val="00DD7B0F"/>
    <w:rsid w:val="00DE7C97"/>
    <w:rsid w:val="00DF4E2E"/>
    <w:rsid w:val="00DF6C20"/>
    <w:rsid w:val="00DF70FD"/>
    <w:rsid w:val="00DF7817"/>
    <w:rsid w:val="00E02068"/>
    <w:rsid w:val="00E056B4"/>
    <w:rsid w:val="00E063DB"/>
    <w:rsid w:val="00E13FFA"/>
    <w:rsid w:val="00E22A31"/>
    <w:rsid w:val="00E30850"/>
    <w:rsid w:val="00E314E7"/>
    <w:rsid w:val="00E35071"/>
    <w:rsid w:val="00E360C6"/>
    <w:rsid w:val="00E36B5D"/>
    <w:rsid w:val="00E41EBB"/>
    <w:rsid w:val="00E4528F"/>
    <w:rsid w:val="00E462F8"/>
    <w:rsid w:val="00E46C9C"/>
    <w:rsid w:val="00E46DD0"/>
    <w:rsid w:val="00E566B1"/>
    <w:rsid w:val="00E5713B"/>
    <w:rsid w:val="00E6024E"/>
    <w:rsid w:val="00E61428"/>
    <w:rsid w:val="00E631A2"/>
    <w:rsid w:val="00E65993"/>
    <w:rsid w:val="00E67A6F"/>
    <w:rsid w:val="00E742A9"/>
    <w:rsid w:val="00E81AC1"/>
    <w:rsid w:val="00E972D6"/>
    <w:rsid w:val="00EB1E4E"/>
    <w:rsid w:val="00EB65A5"/>
    <w:rsid w:val="00EB6C46"/>
    <w:rsid w:val="00EB7366"/>
    <w:rsid w:val="00EC2413"/>
    <w:rsid w:val="00EC2C92"/>
    <w:rsid w:val="00EC6898"/>
    <w:rsid w:val="00ED3A9E"/>
    <w:rsid w:val="00EE1105"/>
    <w:rsid w:val="00EE34F7"/>
    <w:rsid w:val="00EF49EA"/>
    <w:rsid w:val="00EF700B"/>
    <w:rsid w:val="00F03454"/>
    <w:rsid w:val="00F1026B"/>
    <w:rsid w:val="00F12D2B"/>
    <w:rsid w:val="00F12E08"/>
    <w:rsid w:val="00F2166D"/>
    <w:rsid w:val="00F24FF9"/>
    <w:rsid w:val="00F405A2"/>
    <w:rsid w:val="00F44327"/>
    <w:rsid w:val="00F5081D"/>
    <w:rsid w:val="00F542B6"/>
    <w:rsid w:val="00F54EAA"/>
    <w:rsid w:val="00F55FF1"/>
    <w:rsid w:val="00F61BD1"/>
    <w:rsid w:val="00F67039"/>
    <w:rsid w:val="00F6731B"/>
    <w:rsid w:val="00F677A9"/>
    <w:rsid w:val="00F72E69"/>
    <w:rsid w:val="00F7667C"/>
    <w:rsid w:val="00F77071"/>
    <w:rsid w:val="00F80F40"/>
    <w:rsid w:val="00F86FAB"/>
    <w:rsid w:val="00F8768A"/>
    <w:rsid w:val="00F902F3"/>
    <w:rsid w:val="00F907EB"/>
    <w:rsid w:val="00F93AB8"/>
    <w:rsid w:val="00F9469A"/>
    <w:rsid w:val="00F94D4B"/>
    <w:rsid w:val="00FA0032"/>
    <w:rsid w:val="00FA0C68"/>
    <w:rsid w:val="00FB19B7"/>
    <w:rsid w:val="00FB26CE"/>
    <w:rsid w:val="00FC278E"/>
    <w:rsid w:val="00FC371C"/>
    <w:rsid w:val="00FC4553"/>
    <w:rsid w:val="00FD0B0A"/>
    <w:rsid w:val="00FD32BE"/>
    <w:rsid w:val="00FD5451"/>
    <w:rsid w:val="00FF232B"/>
    <w:rsid w:val="00FF427F"/>
    <w:rsid w:val="00FF4322"/>
    <w:rsid w:val="00FF4B7F"/>
    <w:rsid w:val="00FF4D6E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420"/>
        <o:r id="V:Rule3" type="connector" idref="#Прямая со стрелкой 394"/>
        <o:r id="V:Rule4" type="connector" idref="#Прямая со стрелкой 427"/>
        <o:r id="V:Rule5" type="connector" idref="#Прямая со стрелкой 436"/>
        <o:r id="V:Rule6" type="connector" idref="#Прямая со стрелкой 426"/>
        <o:r id="V:Rule7" type="connector" idref="#Прямая со стрелкой 9"/>
        <o:r id="V:Rule8" type="connector" idref="#Прямая со стрелкой 421"/>
        <o:r id="V:Rule9" type="connector" idref="#Прямая со стрелкой 45"/>
        <o:r id="V:Rule10" type="connector" idref="#Прямая со стрелкой 431"/>
        <o:r id="V:Rule11" type="connector" idref="#Прямая со стрелкой 439"/>
        <o:r id="V:Rule12" type="connector" idref="#Прямая со стрелкой 438"/>
        <o:r id="V:Rule13" type="connector" idref="#Прямая со стрелкой 4"/>
        <o:r id="V:Rule14" type="connector" idref="#Прямая со стрелкой 31"/>
        <o:r id="V:Rule15" type="connector" idref="#Прямая со стрелкой 423"/>
        <o:r id="V:Rule16" type="connector" idref="#Прямая со стрелкой 14"/>
        <o:r id="V:Rule17" type="connector" idref="#Прямая со стрелкой 432"/>
        <o:r id="V:Rule18" type="connector" idref="#Прямая со стрелкой 434"/>
        <o:r id="V:Rule19" type="connector" idref="#Прямая со стрелкой 429"/>
        <o:r id="V:Rule20" type="connector" idref="#Прямая со стрелкой 433"/>
        <o:r id="V:Rule21" type="connector" idref="#Прямая со стрелкой 32"/>
        <o:r id="V:Rule22" type="connector" idref="#Прямая со стрелкой 435"/>
        <o:r id="V:Rule23" type="connector" idref="#Прямая со стрелкой 18"/>
        <o:r id="V:Rule24" type="connector" idref="#Прямая со стрелкой 44"/>
        <o:r id="V:Rule25" type="connector" idref="#Прямая со стрелкой 430"/>
      </o:rules>
    </o:shapelayout>
  </w:shapeDefaults>
  <w:doNotEmbedSmartTags/>
  <w:decimalSymbol w:val=","/>
  <w:listSeparator w:val=";"/>
  <w14:docId w14:val="45EC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ite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863FC"/>
  </w:style>
  <w:style w:type="paragraph" w:styleId="1">
    <w:name w:val="heading 1"/>
    <w:aliases w:val="Section,Section_title"/>
    <w:basedOn w:val="a5"/>
    <w:next w:val="a5"/>
    <w:link w:val="15"/>
    <w:qFormat/>
    <w:rsid w:val="007C075F"/>
    <w:pPr>
      <w:keepNext/>
      <w:pageBreakBefore/>
      <w:numPr>
        <w:numId w:val="12"/>
      </w:numPr>
      <w:tabs>
        <w:tab w:val="left" w:pos="7938"/>
      </w:tabs>
      <w:spacing w:before="960" w:after="480"/>
      <w:ind w:left="0"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heading 2"/>
    <w:aliases w:val="Subsection,Subsection_title"/>
    <w:basedOn w:val="a5"/>
    <w:next w:val="a5"/>
    <w:link w:val="24"/>
    <w:qFormat/>
    <w:rsid w:val="000C4E83"/>
    <w:pPr>
      <w:keepNext/>
      <w:numPr>
        <w:ilvl w:val="1"/>
        <w:numId w:val="12"/>
      </w:numPr>
      <w:spacing w:before="240" w:after="60"/>
      <w:ind w:left="284" w:hanging="284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нак"/>
    <w:basedOn w:val="a5"/>
    <w:next w:val="a5"/>
    <w:link w:val="34"/>
    <w:qFormat/>
    <w:rsid w:val="00DA411F"/>
    <w:pPr>
      <w:keepNext/>
      <w:numPr>
        <w:ilvl w:val="2"/>
        <w:numId w:val="12"/>
      </w:numPr>
      <w:spacing w:before="120" w:after="60"/>
      <w:ind w:left="397" w:hanging="397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40">
    <w:name w:val="heading 4"/>
    <w:basedOn w:val="a5"/>
    <w:next w:val="a5"/>
    <w:link w:val="41"/>
    <w:qFormat/>
    <w:rsid w:val="0025018A"/>
    <w:pPr>
      <w:keepNext/>
      <w:numPr>
        <w:numId w:val="51"/>
      </w:numPr>
      <w:spacing w:before="120" w:after="60"/>
      <w:jc w:val="both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5"/>
    <w:next w:val="a5"/>
    <w:link w:val="50"/>
    <w:qFormat/>
    <w:rsid w:val="00FA0032"/>
    <w:pPr>
      <w:keepNext/>
      <w:numPr>
        <w:ilvl w:val="4"/>
        <w:numId w:val="12"/>
      </w:numPr>
      <w:spacing w:before="120" w:after="60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0"/>
    <w:qFormat/>
    <w:rsid w:val="00FA0032"/>
    <w:pPr>
      <w:keepNext/>
      <w:numPr>
        <w:ilvl w:val="5"/>
        <w:numId w:val="12"/>
      </w:numPr>
      <w:spacing w:after="120"/>
      <w:jc w:val="center"/>
      <w:outlineLvl w:val="5"/>
    </w:pPr>
    <w:rPr>
      <w:sz w:val="24"/>
      <w:szCs w:val="24"/>
    </w:rPr>
  </w:style>
  <w:style w:type="paragraph" w:styleId="7">
    <w:name w:val="heading 7"/>
    <w:basedOn w:val="a5"/>
    <w:next w:val="a5"/>
    <w:link w:val="70"/>
    <w:qFormat/>
    <w:rsid w:val="00FA0032"/>
    <w:pPr>
      <w:keepNext/>
      <w:numPr>
        <w:ilvl w:val="6"/>
        <w:numId w:val="12"/>
      </w:numPr>
      <w:spacing w:after="120"/>
      <w:jc w:val="both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5"/>
    <w:next w:val="a5"/>
    <w:link w:val="80"/>
    <w:qFormat/>
    <w:rsid w:val="00FA0032"/>
    <w:pPr>
      <w:keepNext/>
      <w:numPr>
        <w:ilvl w:val="7"/>
        <w:numId w:val="12"/>
      </w:numPr>
      <w:spacing w:after="120"/>
      <w:jc w:val="both"/>
      <w:outlineLvl w:val="7"/>
    </w:pPr>
    <w:rPr>
      <w:b/>
      <w:bCs/>
    </w:rPr>
  </w:style>
  <w:style w:type="paragraph" w:styleId="9">
    <w:name w:val="heading 9"/>
    <w:basedOn w:val="a5"/>
    <w:next w:val="a5"/>
    <w:link w:val="90"/>
    <w:qFormat/>
    <w:rsid w:val="00FA0032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Пдзг"/>
    <w:basedOn w:val="30"/>
    <w:rsid w:val="00FA0032"/>
    <w:pPr>
      <w:numPr>
        <w:ilvl w:val="12"/>
        <w:numId w:val="0"/>
      </w:numPr>
    </w:pPr>
    <w:rPr>
      <w:b w:val="0"/>
      <w:bCs w:val="0"/>
      <w:i/>
      <w:iCs/>
    </w:rPr>
  </w:style>
  <w:style w:type="paragraph" w:styleId="aa">
    <w:name w:val="Body Text"/>
    <w:basedOn w:val="a5"/>
    <w:link w:val="ab"/>
    <w:qFormat/>
    <w:rsid w:val="00FA0032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25">
    <w:name w:val="Body Text 2"/>
    <w:basedOn w:val="a5"/>
    <w:link w:val="26"/>
    <w:rsid w:val="00FA0032"/>
    <w:pPr>
      <w:jc w:val="both"/>
    </w:pPr>
    <w:rPr>
      <w:color w:val="00FF00"/>
      <w:sz w:val="28"/>
      <w:szCs w:val="28"/>
    </w:rPr>
  </w:style>
  <w:style w:type="paragraph" w:styleId="ac">
    <w:name w:val="caption"/>
    <w:basedOn w:val="a5"/>
    <w:next w:val="a5"/>
    <w:qFormat/>
    <w:rsid w:val="00FA0032"/>
    <w:pPr>
      <w:spacing w:before="120" w:after="120"/>
    </w:pPr>
    <w:rPr>
      <w:b/>
      <w:bCs/>
    </w:rPr>
  </w:style>
  <w:style w:type="paragraph" w:styleId="ad">
    <w:name w:val="header"/>
    <w:basedOn w:val="a5"/>
    <w:link w:val="ae"/>
    <w:uiPriority w:val="99"/>
    <w:rsid w:val="00FA0032"/>
    <w:pPr>
      <w:tabs>
        <w:tab w:val="center" w:pos="4153"/>
        <w:tab w:val="right" w:pos="8306"/>
      </w:tabs>
    </w:pPr>
  </w:style>
  <w:style w:type="paragraph" w:styleId="af">
    <w:name w:val="footer"/>
    <w:basedOn w:val="a5"/>
    <w:link w:val="af0"/>
    <w:uiPriority w:val="99"/>
    <w:rsid w:val="00FA0032"/>
    <w:pPr>
      <w:tabs>
        <w:tab w:val="center" w:pos="4153"/>
        <w:tab w:val="right" w:pos="8306"/>
      </w:tabs>
    </w:pPr>
  </w:style>
  <w:style w:type="paragraph" w:customStyle="1" w:styleId="11">
    <w:name w:val="номер1"/>
    <w:basedOn w:val="a5"/>
    <w:rsid w:val="00FA0032"/>
    <w:pPr>
      <w:numPr>
        <w:numId w:val="2"/>
      </w:numPr>
      <w:tabs>
        <w:tab w:val="left" w:pos="170"/>
      </w:tabs>
    </w:pPr>
    <w:rPr>
      <w:lang w:val="en-US"/>
    </w:rPr>
  </w:style>
  <w:style w:type="paragraph" w:customStyle="1" w:styleId="32">
    <w:name w:val="анот3"/>
    <w:basedOn w:val="a5"/>
    <w:autoRedefine/>
    <w:rsid w:val="00FA0032"/>
    <w:pPr>
      <w:keepLines/>
      <w:numPr>
        <w:numId w:val="3"/>
      </w:numPr>
      <w:tabs>
        <w:tab w:val="left" w:pos="892"/>
        <w:tab w:val="left" w:pos="8647"/>
      </w:tabs>
      <w:jc w:val="both"/>
    </w:pPr>
    <w:rPr>
      <w:sz w:val="18"/>
      <w:szCs w:val="18"/>
      <w:lang w:eastAsia="en-US"/>
    </w:rPr>
  </w:style>
  <w:style w:type="paragraph" w:customStyle="1" w:styleId="program">
    <w:name w:val="program"/>
    <w:basedOn w:val="a5"/>
    <w:autoRedefine/>
    <w:rsid w:val="00FA0032"/>
    <w:pPr>
      <w:numPr>
        <w:numId w:val="5"/>
      </w:numPr>
      <w:tabs>
        <w:tab w:val="left" w:pos="7938"/>
      </w:tabs>
      <w:ind w:left="709" w:right="340" w:hanging="425"/>
    </w:pPr>
    <w:rPr>
      <w:rFonts w:ascii="Courier New" w:hAnsi="Courier New" w:cs="Courier New"/>
      <w:sz w:val="22"/>
      <w:szCs w:val="22"/>
      <w:lang w:val="en-US"/>
    </w:rPr>
  </w:style>
  <w:style w:type="paragraph" w:customStyle="1" w:styleId="23">
    <w:name w:val="номер2"/>
    <w:basedOn w:val="a5"/>
    <w:autoRedefine/>
    <w:rsid w:val="00FA0032"/>
    <w:pPr>
      <w:numPr>
        <w:numId w:val="4"/>
      </w:numPr>
      <w:spacing w:before="60" w:after="60"/>
      <w:ind w:left="697" w:hanging="357"/>
    </w:pPr>
  </w:style>
  <w:style w:type="paragraph" w:customStyle="1" w:styleId="33">
    <w:name w:val="номер3"/>
    <w:basedOn w:val="23"/>
    <w:autoRedefine/>
    <w:rsid w:val="00FA0032"/>
    <w:pPr>
      <w:numPr>
        <w:numId w:val="6"/>
      </w:numPr>
    </w:pPr>
  </w:style>
  <w:style w:type="paragraph" w:customStyle="1" w:styleId="14">
    <w:name w:val="список1"/>
    <w:basedOn w:val="a5"/>
    <w:rsid w:val="00FA0032"/>
    <w:pPr>
      <w:numPr>
        <w:numId w:val="41"/>
      </w:numPr>
    </w:pPr>
    <w:rPr>
      <w:sz w:val="18"/>
      <w:szCs w:val="18"/>
      <w:lang w:val="en-US"/>
    </w:rPr>
  </w:style>
  <w:style w:type="paragraph" w:customStyle="1" w:styleId="13">
    <w:name w:val="ном1"/>
    <w:basedOn w:val="a5"/>
    <w:rsid w:val="00FA0032"/>
    <w:pPr>
      <w:numPr>
        <w:numId w:val="7"/>
      </w:numPr>
    </w:pPr>
  </w:style>
  <w:style w:type="character" w:styleId="af1">
    <w:name w:val="footnote reference"/>
    <w:uiPriority w:val="99"/>
    <w:rsid w:val="00FA0032"/>
    <w:rPr>
      <w:vertAlign w:val="superscript"/>
    </w:rPr>
  </w:style>
  <w:style w:type="paragraph" w:customStyle="1" w:styleId="af2">
    <w:name w:val="авторы"/>
    <w:basedOn w:val="a5"/>
    <w:autoRedefine/>
    <w:rsid w:val="00F94D4B"/>
    <w:pPr>
      <w:keepNext/>
      <w:suppressAutoHyphens/>
      <w:jc w:val="center"/>
    </w:pPr>
    <w:rPr>
      <w:i/>
      <w:iCs/>
      <w:lang w:val="en-GB"/>
    </w:rPr>
  </w:style>
  <w:style w:type="paragraph" w:customStyle="1" w:styleId="af3">
    <w:name w:val="анотация"/>
    <w:basedOn w:val="a5"/>
    <w:link w:val="af4"/>
    <w:qFormat/>
    <w:rsid w:val="00DA2FF4"/>
    <w:pPr>
      <w:keepLines/>
      <w:tabs>
        <w:tab w:val="left" w:pos="892"/>
        <w:tab w:val="left" w:pos="8647"/>
      </w:tabs>
      <w:spacing w:before="120" w:after="60"/>
      <w:jc w:val="both"/>
    </w:pPr>
    <w:rPr>
      <w:bCs/>
      <w:sz w:val="18"/>
      <w:szCs w:val="18"/>
    </w:rPr>
  </w:style>
  <w:style w:type="paragraph" w:customStyle="1" w:styleId="16">
    <w:name w:val="текст1"/>
    <w:basedOn w:val="a5"/>
    <w:link w:val="17"/>
    <w:qFormat/>
    <w:rsid w:val="0024687B"/>
    <w:pPr>
      <w:spacing w:before="30" w:after="30"/>
      <w:jc w:val="both"/>
    </w:pPr>
    <w:rPr>
      <w:color w:val="000000"/>
    </w:rPr>
  </w:style>
  <w:style w:type="character" w:customStyle="1" w:styleId="17">
    <w:name w:val="текст1 Знак"/>
    <w:link w:val="16"/>
    <w:rsid w:val="0024687B"/>
    <w:rPr>
      <w:color w:val="000000"/>
      <w:lang w:val="ru-RU" w:eastAsia="ru-RU" w:bidi="ar-SA"/>
    </w:rPr>
  </w:style>
  <w:style w:type="paragraph" w:customStyle="1" w:styleId="18">
    <w:name w:val="рис1"/>
    <w:basedOn w:val="16"/>
    <w:qFormat/>
    <w:rsid w:val="00DA2FF4"/>
    <w:pPr>
      <w:keepLines/>
      <w:spacing w:before="120" w:after="240"/>
      <w:jc w:val="center"/>
    </w:pPr>
    <w:rPr>
      <w:i/>
      <w:iCs/>
    </w:rPr>
  </w:style>
  <w:style w:type="paragraph" w:customStyle="1" w:styleId="19">
    <w:name w:val="программа1"/>
    <w:basedOn w:val="af5"/>
    <w:rsid w:val="00FA0032"/>
    <w:pPr>
      <w:spacing w:before="120" w:after="120"/>
      <w:jc w:val="left"/>
    </w:pPr>
    <w:rPr>
      <w:sz w:val="18"/>
      <w:szCs w:val="18"/>
    </w:rPr>
  </w:style>
  <w:style w:type="paragraph" w:customStyle="1" w:styleId="af5">
    <w:name w:val="Программа"/>
    <w:basedOn w:val="a5"/>
    <w:autoRedefine/>
    <w:rsid w:val="00FA0032"/>
    <w:pPr>
      <w:tabs>
        <w:tab w:val="left" w:pos="7938"/>
      </w:tabs>
      <w:ind w:left="567"/>
      <w:jc w:val="both"/>
    </w:pPr>
    <w:rPr>
      <w:rFonts w:ascii="Courier" w:hAnsi="Courier" w:cs="Courier"/>
      <w:noProof/>
      <w:sz w:val="22"/>
      <w:szCs w:val="22"/>
    </w:rPr>
  </w:style>
  <w:style w:type="paragraph" w:styleId="27">
    <w:name w:val="List Continue 2"/>
    <w:basedOn w:val="a5"/>
    <w:rsid w:val="00FA0032"/>
    <w:pPr>
      <w:spacing w:after="120"/>
      <w:ind w:left="566"/>
    </w:pPr>
  </w:style>
  <w:style w:type="paragraph" w:customStyle="1" w:styleId="af6">
    <w:name w:val="ссылка"/>
    <w:basedOn w:val="a5"/>
    <w:autoRedefine/>
    <w:rsid w:val="00DD60FC"/>
    <w:pPr>
      <w:spacing w:before="360" w:after="120"/>
    </w:pPr>
    <w:rPr>
      <w:b/>
      <w:bCs/>
      <w:sz w:val="22"/>
      <w:szCs w:val="22"/>
    </w:rPr>
  </w:style>
  <w:style w:type="paragraph" w:styleId="af7">
    <w:name w:val="footnote text"/>
    <w:basedOn w:val="a5"/>
    <w:link w:val="af8"/>
    <w:uiPriority w:val="99"/>
    <w:rsid w:val="00FA0032"/>
    <w:rPr>
      <w:lang w:val="en-AU"/>
    </w:rPr>
  </w:style>
  <w:style w:type="character" w:styleId="af9">
    <w:name w:val="page number"/>
    <w:rsid w:val="00FA0032"/>
    <w:rPr>
      <w:sz w:val="20"/>
      <w:szCs w:val="20"/>
    </w:rPr>
  </w:style>
  <w:style w:type="paragraph" w:styleId="afa">
    <w:name w:val="Plain Text"/>
    <w:basedOn w:val="a5"/>
    <w:link w:val="afb"/>
    <w:rsid w:val="00FA0032"/>
    <w:rPr>
      <w:rFonts w:ascii="Courier New" w:hAnsi="Courier New" w:cs="Courier New"/>
    </w:rPr>
  </w:style>
  <w:style w:type="paragraph" w:customStyle="1" w:styleId="H4">
    <w:name w:val="H4"/>
    <w:basedOn w:val="a5"/>
    <w:next w:val="a5"/>
    <w:rsid w:val="00FA0032"/>
    <w:pPr>
      <w:keepNext/>
      <w:spacing w:before="100" w:after="100"/>
      <w:ind w:firstLine="709"/>
      <w:jc w:val="both"/>
      <w:outlineLvl w:val="4"/>
    </w:pPr>
    <w:rPr>
      <w:b/>
      <w:bCs/>
      <w:sz w:val="24"/>
      <w:szCs w:val="24"/>
    </w:rPr>
  </w:style>
  <w:style w:type="paragraph" w:customStyle="1" w:styleId="ContentTitle">
    <w:name w:val="Content Title"/>
    <w:basedOn w:val="a5"/>
    <w:next w:val="a5"/>
    <w:rsid w:val="00FA0032"/>
    <w:rPr>
      <w:b/>
      <w:bCs/>
      <w:sz w:val="36"/>
      <w:szCs w:val="36"/>
    </w:rPr>
  </w:style>
  <w:style w:type="paragraph" w:customStyle="1" w:styleId="DocumentTitle">
    <w:name w:val="Document Title"/>
    <w:basedOn w:val="a5"/>
    <w:next w:val="a5"/>
    <w:rsid w:val="00FA0032"/>
    <w:pPr>
      <w:jc w:val="center"/>
    </w:pPr>
    <w:rPr>
      <w:b/>
      <w:bCs/>
      <w:sz w:val="40"/>
      <w:szCs w:val="40"/>
    </w:rPr>
  </w:style>
  <w:style w:type="paragraph" w:styleId="afc">
    <w:name w:val="Balloon Text"/>
    <w:basedOn w:val="a5"/>
    <w:link w:val="afd"/>
    <w:uiPriority w:val="99"/>
    <w:rsid w:val="00FA0032"/>
    <w:rPr>
      <w:rFonts w:ascii="Tahoma" w:hAnsi="Tahoma" w:cs="Tahoma"/>
      <w:sz w:val="16"/>
      <w:szCs w:val="16"/>
    </w:rPr>
  </w:style>
  <w:style w:type="paragraph" w:styleId="afe">
    <w:name w:val="Body Text Indent"/>
    <w:basedOn w:val="a5"/>
    <w:link w:val="aff"/>
    <w:rsid w:val="00FA0032"/>
    <w:pPr>
      <w:ind w:firstLine="360"/>
    </w:pPr>
    <w:rPr>
      <w:sz w:val="24"/>
      <w:szCs w:val="24"/>
    </w:rPr>
  </w:style>
  <w:style w:type="paragraph" w:styleId="aff0">
    <w:name w:val="Document Map"/>
    <w:basedOn w:val="a5"/>
    <w:link w:val="aff1"/>
    <w:rsid w:val="00FA0032"/>
    <w:pPr>
      <w:shd w:val="clear" w:color="auto" w:fill="000080"/>
    </w:pPr>
    <w:rPr>
      <w:rFonts w:ascii="Tahoma" w:hAnsi="Tahoma" w:cs="Tahoma"/>
    </w:rPr>
  </w:style>
  <w:style w:type="paragraph" w:styleId="28">
    <w:name w:val="Body Text Indent 2"/>
    <w:basedOn w:val="a5"/>
    <w:link w:val="29"/>
    <w:rsid w:val="00FA0032"/>
    <w:pPr>
      <w:ind w:firstLine="360"/>
    </w:pPr>
    <w:rPr>
      <w:rFonts w:ascii="Arial" w:hAnsi="Arial" w:cs="Arial"/>
    </w:rPr>
  </w:style>
  <w:style w:type="paragraph" w:styleId="35">
    <w:name w:val="Body Text Indent 3"/>
    <w:basedOn w:val="a5"/>
    <w:link w:val="36"/>
    <w:rsid w:val="00FA0032"/>
    <w:pPr>
      <w:spacing w:after="160"/>
      <w:ind w:firstLine="357"/>
    </w:pPr>
    <w:rPr>
      <w:rFonts w:ascii="Arial" w:hAnsi="Arial" w:cs="Arial"/>
    </w:rPr>
  </w:style>
  <w:style w:type="character" w:styleId="aff2">
    <w:name w:val="Hyperlink"/>
    <w:uiPriority w:val="99"/>
    <w:rsid w:val="00FA0032"/>
    <w:rPr>
      <w:color w:val="auto"/>
      <w:u w:val="single"/>
    </w:rPr>
  </w:style>
  <w:style w:type="paragraph" w:customStyle="1" w:styleId="Bullets0">
    <w:name w:val="Список Bullets"/>
    <w:basedOn w:val="a5"/>
    <w:next w:val="a5"/>
    <w:rsid w:val="00FA0032"/>
    <w:pPr>
      <w:numPr>
        <w:numId w:val="8"/>
      </w:numPr>
      <w:spacing w:before="120" w:after="120"/>
      <w:ind w:left="714" w:hanging="357"/>
      <w:jc w:val="both"/>
    </w:pPr>
    <w:rPr>
      <w:sz w:val="24"/>
      <w:szCs w:val="24"/>
    </w:rPr>
  </w:style>
  <w:style w:type="paragraph" w:customStyle="1" w:styleId="LiteratureList">
    <w:name w:val="Literature List"/>
    <w:basedOn w:val="a5"/>
    <w:link w:val="LiteratureList0"/>
    <w:rsid w:val="00FA0032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LiteratureList0">
    <w:name w:val="Literature List Знак"/>
    <w:link w:val="LiteratureList"/>
    <w:rsid w:val="00636F59"/>
    <w:rPr>
      <w:sz w:val="28"/>
      <w:szCs w:val="28"/>
    </w:rPr>
  </w:style>
  <w:style w:type="paragraph" w:customStyle="1" w:styleId="Numbers">
    <w:name w:val="Список Numbers"/>
    <w:basedOn w:val="a5"/>
    <w:next w:val="a5"/>
    <w:rsid w:val="00FA0032"/>
    <w:pPr>
      <w:spacing w:before="120" w:after="120"/>
      <w:jc w:val="both"/>
    </w:pPr>
    <w:rPr>
      <w:sz w:val="24"/>
      <w:szCs w:val="24"/>
    </w:rPr>
  </w:style>
  <w:style w:type="character" w:customStyle="1" w:styleId="aff3">
    <w:name w:val="Определение в тексте"/>
    <w:rsid w:val="00FA0032"/>
    <w:rPr>
      <w:rFonts w:ascii="Courier" w:hAnsi="Courier" w:cs="Courier"/>
      <w:sz w:val="24"/>
      <w:szCs w:val="24"/>
    </w:rPr>
  </w:style>
  <w:style w:type="paragraph" w:customStyle="1" w:styleId="aff4">
    <w:name w:val="Определение"/>
    <w:basedOn w:val="a5"/>
    <w:next w:val="a5"/>
    <w:link w:val="aff5"/>
    <w:rsid w:val="00FA0032"/>
    <w:pPr>
      <w:spacing w:before="120" w:after="120"/>
      <w:ind w:left="170"/>
      <w:jc w:val="both"/>
    </w:pPr>
    <w:rPr>
      <w:rFonts w:ascii="Lucida Console" w:hAnsi="Lucida Console" w:cs="Lucida Console"/>
      <w:i/>
      <w:iCs/>
      <w:sz w:val="24"/>
      <w:szCs w:val="24"/>
    </w:rPr>
  </w:style>
  <w:style w:type="character" w:customStyle="1" w:styleId="aff5">
    <w:name w:val="Определение Знак"/>
    <w:link w:val="aff4"/>
    <w:rsid w:val="00636F59"/>
    <w:rPr>
      <w:rFonts w:ascii="Lucida Console" w:hAnsi="Lucida Console" w:cs="Lucida Console"/>
      <w:i/>
      <w:iCs/>
      <w:sz w:val="24"/>
      <w:szCs w:val="24"/>
      <w:lang w:val="ru-RU" w:eastAsia="ru-RU" w:bidi="ar-SA"/>
    </w:rPr>
  </w:style>
  <w:style w:type="paragraph" w:styleId="aff6">
    <w:name w:val="Title"/>
    <w:basedOn w:val="1"/>
    <w:link w:val="aff7"/>
    <w:qFormat/>
    <w:rsid w:val="00FA0032"/>
    <w:pPr>
      <w:numPr>
        <w:numId w:val="0"/>
      </w:numPr>
    </w:pPr>
    <w:rPr>
      <w:kern w:val="32"/>
    </w:rPr>
  </w:style>
  <w:style w:type="paragraph" w:customStyle="1" w:styleId="aff8">
    <w:name w:val="Авторы"/>
    <w:basedOn w:val="a5"/>
    <w:rsid w:val="00FA0032"/>
    <w:pPr>
      <w:jc w:val="center"/>
    </w:pPr>
    <w:rPr>
      <w:i/>
      <w:iCs/>
    </w:rPr>
  </w:style>
  <w:style w:type="paragraph" w:customStyle="1" w:styleId="aff9">
    <w:name w:val="Заголовок раздела"/>
    <w:basedOn w:val="30"/>
    <w:next w:val="a5"/>
    <w:rsid w:val="00FA0032"/>
    <w:pPr>
      <w:numPr>
        <w:ilvl w:val="0"/>
        <w:numId w:val="0"/>
      </w:numPr>
      <w:spacing w:before="240"/>
    </w:pPr>
    <w:rPr>
      <w:rFonts w:ascii="Times New Roman" w:hAnsi="Times New Roman" w:cs="Times New Roman"/>
      <w:sz w:val="26"/>
      <w:szCs w:val="26"/>
    </w:rPr>
  </w:style>
  <w:style w:type="paragraph" w:customStyle="1" w:styleId="EMail">
    <w:name w:val="EMail"/>
    <w:basedOn w:val="a5"/>
    <w:rsid w:val="00FA0032"/>
    <w:pPr>
      <w:jc w:val="center"/>
    </w:pPr>
    <w:rPr>
      <w:rFonts w:ascii="Courier New" w:hAnsi="Courier New" w:cs="Courier New"/>
    </w:rPr>
  </w:style>
  <w:style w:type="paragraph" w:customStyle="1" w:styleId="affa">
    <w:name w:val="Заголовок подраздела"/>
    <w:basedOn w:val="40"/>
    <w:rsid w:val="00FA0032"/>
    <w:pPr>
      <w:numPr>
        <w:numId w:val="0"/>
      </w:numPr>
      <w:spacing w:before="240"/>
    </w:pPr>
  </w:style>
  <w:style w:type="paragraph" w:customStyle="1" w:styleId="Theorem">
    <w:name w:val="Theorem"/>
    <w:basedOn w:val="a5"/>
    <w:next w:val="a5"/>
    <w:rsid w:val="00FA0032"/>
    <w:pPr>
      <w:widowControl w:val="0"/>
      <w:autoSpaceDE w:val="0"/>
      <w:autoSpaceDN w:val="0"/>
      <w:adjustRightInd w:val="0"/>
      <w:jc w:val="both"/>
    </w:pPr>
  </w:style>
  <w:style w:type="paragraph" w:customStyle="1" w:styleId="MTDisplayEquation">
    <w:name w:val="MTDisplayEquation"/>
    <w:basedOn w:val="a5"/>
    <w:next w:val="a5"/>
    <w:rsid w:val="00FA0032"/>
    <w:pPr>
      <w:widowControl w:val="0"/>
      <w:autoSpaceDE w:val="0"/>
      <w:autoSpaceDN w:val="0"/>
      <w:adjustRightInd w:val="0"/>
    </w:pPr>
  </w:style>
  <w:style w:type="paragraph" w:customStyle="1" w:styleId="Bullets">
    <w:name w:val="Bullets"/>
    <w:basedOn w:val="a5"/>
    <w:rsid w:val="00FA0032"/>
    <w:pPr>
      <w:widowControl w:val="0"/>
      <w:numPr>
        <w:numId w:val="10"/>
      </w:numPr>
      <w:autoSpaceDE w:val="0"/>
      <w:autoSpaceDN w:val="0"/>
      <w:adjustRightInd w:val="0"/>
      <w:jc w:val="both"/>
    </w:pPr>
  </w:style>
  <w:style w:type="paragraph" w:customStyle="1" w:styleId="affb">
    <w:name w:val="!!! Стиль Основной текст с отступом + по ширине"/>
    <w:basedOn w:val="afe"/>
    <w:rsid w:val="00FA0032"/>
    <w:pPr>
      <w:spacing w:line="360" w:lineRule="auto"/>
      <w:ind w:firstLine="540"/>
      <w:jc w:val="both"/>
    </w:pPr>
  </w:style>
  <w:style w:type="paragraph" w:customStyle="1" w:styleId="affc">
    <w:name w:val="Базовый"/>
    <w:rsid w:val="00FA0032"/>
    <w:pPr>
      <w:ind w:firstLine="567"/>
      <w:jc w:val="both"/>
    </w:pPr>
    <w:rPr>
      <w:sz w:val="24"/>
      <w:szCs w:val="24"/>
    </w:rPr>
  </w:style>
  <w:style w:type="character" w:customStyle="1" w:styleId="Char">
    <w:name w:val="Char"/>
    <w:rsid w:val="00FA0032"/>
    <w:rPr>
      <w:rFonts w:ascii="Arial" w:hAnsi="Arial" w:cs="Arial"/>
      <w:b/>
      <w:bCs/>
      <w:sz w:val="26"/>
      <w:szCs w:val="26"/>
      <w:lang w:val="de-DE" w:eastAsia="ar-SA" w:bidi="ar-SA"/>
    </w:rPr>
  </w:style>
  <w:style w:type="paragraph" w:styleId="affd">
    <w:name w:val="List"/>
    <w:basedOn w:val="aa"/>
    <w:rsid w:val="00FA0032"/>
    <w:pPr>
      <w:suppressAutoHyphens/>
      <w:spacing w:after="120"/>
      <w:jc w:val="left"/>
    </w:pPr>
    <w:rPr>
      <w:rFonts w:ascii="Times New Roman" w:hAnsi="Times New Roman" w:cs="Times New Roman"/>
      <w:b w:val="0"/>
      <w:bCs w:val="0"/>
      <w:sz w:val="24"/>
      <w:szCs w:val="24"/>
      <w:lang w:val="de-DE"/>
    </w:rPr>
  </w:style>
  <w:style w:type="paragraph" w:styleId="affe">
    <w:name w:val="endnote text"/>
    <w:basedOn w:val="a5"/>
    <w:link w:val="afff"/>
    <w:uiPriority w:val="99"/>
    <w:semiHidden/>
    <w:rsid w:val="00FA0032"/>
  </w:style>
  <w:style w:type="character" w:styleId="afff0">
    <w:name w:val="endnote reference"/>
    <w:uiPriority w:val="99"/>
    <w:semiHidden/>
    <w:rsid w:val="00FA0032"/>
    <w:rPr>
      <w:vertAlign w:val="superscript"/>
    </w:rPr>
  </w:style>
  <w:style w:type="paragraph" w:styleId="afff1">
    <w:name w:val="Subtitle"/>
    <w:basedOn w:val="a5"/>
    <w:link w:val="afff2"/>
    <w:qFormat/>
    <w:rsid w:val="00FA0032"/>
    <w:pPr>
      <w:spacing w:line="360" w:lineRule="auto"/>
      <w:jc w:val="center"/>
    </w:pPr>
    <w:rPr>
      <w:b/>
      <w:bCs/>
      <w:sz w:val="24"/>
      <w:szCs w:val="24"/>
    </w:rPr>
  </w:style>
  <w:style w:type="paragraph" w:styleId="2a">
    <w:name w:val="toc 2"/>
    <w:basedOn w:val="a5"/>
    <w:next w:val="a5"/>
    <w:autoRedefine/>
    <w:uiPriority w:val="39"/>
    <w:rsid w:val="00FA0032"/>
    <w:pPr>
      <w:tabs>
        <w:tab w:val="right" w:leader="dot" w:pos="9720"/>
      </w:tabs>
      <w:spacing w:line="360" w:lineRule="auto"/>
      <w:ind w:left="360" w:hanging="180"/>
    </w:pPr>
    <w:rPr>
      <w:b/>
      <w:bCs/>
      <w:i/>
      <w:iCs/>
      <w:noProof/>
      <w:sz w:val="24"/>
      <w:szCs w:val="24"/>
    </w:rPr>
  </w:style>
  <w:style w:type="paragraph" w:styleId="1a">
    <w:name w:val="toc 1"/>
    <w:basedOn w:val="a5"/>
    <w:next w:val="a5"/>
    <w:autoRedefine/>
    <w:uiPriority w:val="39"/>
    <w:rsid w:val="00FA0032"/>
    <w:pPr>
      <w:tabs>
        <w:tab w:val="right" w:leader="dot" w:pos="9628"/>
      </w:tabs>
      <w:spacing w:line="360" w:lineRule="auto"/>
      <w:ind w:left="180" w:hanging="180"/>
    </w:pPr>
    <w:rPr>
      <w:b/>
      <w:bCs/>
      <w:noProof/>
      <w:sz w:val="24"/>
      <w:szCs w:val="24"/>
    </w:rPr>
  </w:style>
  <w:style w:type="paragraph" w:styleId="37">
    <w:name w:val="toc 3"/>
    <w:basedOn w:val="a5"/>
    <w:next w:val="a5"/>
    <w:autoRedefine/>
    <w:uiPriority w:val="39"/>
    <w:rsid w:val="00FA0032"/>
    <w:pPr>
      <w:ind w:left="480"/>
    </w:pPr>
    <w:rPr>
      <w:sz w:val="24"/>
      <w:szCs w:val="24"/>
    </w:rPr>
  </w:style>
  <w:style w:type="paragraph" w:styleId="42">
    <w:name w:val="toc 4"/>
    <w:basedOn w:val="a5"/>
    <w:next w:val="a5"/>
    <w:autoRedefine/>
    <w:uiPriority w:val="39"/>
    <w:rsid w:val="00FA0032"/>
    <w:pPr>
      <w:ind w:left="720"/>
    </w:pPr>
    <w:rPr>
      <w:sz w:val="24"/>
      <w:szCs w:val="24"/>
    </w:rPr>
  </w:style>
  <w:style w:type="paragraph" w:styleId="51">
    <w:name w:val="toc 5"/>
    <w:basedOn w:val="a5"/>
    <w:next w:val="a5"/>
    <w:autoRedefine/>
    <w:uiPriority w:val="39"/>
    <w:rsid w:val="00FA0032"/>
    <w:pPr>
      <w:ind w:left="960"/>
    </w:pPr>
    <w:rPr>
      <w:sz w:val="24"/>
      <w:szCs w:val="24"/>
    </w:rPr>
  </w:style>
  <w:style w:type="paragraph" w:styleId="61">
    <w:name w:val="toc 6"/>
    <w:basedOn w:val="a5"/>
    <w:next w:val="a5"/>
    <w:autoRedefine/>
    <w:uiPriority w:val="39"/>
    <w:rsid w:val="00FA0032"/>
    <w:pPr>
      <w:ind w:left="1200"/>
    </w:pPr>
    <w:rPr>
      <w:sz w:val="24"/>
      <w:szCs w:val="24"/>
    </w:rPr>
  </w:style>
  <w:style w:type="paragraph" w:styleId="71">
    <w:name w:val="toc 7"/>
    <w:basedOn w:val="a5"/>
    <w:next w:val="a5"/>
    <w:autoRedefine/>
    <w:uiPriority w:val="39"/>
    <w:rsid w:val="00FA0032"/>
    <w:pPr>
      <w:ind w:left="1440"/>
    </w:pPr>
    <w:rPr>
      <w:sz w:val="24"/>
      <w:szCs w:val="24"/>
    </w:rPr>
  </w:style>
  <w:style w:type="paragraph" w:styleId="81">
    <w:name w:val="toc 8"/>
    <w:basedOn w:val="a5"/>
    <w:next w:val="a5"/>
    <w:autoRedefine/>
    <w:uiPriority w:val="39"/>
    <w:rsid w:val="00FA0032"/>
    <w:pPr>
      <w:ind w:left="1680"/>
    </w:pPr>
    <w:rPr>
      <w:sz w:val="24"/>
      <w:szCs w:val="24"/>
    </w:rPr>
  </w:style>
  <w:style w:type="paragraph" w:styleId="91">
    <w:name w:val="toc 9"/>
    <w:basedOn w:val="a5"/>
    <w:next w:val="a5"/>
    <w:autoRedefine/>
    <w:uiPriority w:val="39"/>
    <w:rsid w:val="00FA0032"/>
    <w:pPr>
      <w:ind w:left="1920"/>
    </w:pPr>
    <w:rPr>
      <w:sz w:val="24"/>
      <w:szCs w:val="24"/>
    </w:rPr>
  </w:style>
  <w:style w:type="paragraph" w:customStyle="1" w:styleId="Iauiue">
    <w:name w:val="Iau?iue"/>
    <w:rsid w:val="00FA0032"/>
    <w:pPr>
      <w:spacing w:line="480" w:lineRule="auto"/>
      <w:ind w:firstLine="426"/>
      <w:jc w:val="both"/>
    </w:pPr>
    <w:rPr>
      <w:sz w:val="24"/>
      <w:szCs w:val="24"/>
      <w:lang w:val="en-GB"/>
    </w:rPr>
  </w:style>
  <w:style w:type="paragraph" w:styleId="38">
    <w:name w:val="Body Text 3"/>
    <w:basedOn w:val="a5"/>
    <w:link w:val="39"/>
    <w:rsid w:val="00FA0032"/>
    <w:pPr>
      <w:spacing w:line="360" w:lineRule="auto"/>
      <w:jc w:val="both"/>
    </w:pPr>
    <w:rPr>
      <w:sz w:val="24"/>
      <w:szCs w:val="24"/>
    </w:rPr>
  </w:style>
  <w:style w:type="paragraph" w:styleId="afff3">
    <w:name w:val="Block Text"/>
    <w:basedOn w:val="a5"/>
    <w:rsid w:val="00FA0032"/>
    <w:pPr>
      <w:ind w:left="-142" w:right="-908" w:firstLine="142"/>
      <w:jc w:val="both"/>
    </w:pPr>
    <w:rPr>
      <w:sz w:val="28"/>
      <w:szCs w:val="28"/>
    </w:rPr>
  </w:style>
  <w:style w:type="character" w:styleId="afff4">
    <w:name w:val="FollowedHyperlink"/>
    <w:rsid w:val="00FA0032"/>
    <w:rPr>
      <w:color w:val="800080"/>
      <w:u w:val="single"/>
    </w:rPr>
  </w:style>
  <w:style w:type="paragraph" w:styleId="afff5">
    <w:name w:val="Normal (Web)"/>
    <w:basedOn w:val="a5"/>
    <w:uiPriority w:val="99"/>
    <w:rsid w:val="00FA0032"/>
    <w:pPr>
      <w:spacing w:before="100" w:after="100"/>
    </w:pPr>
    <w:rPr>
      <w:rFonts w:ascii="Tahoma" w:hAnsi="Tahoma" w:cs="Tahoma"/>
      <w:color w:val="808080"/>
      <w:sz w:val="22"/>
      <w:szCs w:val="22"/>
      <w:lang w:val="en-US"/>
    </w:rPr>
  </w:style>
  <w:style w:type="paragraph" w:customStyle="1" w:styleId="BulletedList">
    <w:name w:val="BulletedList"/>
    <w:basedOn w:val="a5"/>
    <w:rsid w:val="00FA0032"/>
    <w:pPr>
      <w:numPr>
        <w:numId w:val="11"/>
      </w:numPr>
    </w:pPr>
  </w:style>
  <w:style w:type="paragraph" w:customStyle="1" w:styleId="Style14ptFirstline095cmBefore6pt">
    <w:name w:val="Style 14 pt First line:  095 cm Before:  6 pt"/>
    <w:basedOn w:val="a5"/>
    <w:rsid w:val="00FA0032"/>
    <w:pPr>
      <w:keepNext/>
      <w:ind w:firstLine="539"/>
      <w:jc w:val="both"/>
    </w:pPr>
    <w:rPr>
      <w:sz w:val="28"/>
      <w:szCs w:val="28"/>
    </w:rPr>
  </w:style>
  <w:style w:type="paragraph" w:customStyle="1" w:styleId="StyleHeading2Linespacing15lines">
    <w:name w:val="Style Heading 2 + Line spacing:  1.5 lines"/>
    <w:basedOn w:val="20"/>
    <w:rsid w:val="00FA0032"/>
    <w:pPr>
      <w:numPr>
        <w:numId w:val="1"/>
      </w:numPr>
      <w:spacing w:before="120" w:after="0" w:line="360" w:lineRule="auto"/>
      <w:ind w:left="1800" w:hanging="1080"/>
      <w:jc w:val="left"/>
    </w:pPr>
    <w:rPr>
      <w:rFonts w:ascii="Times New Roman" w:hAnsi="Times New Roman" w:cs="Times New Roman"/>
      <w:i w:val="0"/>
      <w:iCs w:val="0"/>
    </w:rPr>
  </w:style>
  <w:style w:type="paragraph" w:customStyle="1" w:styleId="Style1">
    <w:name w:val="Style1"/>
    <w:basedOn w:val="a5"/>
    <w:rsid w:val="00FA0032"/>
    <w:rPr>
      <w:sz w:val="24"/>
      <w:szCs w:val="24"/>
    </w:rPr>
  </w:style>
  <w:style w:type="paragraph" w:customStyle="1" w:styleId="ConsNonformat">
    <w:name w:val="ConsNonformat"/>
    <w:rsid w:val="00FA00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Style14pt">
    <w:name w:val="Style 14 pt"/>
    <w:rsid w:val="00FA0032"/>
    <w:rPr>
      <w:rFonts w:ascii="Times New Roman" w:hAnsi="Times New Roman" w:cs="Times New Roman"/>
      <w:sz w:val="28"/>
      <w:szCs w:val="28"/>
    </w:rPr>
  </w:style>
  <w:style w:type="paragraph" w:customStyle="1" w:styleId="StyleHeading1Linespacing15lines">
    <w:name w:val="Style Heading 1 + Line spacing:  1.5 lines"/>
    <w:basedOn w:val="1"/>
    <w:rsid w:val="00FA0032"/>
    <w:pPr>
      <w:numPr>
        <w:numId w:val="0"/>
      </w:numPr>
      <w:tabs>
        <w:tab w:val="clear" w:pos="7938"/>
        <w:tab w:val="num" w:pos="720"/>
      </w:tabs>
      <w:spacing w:before="120" w:after="120" w:line="360" w:lineRule="auto"/>
    </w:pPr>
    <w:rPr>
      <w:rFonts w:ascii="Times New Roman" w:hAnsi="Times New Roman" w:cs="Times New Roman"/>
      <w:caps/>
      <w:kern w:val="32"/>
      <w:sz w:val="24"/>
      <w:szCs w:val="24"/>
    </w:rPr>
  </w:style>
  <w:style w:type="paragraph" w:customStyle="1" w:styleId="HTML1">
    <w:name w:val="Стандартный HTML1"/>
    <w:basedOn w:val="a5"/>
    <w:rsid w:val="00FA0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2b">
    <w:name w:val="List 2"/>
    <w:basedOn w:val="a5"/>
    <w:rsid w:val="00FA0032"/>
    <w:pPr>
      <w:ind w:left="566" w:hanging="283"/>
    </w:pPr>
  </w:style>
  <w:style w:type="paragraph" w:styleId="3a">
    <w:name w:val="List 3"/>
    <w:basedOn w:val="a5"/>
    <w:rsid w:val="00FA0032"/>
    <w:pPr>
      <w:ind w:left="849" w:hanging="283"/>
    </w:pPr>
  </w:style>
  <w:style w:type="paragraph" w:styleId="43">
    <w:name w:val="List 4"/>
    <w:basedOn w:val="a5"/>
    <w:rsid w:val="00FA0032"/>
    <w:pPr>
      <w:ind w:left="1132" w:hanging="283"/>
    </w:pPr>
  </w:style>
  <w:style w:type="paragraph" w:styleId="2c">
    <w:name w:val="List Bullet 2"/>
    <w:basedOn w:val="a5"/>
    <w:autoRedefine/>
    <w:rsid w:val="00FA0032"/>
    <w:pPr>
      <w:tabs>
        <w:tab w:val="num" w:pos="643"/>
      </w:tabs>
      <w:ind w:left="643" w:hanging="360"/>
    </w:pPr>
  </w:style>
  <w:style w:type="paragraph" w:styleId="afff6">
    <w:name w:val="List Continue"/>
    <w:basedOn w:val="a5"/>
    <w:rsid w:val="00FA0032"/>
    <w:pPr>
      <w:spacing w:after="120"/>
      <w:ind w:left="283"/>
    </w:pPr>
  </w:style>
  <w:style w:type="paragraph" w:customStyle="1" w:styleId="afff7">
    <w:name w:val="Стиль Глава"/>
    <w:basedOn w:val="1"/>
    <w:rsid w:val="00FA0032"/>
    <w:pPr>
      <w:pageBreakBefore w:val="0"/>
      <w:numPr>
        <w:numId w:val="0"/>
      </w:numPr>
      <w:tabs>
        <w:tab w:val="clear" w:pos="7938"/>
      </w:tabs>
      <w:spacing w:before="240" w:after="60" w:line="360" w:lineRule="auto"/>
      <w:jc w:val="both"/>
    </w:pPr>
    <w:rPr>
      <w:kern w:val="32"/>
    </w:rPr>
  </w:style>
  <w:style w:type="character" w:customStyle="1" w:styleId="afff8">
    <w:name w:val="Знак Знак"/>
    <w:aliases w:val="Заголовок 3 Знак1"/>
    <w:rsid w:val="00FA003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de">
    <w:name w:val="Code"/>
    <w:basedOn w:val="a5"/>
    <w:rsid w:val="00FA0032"/>
    <w:pPr>
      <w:ind w:left="800"/>
    </w:pPr>
    <w:rPr>
      <w:rFonts w:ascii="Arial" w:hAnsi="Arial" w:cs="Arial"/>
      <w:sz w:val="24"/>
      <w:szCs w:val="24"/>
    </w:rPr>
  </w:style>
  <w:style w:type="paragraph" w:customStyle="1" w:styleId="afff9">
    <w:name w:val="Картинка по центру"/>
    <w:rsid w:val="00636F59"/>
    <w:pPr>
      <w:keepNext/>
      <w:keepLines/>
      <w:spacing w:before="240"/>
      <w:jc w:val="center"/>
    </w:pPr>
    <w:rPr>
      <w:sz w:val="24"/>
      <w:szCs w:val="24"/>
    </w:rPr>
  </w:style>
  <w:style w:type="paragraph" w:customStyle="1" w:styleId="LiteratureList12">
    <w:name w:val="Стиль Literature List + 12 пт"/>
    <w:basedOn w:val="LiteratureList"/>
    <w:link w:val="LiteratureList120"/>
    <w:rsid w:val="00636F59"/>
    <w:pPr>
      <w:numPr>
        <w:numId w:val="13"/>
      </w:numPr>
      <w:jc w:val="left"/>
    </w:pPr>
    <w:rPr>
      <w:sz w:val="24"/>
    </w:rPr>
  </w:style>
  <w:style w:type="character" w:customStyle="1" w:styleId="LiteratureList120">
    <w:name w:val="Стиль Literature List + 12 пт Знак"/>
    <w:link w:val="LiteratureList12"/>
    <w:rsid w:val="00636F59"/>
    <w:rPr>
      <w:sz w:val="24"/>
      <w:szCs w:val="28"/>
    </w:rPr>
  </w:style>
  <w:style w:type="paragraph" w:styleId="afffa">
    <w:name w:val="annotation text"/>
    <w:basedOn w:val="a5"/>
    <w:link w:val="afffb"/>
    <w:uiPriority w:val="99"/>
    <w:rsid w:val="00636F59"/>
    <w:pPr>
      <w:spacing w:before="240" w:after="240"/>
      <w:jc w:val="both"/>
    </w:pPr>
  </w:style>
  <w:style w:type="paragraph" w:customStyle="1" w:styleId="Paragraph">
    <w:name w:val="Paragraph"/>
    <w:basedOn w:val="a5"/>
    <w:link w:val="ParagraphChar"/>
    <w:rsid w:val="00D51DEE"/>
    <w:pPr>
      <w:kinsoku w:val="0"/>
      <w:autoSpaceDE w:val="0"/>
      <w:autoSpaceDN w:val="0"/>
      <w:spacing w:before="60" w:after="60"/>
      <w:ind w:firstLine="22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D51DEE"/>
    <w:rPr>
      <w:sz w:val="24"/>
      <w:szCs w:val="24"/>
      <w:lang w:val="ru-RU" w:eastAsia="ru-RU" w:bidi="ar-SA"/>
    </w:rPr>
  </w:style>
  <w:style w:type="paragraph" w:customStyle="1" w:styleId="indent">
    <w:name w:val="indent"/>
    <w:basedOn w:val="a5"/>
    <w:rsid w:val="00D51DEE"/>
    <w:pPr>
      <w:spacing w:before="100" w:beforeAutospacing="1" w:after="100" w:afterAutospacing="1"/>
      <w:ind w:firstLine="360"/>
    </w:pPr>
    <w:rPr>
      <w:sz w:val="24"/>
      <w:szCs w:val="24"/>
    </w:rPr>
  </w:style>
  <w:style w:type="character" w:customStyle="1" w:styleId="cmti-101">
    <w:name w:val="cmti-101"/>
    <w:rsid w:val="00D51DEE"/>
    <w:rPr>
      <w:i/>
      <w:iCs/>
    </w:rPr>
  </w:style>
  <w:style w:type="paragraph" w:customStyle="1" w:styleId="Normal2">
    <w:name w:val="Normal2"/>
    <w:rsid w:val="003D0D29"/>
    <w:rPr>
      <w:sz w:val="24"/>
    </w:rPr>
  </w:style>
  <w:style w:type="paragraph" w:customStyle="1" w:styleId="1b">
    <w:name w:val="Обычный1"/>
    <w:rsid w:val="003D0D29"/>
    <w:rPr>
      <w:sz w:val="24"/>
    </w:rPr>
  </w:style>
  <w:style w:type="character" w:styleId="afffc">
    <w:name w:val="Emphasis"/>
    <w:uiPriority w:val="20"/>
    <w:qFormat/>
    <w:rsid w:val="003D0D29"/>
    <w:rPr>
      <w:i/>
      <w:iCs/>
    </w:rPr>
  </w:style>
  <w:style w:type="paragraph" w:customStyle="1" w:styleId="BookNormal">
    <w:name w:val="Book_Normal"/>
    <w:basedOn w:val="a5"/>
    <w:rsid w:val="003D0D29"/>
    <w:pPr>
      <w:ind w:firstLine="284"/>
      <w:jc w:val="both"/>
    </w:pPr>
  </w:style>
  <w:style w:type="paragraph" w:styleId="afffd">
    <w:name w:val="annotation subject"/>
    <w:basedOn w:val="afffa"/>
    <w:next w:val="afffa"/>
    <w:link w:val="afffe"/>
    <w:uiPriority w:val="99"/>
    <w:rsid w:val="00C66087"/>
    <w:pPr>
      <w:spacing w:before="0" w:after="0"/>
      <w:jc w:val="left"/>
    </w:pPr>
    <w:rPr>
      <w:rFonts w:ascii="Courier New" w:hAnsi="Courier New" w:cs="Courier New"/>
      <w:b/>
      <w:bCs/>
      <w:color w:val="000000"/>
      <w:spacing w:val="-1"/>
    </w:rPr>
  </w:style>
  <w:style w:type="character" w:customStyle="1" w:styleId="author">
    <w:name w:val="author"/>
    <w:basedOn w:val="a6"/>
    <w:rsid w:val="00C66087"/>
  </w:style>
  <w:style w:type="paragraph" w:styleId="HTML">
    <w:name w:val="HTML Preformatted"/>
    <w:basedOn w:val="a5"/>
    <w:link w:val="HTML0"/>
    <w:rsid w:val="00C6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affff">
    <w:name w:val="Strong"/>
    <w:qFormat/>
    <w:rsid w:val="00C66087"/>
    <w:rPr>
      <w:b/>
      <w:bCs/>
    </w:rPr>
  </w:style>
  <w:style w:type="character" w:customStyle="1" w:styleId="mediumb-text">
    <w:name w:val="mediumb-text"/>
    <w:basedOn w:val="a6"/>
    <w:rsid w:val="00C66087"/>
  </w:style>
  <w:style w:type="character" w:customStyle="1" w:styleId="small-text">
    <w:name w:val="small-text"/>
    <w:basedOn w:val="a6"/>
    <w:rsid w:val="00C66087"/>
  </w:style>
  <w:style w:type="character" w:customStyle="1" w:styleId="m1">
    <w:name w:val="m1"/>
    <w:rsid w:val="0058689C"/>
    <w:rPr>
      <w:color w:val="0000FF"/>
    </w:rPr>
  </w:style>
  <w:style w:type="character" w:customStyle="1" w:styleId="pi1">
    <w:name w:val="pi1"/>
    <w:rsid w:val="0058689C"/>
    <w:rPr>
      <w:color w:val="0000FF"/>
    </w:rPr>
  </w:style>
  <w:style w:type="character" w:customStyle="1" w:styleId="t1">
    <w:name w:val="t1"/>
    <w:rsid w:val="0058689C"/>
    <w:rPr>
      <w:color w:val="990000"/>
    </w:rPr>
  </w:style>
  <w:style w:type="character" w:customStyle="1" w:styleId="ns1">
    <w:name w:val="ns1"/>
    <w:rsid w:val="0058689C"/>
    <w:rPr>
      <w:color w:val="FF0000"/>
    </w:rPr>
  </w:style>
  <w:style w:type="character" w:customStyle="1" w:styleId="b1">
    <w:name w:val="b1"/>
    <w:rsid w:val="0058689C"/>
    <w:rPr>
      <w:rFonts w:ascii="Courier New" w:hAnsi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58689C"/>
    <w:rPr>
      <w:b/>
      <w:bCs/>
    </w:rPr>
  </w:style>
  <w:style w:type="paragraph" w:customStyle="1" w:styleId="heading1">
    <w:name w:val="heading1"/>
    <w:basedOn w:val="a5"/>
    <w:next w:val="a5"/>
    <w:rsid w:val="0058689C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sz w:val="24"/>
      <w:lang w:val="en-US" w:eastAsia="de-DE"/>
    </w:rPr>
  </w:style>
  <w:style w:type="character" w:styleId="HTML2">
    <w:name w:val="HTML Cite"/>
    <w:uiPriority w:val="99"/>
    <w:qFormat/>
    <w:rsid w:val="00A24FEA"/>
    <w:rPr>
      <w:i/>
      <w:iCs/>
    </w:rPr>
  </w:style>
  <w:style w:type="character" w:customStyle="1" w:styleId="book-title1">
    <w:name w:val="book-title1"/>
    <w:rsid w:val="00A24FEA"/>
    <w:rPr>
      <w:vanish w:val="0"/>
      <w:webHidden w:val="0"/>
      <w:sz w:val="30"/>
      <w:szCs w:val="30"/>
      <w:specVanish w:val="0"/>
    </w:rPr>
  </w:style>
  <w:style w:type="paragraph" w:customStyle="1" w:styleId="1c">
    <w:name w:val="Заголовок 1 (без нумерации)"/>
    <w:basedOn w:val="1"/>
    <w:rsid w:val="006D463C"/>
    <w:pPr>
      <w:pageBreakBefore w:val="0"/>
      <w:numPr>
        <w:numId w:val="0"/>
      </w:numPr>
      <w:tabs>
        <w:tab w:val="clear" w:pos="7938"/>
      </w:tabs>
      <w:spacing w:before="240" w:after="60"/>
      <w:jc w:val="left"/>
    </w:pPr>
    <w:rPr>
      <w:kern w:val="32"/>
    </w:rPr>
  </w:style>
  <w:style w:type="table" w:styleId="affff0">
    <w:name w:val="Table Grid"/>
    <w:basedOn w:val="a7"/>
    <w:uiPriority w:val="59"/>
    <w:rsid w:val="006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Tab">
    <w:name w:val="BulTab"/>
    <w:basedOn w:val="a5"/>
    <w:rsid w:val="00720A23"/>
    <w:pPr>
      <w:numPr>
        <w:numId w:val="14"/>
      </w:numPr>
      <w:tabs>
        <w:tab w:val="left" w:pos="170"/>
        <w:tab w:val="left" w:pos="284"/>
        <w:tab w:val="left" w:pos="397"/>
      </w:tabs>
      <w:ind w:right="57"/>
      <w:jc w:val="both"/>
    </w:pPr>
    <w:rPr>
      <w:sz w:val="24"/>
      <w:szCs w:val="24"/>
    </w:rPr>
  </w:style>
  <w:style w:type="paragraph" w:customStyle="1" w:styleId="Def11">
    <w:name w:val="Def11"/>
    <w:basedOn w:val="a5"/>
    <w:rsid w:val="00720A23"/>
    <w:pPr>
      <w:numPr>
        <w:numId w:val="15"/>
      </w:numPr>
      <w:jc w:val="both"/>
    </w:pPr>
    <w:rPr>
      <w:sz w:val="28"/>
      <w:szCs w:val="24"/>
      <w:lang w:eastAsia="en-US"/>
    </w:rPr>
  </w:style>
  <w:style w:type="character" w:customStyle="1" w:styleId="15">
    <w:name w:val="Заголовок 1 Знак"/>
    <w:aliases w:val="Section Знак,Section_title Знак"/>
    <w:link w:val="1"/>
    <w:rsid w:val="007C075F"/>
    <w:rPr>
      <w:rFonts w:ascii="Arial" w:hAnsi="Arial" w:cs="Arial"/>
      <w:b/>
      <w:bCs/>
      <w:kern w:val="28"/>
      <w:sz w:val="32"/>
      <w:szCs w:val="32"/>
    </w:rPr>
  </w:style>
  <w:style w:type="character" w:customStyle="1" w:styleId="24">
    <w:name w:val="Заголовок 2 Знак"/>
    <w:aliases w:val="Subsection Знак,Subsection_title Знак"/>
    <w:link w:val="20"/>
    <w:rsid w:val="000C4E83"/>
    <w:rPr>
      <w:rFonts w:ascii="Arial" w:hAnsi="Arial" w:cs="Arial"/>
      <w:b/>
      <w:bCs/>
      <w:i/>
      <w:iCs/>
      <w:sz w:val="24"/>
      <w:szCs w:val="24"/>
    </w:rPr>
  </w:style>
  <w:style w:type="character" w:customStyle="1" w:styleId="34">
    <w:name w:val="Заголовок 3 Знак"/>
    <w:aliases w:val="Знак Знак1"/>
    <w:link w:val="30"/>
    <w:rsid w:val="00DA411F"/>
    <w:rPr>
      <w:rFonts w:ascii="Arial" w:hAnsi="Arial" w:cs="Arial"/>
      <w:b/>
      <w:bCs/>
      <w:sz w:val="22"/>
      <w:szCs w:val="22"/>
    </w:rPr>
  </w:style>
  <w:style w:type="character" w:customStyle="1" w:styleId="41">
    <w:name w:val="Заголовок 4 Знак"/>
    <w:link w:val="40"/>
    <w:rsid w:val="0025018A"/>
    <w:rPr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5F4598"/>
    <w:rPr>
      <w:i/>
      <w:iCs/>
      <w:sz w:val="24"/>
      <w:szCs w:val="24"/>
    </w:rPr>
  </w:style>
  <w:style w:type="character" w:customStyle="1" w:styleId="60">
    <w:name w:val="Заголовок 6 Знак"/>
    <w:link w:val="6"/>
    <w:rsid w:val="005F4598"/>
    <w:rPr>
      <w:sz w:val="24"/>
      <w:szCs w:val="24"/>
    </w:rPr>
  </w:style>
  <w:style w:type="character" w:customStyle="1" w:styleId="70">
    <w:name w:val="Заголовок 7 Знак"/>
    <w:link w:val="7"/>
    <w:rsid w:val="005F4598"/>
    <w:rPr>
      <w:i/>
      <w:iCs/>
      <w:sz w:val="28"/>
      <w:szCs w:val="28"/>
      <w:u w:val="single"/>
    </w:rPr>
  </w:style>
  <w:style w:type="character" w:customStyle="1" w:styleId="80">
    <w:name w:val="Заголовок 8 Знак"/>
    <w:link w:val="8"/>
    <w:rsid w:val="005F4598"/>
    <w:rPr>
      <w:b/>
      <w:bCs/>
    </w:rPr>
  </w:style>
  <w:style w:type="character" w:customStyle="1" w:styleId="90">
    <w:name w:val="Заголовок 9 Знак"/>
    <w:link w:val="9"/>
    <w:rsid w:val="005F4598"/>
    <w:rPr>
      <w:b/>
      <w:bCs/>
      <w:i/>
      <w:iCs/>
      <w:sz w:val="18"/>
      <w:szCs w:val="18"/>
    </w:rPr>
  </w:style>
  <w:style w:type="paragraph" w:customStyle="1" w:styleId="REPH1">
    <w:name w:val="REP_H1"/>
    <w:basedOn w:val="REPnormalChar"/>
    <w:next w:val="REPnormalChar"/>
    <w:rsid w:val="005F4598"/>
    <w:pPr>
      <w:snapToGrid w:val="0"/>
      <w:spacing w:after="300"/>
      <w:ind w:firstLine="0"/>
      <w:jc w:val="left"/>
    </w:pPr>
    <w:rPr>
      <w:b/>
      <w:sz w:val="32"/>
    </w:rPr>
  </w:style>
  <w:style w:type="paragraph" w:customStyle="1" w:styleId="REPnormalChar">
    <w:name w:val="REP_normal Char"/>
    <w:basedOn w:val="a5"/>
    <w:link w:val="REPnormalCharChar"/>
    <w:rsid w:val="005F4598"/>
    <w:pPr>
      <w:spacing w:after="120"/>
      <w:ind w:firstLine="567"/>
      <w:jc w:val="both"/>
    </w:pPr>
    <w:rPr>
      <w:rFonts w:eastAsia="PMingLiU"/>
      <w:sz w:val="28"/>
      <w:szCs w:val="24"/>
      <w:lang w:eastAsia="zh-TW"/>
    </w:rPr>
  </w:style>
  <w:style w:type="paragraph" w:customStyle="1" w:styleId="REPH2">
    <w:name w:val="REP_H2"/>
    <w:basedOn w:val="REPnormalChar"/>
    <w:next w:val="REPnormalChar"/>
    <w:link w:val="REPH2Char"/>
    <w:rsid w:val="005F4598"/>
    <w:pPr>
      <w:snapToGrid w:val="0"/>
      <w:spacing w:before="360" w:after="240"/>
      <w:ind w:firstLine="0"/>
      <w:jc w:val="left"/>
    </w:pPr>
    <w:rPr>
      <w:b/>
      <w:sz w:val="30"/>
    </w:rPr>
  </w:style>
  <w:style w:type="paragraph" w:customStyle="1" w:styleId="REPH3">
    <w:name w:val="REP_H3"/>
    <w:basedOn w:val="REPH2"/>
    <w:next w:val="REPnormalChar"/>
    <w:link w:val="REPH3Char"/>
    <w:rsid w:val="005F4598"/>
    <w:pPr>
      <w:spacing w:before="300" w:after="180"/>
    </w:pPr>
    <w:rPr>
      <w:sz w:val="28"/>
      <w:lang w:val="en-US"/>
    </w:rPr>
  </w:style>
  <w:style w:type="paragraph" w:customStyle="1" w:styleId="REPH4">
    <w:name w:val="REP_H4"/>
    <w:basedOn w:val="REPnormalChar"/>
    <w:next w:val="REPnormalChar"/>
    <w:rsid w:val="005F4598"/>
    <w:pPr>
      <w:tabs>
        <w:tab w:val="num" w:pos="1588"/>
      </w:tabs>
      <w:spacing w:before="240"/>
      <w:ind w:left="1418" w:hanging="851"/>
      <w:jc w:val="left"/>
    </w:pPr>
    <w:rPr>
      <w:b/>
      <w:sz w:val="26"/>
      <w:lang w:val="en-US"/>
    </w:rPr>
  </w:style>
  <w:style w:type="paragraph" w:customStyle="1" w:styleId="REPnormalBulleted-">
    <w:name w:val="REP_normal_Bulleted_-"/>
    <w:basedOn w:val="REPnormalChar"/>
    <w:next w:val="REPnormalChar"/>
    <w:rsid w:val="005F4598"/>
    <w:pPr>
      <w:tabs>
        <w:tab w:val="num" w:pos="567"/>
      </w:tabs>
      <w:ind w:left="737" w:hanging="170"/>
    </w:pPr>
  </w:style>
  <w:style w:type="paragraph" w:customStyle="1" w:styleId="REPnormalBulleted21">
    <w:name w:val="REP_normal_Bulleted2_1)"/>
    <w:basedOn w:val="REPnormalChar"/>
    <w:next w:val="REPnormalChar"/>
    <w:rsid w:val="005F4598"/>
    <w:pPr>
      <w:tabs>
        <w:tab w:val="num" w:pos="851"/>
      </w:tabs>
      <w:ind w:left="1418" w:hanging="284"/>
    </w:pPr>
  </w:style>
  <w:style w:type="paragraph" w:customStyle="1" w:styleId="REPnormalBulleteda">
    <w:name w:val="REP_normal_Bulleted_a)"/>
    <w:basedOn w:val="REPnormalChar"/>
    <w:next w:val="REPnormalChar"/>
    <w:rsid w:val="005F4598"/>
    <w:pPr>
      <w:tabs>
        <w:tab w:val="num" w:pos="850"/>
      </w:tabs>
      <w:ind w:left="851" w:hanging="284"/>
    </w:pPr>
  </w:style>
  <w:style w:type="paragraph" w:customStyle="1" w:styleId="REPbul1">
    <w:name w:val="REP_bul_1"/>
    <w:basedOn w:val="REPnormalChar"/>
    <w:rsid w:val="005F4598"/>
    <w:pPr>
      <w:tabs>
        <w:tab w:val="num" w:pos="284"/>
      </w:tabs>
      <w:spacing w:after="0"/>
      <w:ind w:left="284" w:hanging="284"/>
    </w:pPr>
    <w:rPr>
      <w:iCs/>
    </w:rPr>
  </w:style>
  <w:style w:type="paragraph" w:customStyle="1" w:styleId="REPbul2">
    <w:name w:val="REP_bul_2"/>
    <w:basedOn w:val="REPnormalChar"/>
    <w:rsid w:val="005F4598"/>
    <w:pPr>
      <w:tabs>
        <w:tab w:val="num" w:pos="1211"/>
      </w:tabs>
      <w:spacing w:after="0"/>
      <w:ind w:left="1211" w:hanging="360"/>
    </w:pPr>
    <w:rPr>
      <w:iCs/>
    </w:rPr>
  </w:style>
  <w:style w:type="paragraph" w:customStyle="1" w:styleId="REPbul3">
    <w:name w:val="REP_bul_3"/>
    <w:basedOn w:val="REPnormalChar"/>
    <w:rsid w:val="005F4598"/>
    <w:pPr>
      <w:tabs>
        <w:tab w:val="num" w:pos="1568"/>
      </w:tabs>
      <w:spacing w:after="0"/>
      <w:ind w:left="1568" w:hanging="360"/>
    </w:pPr>
  </w:style>
  <w:style w:type="paragraph" w:customStyle="1" w:styleId="StyleREPbul1Italic">
    <w:name w:val="Style REP_bul_1 + Italic"/>
    <w:basedOn w:val="REPbul1"/>
    <w:rsid w:val="005F4598"/>
  </w:style>
  <w:style w:type="character" w:customStyle="1" w:styleId="af0">
    <w:name w:val="Нижний колонтитул Знак"/>
    <w:basedOn w:val="a6"/>
    <w:link w:val="af"/>
    <w:uiPriority w:val="99"/>
    <w:rsid w:val="005F4598"/>
  </w:style>
  <w:style w:type="paragraph" w:customStyle="1" w:styleId="DefinitionX">
    <w:name w:val="DefinitionX"/>
    <w:basedOn w:val="a5"/>
    <w:next w:val="a5"/>
    <w:link w:val="DefinitionX0"/>
    <w:rsid w:val="005F4598"/>
    <w:pPr>
      <w:jc w:val="both"/>
    </w:pPr>
    <w:rPr>
      <w:sz w:val="28"/>
      <w:szCs w:val="24"/>
      <w:lang w:val="en-US" w:eastAsia="en-US"/>
    </w:rPr>
  </w:style>
  <w:style w:type="paragraph" w:customStyle="1" w:styleId="Proposition">
    <w:name w:val="Proposition"/>
    <w:basedOn w:val="a5"/>
    <w:rsid w:val="005F4598"/>
    <w:pPr>
      <w:numPr>
        <w:numId w:val="17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character" w:customStyle="1" w:styleId="FooterChar">
    <w:name w:val="Footer Char"/>
    <w:rsid w:val="005F4598"/>
    <w:rPr>
      <w:rFonts w:eastAsia="PMingLiU"/>
      <w:sz w:val="24"/>
      <w:szCs w:val="24"/>
      <w:lang w:val="en-US" w:eastAsia="zh-TW" w:bidi="ar-SA"/>
    </w:rPr>
  </w:style>
  <w:style w:type="character" w:customStyle="1" w:styleId="PropositionChar">
    <w:name w:val="Proposition Char"/>
    <w:basedOn w:val="FooterChar"/>
    <w:rsid w:val="005F4598"/>
    <w:rPr>
      <w:rFonts w:eastAsia="PMingLiU"/>
      <w:sz w:val="24"/>
      <w:szCs w:val="24"/>
      <w:lang w:val="en-US" w:eastAsia="zh-TW" w:bidi="ar-SA"/>
    </w:rPr>
  </w:style>
  <w:style w:type="paragraph" w:customStyle="1" w:styleId="Def2">
    <w:name w:val="Def2"/>
    <w:basedOn w:val="DefinitionX"/>
    <w:rsid w:val="005F4598"/>
    <w:rPr>
      <w:lang w:val="ru-RU"/>
    </w:rPr>
  </w:style>
  <w:style w:type="paragraph" w:customStyle="1" w:styleId="Def3">
    <w:name w:val="Def3"/>
    <w:basedOn w:val="a5"/>
    <w:rsid w:val="005F4598"/>
    <w:pPr>
      <w:numPr>
        <w:numId w:val="18"/>
      </w:numPr>
      <w:jc w:val="both"/>
    </w:pPr>
    <w:rPr>
      <w:sz w:val="28"/>
      <w:szCs w:val="24"/>
      <w:lang w:val="en-US" w:eastAsia="en-US"/>
    </w:rPr>
  </w:style>
  <w:style w:type="paragraph" w:customStyle="1" w:styleId="Def4">
    <w:name w:val="Def4"/>
    <w:basedOn w:val="a5"/>
    <w:rsid w:val="005F4598"/>
    <w:pPr>
      <w:numPr>
        <w:numId w:val="19"/>
      </w:numPr>
      <w:jc w:val="both"/>
    </w:pPr>
    <w:rPr>
      <w:sz w:val="28"/>
      <w:szCs w:val="24"/>
      <w:lang w:val="en-US" w:eastAsia="en-US"/>
    </w:rPr>
  </w:style>
  <w:style w:type="paragraph" w:customStyle="1" w:styleId="Def5">
    <w:name w:val="Def5"/>
    <w:basedOn w:val="af"/>
    <w:rsid w:val="005F4598"/>
    <w:pPr>
      <w:numPr>
        <w:numId w:val="20"/>
      </w:numPr>
      <w:tabs>
        <w:tab w:val="clear" w:pos="4153"/>
        <w:tab w:val="clear" w:pos="8306"/>
      </w:tabs>
      <w:jc w:val="both"/>
    </w:pPr>
    <w:rPr>
      <w:sz w:val="28"/>
      <w:szCs w:val="24"/>
      <w:lang w:eastAsia="en-US"/>
    </w:rPr>
  </w:style>
  <w:style w:type="paragraph" w:customStyle="1" w:styleId="Def6">
    <w:name w:val="Def6"/>
    <w:basedOn w:val="af"/>
    <w:rsid w:val="005F4598"/>
    <w:pPr>
      <w:numPr>
        <w:numId w:val="21"/>
      </w:numPr>
      <w:tabs>
        <w:tab w:val="clear" w:pos="4153"/>
        <w:tab w:val="clear" w:pos="8306"/>
      </w:tabs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Def7">
    <w:name w:val="Def7"/>
    <w:basedOn w:val="a5"/>
    <w:rsid w:val="005F4598"/>
    <w:pPr>
      <w:numPr>
        <w:numId w:val="22"/>
      </w:numPr>
      <w:autoSpaceDE w:val="0"/>
      <w:autoSpaceDN w:val="0"/>
      <w:adjustRightInd w:val="0"/>
      <w:jc w:val="both"/>
    </w:pPr>
    <w:rPr>
      <w:sz w:val="28"/>
      <w:szCs w:val="24"/>
      <w:lang w:val="en-US" w:eastAsia="en-US"/>
    </w:rPr>
  </w:style>
  <w:style w:type="paragraph" w:customStyle="1" w:styleId="Def8">
    <w:name w:val="Def8"/>
    <w:basedOn w:val="a5"/>
    <w:rsid w:val="005F4598"/>
    <w:pPr>
      <w:numPr>
        <w:numId w:val="23"/>
      </w:numPr>
      <w:jc w:val="both"/>
    </w:pPr>
    <w:rPr>
      <w:sz w:val="28"/>
      <w:szCs w:val="24"/>
      <w:lang w:eastAsia="en-US"/>
    </w:rPr>
  </w:style>
  <w:style w:type="paragraph" w:customStyle="1" w:styleId="Def9">
    <w:name w:val="Def9"/>
    <w:basedOn w:val="a5"/>
    <w:autoRedefine/>
    <w:rsid w:val="005F4598"/>
    <w:pPr>
      <w:numPr>
        <w:numId w:val="24"/>
      </w:numPr>
      <w:autoSpaceDE w:val="0"/>
      <w:autoSpaceDN w:val="0"/>
      <w:adjustRightInd w:val="0"/>
      <w:jc w:val="both"/>
    </w:pPr>
    <w:rPr>
      <w:sz w:val="28"/>
      <w:szCs w:val="24"/>
      <w:lang w:eastAsia="en-US"/>
    </w:rPr>
  </w:style>
  <w:style w:type="paragraph" w:customStyle="1" w:styleId="Def10">
    <w:name w:val="Def10"/>
    <w:basedOn w:val="a5"/>
    <w:rsid w:val="005F4598"/>
    <w:pPr>
      <w:numPr>
        <w:numId w:val="25"/>
      </w:numPr>
      <w:jc w:val="both"/>
    </w:pPr>
    <w:rPr>
      <w:sz w:val="28"/>
      <w:szCs w:val="24"/>
      <w:lang w:eastAsia="en-US"/>
    </w:rPr>
  </w:style>
  <w:style w:type="character" w:customStyle="1" w:styleId="36">
    <w:name w:val="Основной текст с отступом 3 Знак"/>
    <w:link w:val="35"/>
    <w:rsid w:val="005F4598"/>
    <w:rPr>
      <w:rFonts w:ascii="Arial" w:hAnsi="Arial" w:cs="Arial"/>
    </w:rPr>
  </w:style>
  <w:style w:type="character" w:customStyle="1" w:styleId="goohl0">
    <w:name w:val="goohl0"/>
    <w:basedOn w:val="a6"/>
    <w:rsid w:val="005F4598"/>
  </w:style>
  <w:style w:type="paragraph" w:customStyle="1" w:styleId="Lemma">
    <w:name w:val="Lemma"/>
    <w:basedOn w:val="a5"/>
    <w:next w:val="a5"/>
    <w:rsid w:val="00305E55"/>
    <w:pPr>
      <w:numPr>
        <w:numId w:val="27"/>
      </w:numPr>
      <w:jc w:val="both"/>
    </w:pPr>
    <w:rPr>
      <w:lang w:eastAsia="en-US"/>
    </w:rPr>
  </w:style>
  <w:style w:type="paragraph" w:customStyle="1" w:styleId="Prop2">
    <w:name w:val="Prop2"/>
    <w:basedOn w:val="a5"/>
    <w:rsid w:val="005F4598"/>
    <w:pPr>
      <w:numPr>
        <w:numId w:val="26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paragraph" w:customStyle="1" w:styleId="abstract">
    <w:name w:val="abstract"/>
    <w:basedOn w:val="a5"/>
    <w:next w:val="a5"/>
    <w:rsid w:val="005F4598"/>
    <w:pPr>
      <w:spacing w:before="600" w:after="120"/>
      <w:ind w:left="567" w:right="567"/>
      <w:jc w:val="both"/>
    </w:pPr>
    <w:rPr>
      <w:rFonts w:ascii="Times" w:hAnsi="Times"/>
      <w:sz w:val="18"/>
      <w:lang w:val="en-US"/>
    </w:rPr>
  </w:style>
  <w:style w:type="character" w:customStyle="1" w:styleId="aff">
    <w:name w:val="Основной текст с отступом Знак"/>
    <w:link w:val="afe"/>
    <w:rsid w:val="005F4598"/>
    <w:rPr>
      <w:sz w:val="24"/>
      <w:szCs w:val="24"/>
    </w:rPr>
  </w:style>
  <w:style w:type="character" w:customStyle="1" w:styleId="ab">
    <w:name w:val="Основной текст Знак"/>
    <w:link w:val="aa"/>
    <w:rsid w:val="005F4598"/>
    <w:rPr>
      <w:rFonts w:ascii="Arial" w:hAnsi="Arial" w:cs="Arial"/>
      <w:b/>
      <w:bCs/>
      <w:sz w:val="32"/>
      <w:szCs w:val="32"/>
    </w:rPr>
  </w:style>
  <w:style w:type="character" w:customStyle="1" w:styleId="aff7">
    <w:name w:val="Название Знак"/>
    <w:link w:val="aff6"/>
    <w:rsid w:val="005F4598"/>
    <w:rPr>
      <w:rFonts w:ascii="Arial" w:hAnsi="Arial" w:cs="Arial"/>
      <w:b/>
      <w:bCs/>
      <w:kern w:val="32"/>
      <w:sz w:val="32"/>
      <w:szCs w:val="32"/>
    </w:rPr>
  </w:style>
  <w:style w:type="character" w:customStyle="1" w:styleId="af8">
    <w:name w:val="Текст сноски Знак"/>
    <w:link w:val="af7"/>
    <w:uiPriority w:val="99"/>
    <w:rsid w:val="005F4598"/>
    <w:rPr>
      <w:lang w:val="en-AU"/>
    </w:rPr>
  </w:style>
  <w:style w:type="character" w:customStyle="1" w:styleId="ae">
    <w:name w:val="Верхний колонтитул Знак"/>
    <w:basedOn w:val="a6"/>
    <w:link w:val="ad"/>
    <w:uiPriority w:val="99"/>
    <w:rsid w:val="005F4598"/>
  </w:style>
  <w:style w:type="numbering" w:styleId="111111">
    <w:name w:val="Outline List 2"/>
    <w:basedOn w:val="a8"/>
    <w:rsid w:val="005F4598"/>
  </w:style>
  <w:style w:type="paragraph" w:customStyle="1" w:styleId="Head2">
    <w:name w:val="Head2"/>
    <w:basedOn w:val="20"/>
    <w:next w:val="a5"/>
    <w:rsid w:val="005F4598"/>
    <w:pPr>
      <w:keepLines/>
      <w:numPr>
        <w:numId w:val="16"/>
      </w:numPr>
      <w:snapToGrid w:val="0"/>
      <w:spacing w:after="120" w:line="360" w:lineRule="auto"/>
      <w:jc w:val="left"/>
    </w:pPr>
    <w:rPr>
      <w:rFonts w:ascii="Times New Roman" w:eastAsia="PMingLiU" w:hAnsi="Times New Roman" w:cs="Times New Roman"/>
      <w:bCs w:val="0"/>
      <w:i w:val="0"/>
      <w:iCs w:val="0"/>
      <w:sz w:val="32"/>
      <w:szCs w:val="36"/>
      <w:lang w:eastAsia="zh-TW"/>
    </w:rPr>
  </w:style>
  <w:style w:type="character" w:customStyle="1" w:styleId="DefinitionX0">
    <w:name w:val="DefinitionX Знак Знак"/>
    <w:link w:val="DefinitionX"/>
    <w:rsid w:val="005F4598"/>
    <w:rPr>
      <w:sz w:val="28"/>
      <w:szCs w:val="24"/>
      <w:lang w:val="en-US" w:eastAsia="en-US"/>
    </w:rPr>
  </w:style>
  <w:style w:type="paragraph" w:customStyle="1" w:styleId="a0">
    <w:name w:val="Теорема"/>
    <w:basedOn w:val="a5"/>
    <w:next w:val="a5"/>
    <w:link w:val="affff1"/>
    <w:autoRedefine/>
    <w:rsid w:val="00305E55"/>
    <w:pPr>
      <w:numPr>
        <w:numId w:val="29"/>
      </w:numPr>
      <w:jc w:val="both"/>
    </w:pPr>
    <w:rPr>
      <w:lang w:eastAsia="en-US"/>
    </w:rPr>
  </w:style>
  <w:style w:type="paragraph" w:styleId="2d">
    <w:name w:val="index 2"/>
    <w:basedOn w:val="a5"/>
    <w:next w:val="a5"/>
    <w:autoRedefine/>
    <w:rsid w:val="005F4598"/>
    <w:pPr>
      <w:ind w:left="480" w:hanging="240"/>
      <w:jc w:val="both"/>
    </w:pPr>
    <w:rPr>
      <w:sz w:val="18"/>
      <w:szCs w:val="18"/>
      <w:lang w:val="en-US" w:eastAsia="en-US"/>
    </w:rPr>
  </w:style>
  <w:style w:type="paragraph" w:styleId="1d">
    <w:name w:val="index 1"/>
    <w:basedOn w:val="a5"/>
    <w:next w:val="a5"/>
    <w:autoRedefine/>
    <w:rsid w:val="005F4598"/>
    <w:pPr>
      <w:ind w:left="240" w:hanging="240"/>
      <w:jc w:val="both"/>
    </w:pPr>
    <w:rPr>
      <w:sz w:val="18"/>
      <w:szCs w:val="18"/>
      <w:lang w:val="en-US" w:eastAsia="en-US"/>
    </w:rPr>
  </w:style>
  <w:style w:type="paragraph" w:styleId="3b">
    <w:name w:val="index 3"/>
    <w:basedOn w:val="a5"/>
    <w:next w:val="a5"/>
    <w:autoRedefine/>
    <w:rsid w:val="005F4598"/>
    <w:pPr>
      <w:ind w:left="720" w:hanging="240"/>
      <w:jc w:val="both"/>
    </w:pPr>
    <w:rPr>
      <w:sz w:val="18"/>
      <w:szCs w:val="18"/>
      <w:lang w:val="en-US" w:eastAsia="en-US"/>
    </w:rPr>
  </w:style>
  <w:style w:type="paragraph" w:styleId="44">
    <w:name w:val="index 4"/>
    <w:basedOn w:val="a5"/>
    <w:next w:val="a5"/>
    <w:autoRedefine/>
    <w:rsid w:val="005F4598"/>
    <w:pPr>
      <w:ind w:left="960" w:hanging="240"/>
      <w:jc w:val="both"/>
    </w:pPr>
    <w:rPr>
      <w:sz w:val="18"/>
      <w:szCs w:val="18"/>
      <w:lang w:val="en-US" w:eastAsia="en-US"/>
    </w:rPr>
  </w:style>
  <w:style w:type="paragraph" w:styleId="52">
    <w:name w:val="index 5"/>
    <w:basedOn w:val="a5"/>
    <w:next w:val="a5"/>
    <w:autoRedefine/>
    <w:rsid w:val="005F4598"/>
    <w:pPr>
      <w:ind w:left="1200" w:hanging="240"/>
      <w:jc w:val="both"/>
    </w:pPr>
    <w:rPr>
      <w:sz w:val="18"/>
      <w:szCs w:val="18"/>
      <w:lang w:val="en-US" w:eastAsia="en-US"/>
    </w:rPr>
  </w:style>
  <w:style w:type="paragraph" w:styleId="62">
    <w:name w:val="index 6"/>
    <w:basedOn w:val="a5"/>
    <w:next w:val="a5"/>
    <w:autoRedefine/>
    <w:rsid w:val="005F4598"/>
    <w:pPr>
      <w:ind w:left="1440" w:hanging="240"/>
      <w:jc w:val="both"/>
    </w:pPr>
    <w:rPr>
      <w:sz w:val="18"/>
      <w:szCs w:val="18"/>
      <w:lang w:val="en-US" w:eastAsia="en-US"/>
    </w:rPr>
  </w:style>
  <w:style w:type="paragraph" w:styleId="72">
    <w:name w:val="index 7"/>
    <w:basedOn w:val="a5"/>
    <w:next w:val="a5"/>
    <w:autoRedefine/>
    <w:rsid w:val="005F4598"/>
    <w:pPr>
      <w:ind w:left="1680" w:hanging="240"/>
      <w:jc w:val="both"/>
    </w:pPr>
    <w:rPr>
      <w:sz w:val="18"/>
      <w:szCs w:val="18"/>
      <w:lang w:val="en-US" w:eastAsia="en-US"/>
    </w:rPr>
  </w:style>
  <w:style w:type="paragraph" w:styleId="82">
    <w:name w:val="index 8"/>
    <w:basedOn w:val="a5"/>
    <w:next w:val="a5"/>
    <w:autoRedefine/>
    <w:rsid w:val="005F4598"/>
    <w:pPr>
      <w:ind w:left="1920" w:hanging="240"/>
      <w:jc w:val="both"/>
    </w:pPr>
    <w:rPr>
      <w:sz w:val="18"/>
      <w:szCs w:val="18"/>
      <w:lang w:val="en-US" w:eastAsia="en-US"/>
    </w:rPr>
  </w:style>
  <w:style w:type="paragraph" w:styleId="92">
    <w:name w:val="index 9"/>
    <w:basedOn w:val="a5"/>
    <w:next w:val="a5"/>
    <w:autoRedefine/>
    <w:rsid w:val="005F4598"/>
    <w:pPr>
      <w:ind w:left="2160" w:hanging="240"/>
      <w:jc w:val="both"/>
    </w:pPr>
    <w:rPr>
      <w:sz w:val="18"/>
      <w:szCs w:val="18"/>
      <w:lang w:val="en-US" w:eastAsia="en-US"/>
    </w:rPr>
  </w:style>
  <w:style w:type="paragraph" w:styleId="affff2">
    <w:name w:val="index heading"/>
    <w:basedOn w:val="a5"/>
    <w:next w:val="1d"/>
    <w:rsid w:val="005F4598"/>
    <w:pPr>
      <w:spacing w:before="240" w:after="120"/>
      <w:jc w:val="center"/>
    </w:pPr>
    <w:rPr>
      <w:b/>
      <w:bCs/>
      <w:sz w:val="26"/>
      <w:szCs w:val="26"/>
      <w:lang w:val="en-US" w:eastAsia="en-US"/>
    </w:rPr>
  </w:style>
  <w:style w:type="paragraph" w:customStyle="1" w:styleId="remark">
    <w:name w:val="remark"/>
    <w:basedOn w:val="a5"/>
    <w:next w:val="a5"/>
    <w:rsid w:val="005F4598"/>
    <w:pPr>
      <w:tabs>
        <w:tab w:val="num" w:pos="1418"/>
      </w:tabs>
      <w:jc w:val="both"/>
    </w:pPr>
    <w:rPr>
      <w:sz w:val="28"/>
      <w:szCs w:val="24"/>
      <w:lang w:eastAsia="en-US"/>
    </w:rPr>
  </w:style>
  <w:style w:type="character" w:customStyle="1" w:styleId="DefinitionChar">
    <w:name w:val="Definition Char"/>
    <w:rsid w:val="005F4598"/>
    <w:rPr>
      <w:sz w:val="24"/>
      <w:szCs w:val="24"/>
      <w:lang w:val="en-US" w:eastAsia="en-US" w:bidi="ar-SA"/>
    </w:rPr>
  </w:style>
  <w:style w:type="character" w:styleId="affff3">
    <w:name w:val="annotation reference"/>
    <w:uiPriority w:val="99"/>
    <w:rsid w:val="005F4598"/>
    <w:rPr>
      <w:sz w:val="16"/>
      <w:szCs w:val="16"/>
    </w:rPr>
  </w:style>
  <w:style w:type="character" w:customStyle="1" w:styleId="afffb">
    <w:name w:val="Текст примечания Знак"/>
    <w:basedOn w:val="a6"/>
    <w:link w:val="afffa"/>
    <w:uiPriority w:val="99"/>
    <w:rsid w:val="005F4598"/>
  </w:style>
  <w:style w:type="character" w:customStyle="1" w:styleId="afffe">
    <w:name w:val="Тема примечания Знак"/>
    <w:link w:val="afffd"/>
    <w:uiPriority w:val="99"/>
    <w:rsid w:val="005F4598"/>
    <w:rPr>
      <w:rFonts w:ascii="Courier New" w:hAnsi="Courier New" w:cs="Courier New"/>
      <w:b/>
      <w:bCs/>
      <w:color w:val="000000"/>
      <w:spacing w:val="-1"/>
    </w:rPr>
  </w:style>
  <w:style w:type="character" w:customStyle="1" w:styleId="afd">
    <w:name w:val="Текст выноски Знак"/>
    <w:link w:val="afc"/>
    <w:uiPriority w:val="99"/>
    <w:rsid w:val="005F459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rsid w:val="005F4598"/>
    <w:rPr>
      <w:rFonts w:ascii="Tahoma" w:hAnsi="Tahoma" w:cs="Tahoma"/>
      <w:shd w:val="clear" w:color="auto" w:fill="000080"/>
    </w:rPr>
  </w:style>
  <w:style w:type="character" w:customStyle="1" w:styleId="REPnormalCharChar">
    <w:name w:val="REP_normal Char Char"/>
    <w:link w:val="REPnormalChar"/>
    <w:rsid w:val="005F4598"/>
    <w:rPr>
      <w:rFonts w:eastAsia="PMingLiU"/>
      <w:sz w:val="28"/>
      <w:szCs w:val="24"/>
      <w:lang w:eastAsia="zh-TW"/>
    </w:rPr>
  </w:style>
  <w:style w:type="character" w:customStyle="1" w:styleId="REPH2Char">
    <w:name w:val="REP_H2 Char"/>
    <w:link w:val="REPH2"/>
    <w:rsid w:val="005F4598"/>
    <w:rPr>
      <w:rFonts w:eastAsia="PMingLiU"/>
      <w:b/>
      <w:sz w:val="30"/>
      <w:szCs w:val="24"/>
      <w:lang w:eastAsia="zh-TW"/>
    </w:rPr>
  </w:style>
  <w:style w:type="character" w:customStyle="1" w:styleId="REPH3Char">
    <w:name w:val="REP_H3 Char"/>
    <w:link w:val="REPH3"/>
    <w:rsid w:val="005F4598"/>
    <w:rPr>
      <w:rFonts w:eastAsia="PMingLiU"/>
      <w:b/>
      <w:sz w:val="28"/>
      <w:szCs w:val="24"/>
      <w:lang w:val="en-US" w:eastAsia="zh-TW"/>
    </w:rPr>
  </w:style>
  <w:style w:type="numbering" w:styleId="1ai">
    <w:name w:val="Outline List 1"/>
    <w:basedOn w:val="a8"/>
    <w:rsid w:val="005F4598"/>
  </w:style>
  <w:style w:type="numbering" w:styleId="affff4">
    <w:name w:val="Outline List 3"/>
    <w:basedOn w:val="a8"/>
    <w:rsid w:val="005F4598"/>
  </w:style>
  <w:style w:type="paragraph" w:customStyle="1" w:styleId="Head4numbered">
    <w:name w:val="Head 4 numbered"/>
    <w:basedOn w:val="Head2"/>
    <w:next w:val="a5"/>
    <w:rsid w:val="005F4598"/>
    <w:pPr>
      <w:numPr>
        <w:ilvl w:val="3"/>
        <w:numId w:val="30"/>
      </w:numPr>
    </w:pPr>
    <w:rPr>
      <w:sz w:val="28"/>
    </w:rPr>
  </w:style>
  <w:style w:type="character" w:customStyle="1" w:styleId="39">
    <w:name w:val="Основной текст 3 Знак"/>
    <w:link w:val="38"/>
    <w:rsid w:val="005F4598"/>
    <w:rPr>
      <w:sz w:val="24"/>
      <w:szCs w:val="24"/>
    </w:rPr>
  </w:style>
  <w:style w:type="paragraph" w:customStyle="1" w:styleId="heading">
    <w:name w:val="heading"/>
    <w:basedOn w:val="a5"/>
    <w:rsid w:val="005F4598"/>
    <w:pPr>
      <w:pageBreakBefore/>
      <w:spacing w:after="300"/>
      <w:jc w:val="both"/>
      <w:outlineLvl w:val="0"/>
    </w:pPr>
    <w:rPr>
      <w:rFonts w:eastAsia="PMingLiU"/>
      <w:b/>
      <w:color w:val="000000"/>
      <w:sz w:val="40"/>
      <w:szCs w:val="40"/>
      <w:lang w:eastAsia="zh-TW"/>
    </w:rPr>
  </w:style>
  <w:style w:type="paragraph" w:customStyle="1" w:styleId="a1">
    <w:name w:val="Рис"/>
    <w:basedOn w:val="a5"/>
    <w:next w:val="a5"/>
    <w:rsid w:val="005F4598"/>
    <w:pPr>
      <w:numPr>
        <w:numId w:val="28"/>
      </w:numPr>
      <w:jc w:val="center"/>
    </w:pPr>
    <w:rPr>
      <w:sz w:val="28"/>
      <w:szCs w:val="24"/>
      <w:lang w:eastAsia="en-US"/>
    </w:rPr>
  </w:style>
  <w:style w:type="character" w:customStyle="1" w:styleId="Definition">
    <w:name w:val="Definition Знак"/>
    <w:rsid w:val="005F4598"/>
    <w:rPr>
      <w:sz w:val="28"/>
      <w:szCs w:val="24"/>
      <w:lang w:val="en-US" w:eastAsia="en-US" w:bidi="ar-SA"/>
    </w:rPr>
  </w:style>
  <w:style w:type="paragraph" w:customStyle="1" w:styleId="Resume">
    <w:name w:val="Resume"/>
    <w:basedOn w:val="a5"/>
    <w:next w:val="a5"/>
    <w:rsid w:val="005F4598"/>
    <w:pPr>
      <w:numPr>
        <w:ilvl w:val="1"/>
        <w:numId w:val="31"/>
      </w:numPr>
      <w:spacing w:before="240" w:after="240"/>
      <w:jc w:val="both"/>
      <w:outlineLvl w:val="2"/>
    </w:pPr>
    <w:rPr>
      <w:b/>
      <w:sz w:val="36"/>
      <w:szCs w:val="36"/>
      <w:lang w:val="en-US" w:eastAsia="en-US"/>
    </w:rPr>
  </w:style>
  <w:style w:type="paragraph" w:customStyle="1" w:styleId="Head3">
    <w:name w:val="Head3"/>
    <w:basedOn w:val="a5"/>
    <w:next w:val="a5"/>
    <w:rsid w:val="005F4598"/>
    <w:pPr>
      <w:keepNext/>
      <w:numPr>
        <w:numId w:val="32"/>
      </w:numPr>
      <w:spacing w:before="240" w:after="240"/>
      <w:jc w:val="both"/>
      <w:outlineLvl w:val="2"/>
    </w:pPr>
    <w:rPr>
      <w:b/>
      <w:sz w:val="32"/>
      <w:szCs w:val="32"/>
      <w:lang w:val="en-US" w:eastAsia="en-US"/>
    </w:rPr>
  </w:style>
  <w:style w:type="paragraph" w:customStyle="1" w:styleId="Preface">
    <w:name w:val="Preface"/>
    <w:basedOn w:val="1"/>
    <w:rsid w:val="005F4598"/>
    <w:pPr>
      <w:keepLines/>
      <w:pageBreakBefore w:val="0"/>
      <w:numPr>
        <w:numId w:val="0"/>
      </w:numPr>
      <w:tabs>
        <w:tab w:val="clear" w:pos="7938"/>
      </w:tabs>
      <w:snapToGrid w:val="0"/>
      <w:spacing w:before="240" w:after="240"/>
      <w:jc w:val="both"/>
    </w:pPr>
    <w:rPr>
      <w:rFonts w:ascii="Times New Roman" w:eastAsia="PMingLiU" w:hAnsi="Times New Roman"/>
      <w:bCs w:val="0"/>
      <w:kern w:val="0"/>
      <w:sz w:val="36"/>
      <w:szCs w:val="40"/>
      <w:lang w:eastAsia="zh-TW"/>
    </w:rPr>
  </w:style>
  <w:style w:type="paragraph" w:customStyle="1" w:styleId="Proofs">
    <w:name w:val="Proofs"/>
    <w:basedOn w:val="a5"/>
    <w:next w:val="a5"/>
    <w:rsid w:val="005F4598"/>
    <w:pPr>
      <w:keepNext/>
      <w:numPr>
        <w:numId w:val="33"/>
      </w:numPr>
      <w:spacing w:before="240" w:after="240"/>
      <w:jc w:val="both"/>
      <w:outlineLvl w:val="3"/>
    </w:pPr>
    <w:rPr>
      <w:b/>
      <w:sz w:val="32"/>
      <w:szCs w:val="32"/>
      <w:lang w:val="en-US" w:eastAsia="en-US"/>
    </w:rPr>
  </w:style>
  <w:style w:type="paragraph" w:customStyle="1" w:styleId="a4">
    <w:name w:val="Лемма"/>
    <w:basedOn w:val="a5"/>
    <w:next w:val="a5"/>
    <w:link w:val="affff5"/>
    <w:rsid w:val="005F4598"/>
    <w:pPr>
      <w:numPr>
        <w:numId w:val="34"/>
      </w:numPr>
      <w:jc w:val="both"/>
    </w:pPr>
    <w:rPr>
      <w:sz w:val="28"/>
      <w:szCs w:val="24"/>
      <w:lang w:eastAsia="en-US"/>
    </w:rPr>
  </w:style>
  <w:style w:type="paragraph" w:styleId="3">
    <w:name w:val="List Number 3"/>
    <w:basedOn w:val="a5"/>
    <w:rsid w:val="005F4598"/>
    <w:pPr>
      <w:numPr>
        <w:numId w:val="35"/>
      </w:numPr>
      <w:jc w:val="both"/>
    </w:pPr>
    <w:rPr>
      <w:sz w:val="28"/>
      <w:szCs w:val="24"/>
      <w:lang w:val="en-US" w:eastAsia="en-US"/>
    </w:rPr>
  </w:style>
  <w:style w:type="paragraph" w:customStyle="1" w:styleId="DefinitionY">
    <w:name w:val="DefinitionY"/>
    <w:basedOn w:val="DefinitionX"/>
    <w:next w:val="a5"/>
    <w:rsid w:val="005F4598"/>
    <w:pPr>
      <w:keepNext/>
      <w:numPr>
        <w:numId w:val="36"/>
      </w:numPr>
      <w:tabs>
        <w:tab w:val="clear" w:pos="1985"/>
        <w:tab w:val="num" w:pos="720"/>
      </w:tabs>
      <w:ind w:left="720" w:hanging="360"/>
    </w:pPr>
    <w:rPr>
      <w:lang w:val="ru-RU"/>
    </w:rPr>
  </w:style>
  <w:style w:type="paragraph" w:customStyle="1" w:styleId="Definition0">
    <w:name w:val="Definition"/>
    <w:basedOn w:val="a5"/>
    <w:link w:val="DefinitionCharChar"/>
    <w:rsid w:val="005F4598"/>
    <w:pPr>
      <w:tabs>
        <w:tab w:val="num" w:pos="1985"/>
      </w:tabs>
      <w:jc w:val="both"/>
    </w:pPr>
    <w:rPr>
      <w:sz w:val="28"/>
      <w:szCs w:val="24"/>
      <w:lang w:val="en-US" w:eastAsia="en-US"/>
    </w:rPr>
  </w:style>
  <w:style w:type="character" w:customStyle="1" w:styleId="DefinitionCharChar">
    <w:name w:val="Definition Char Char"/>
    <w:link w:val="Definition0"/>
    <w:rsid w:val="005F4598"/>
    <w:rPr>
      <w:sz w:val="28"/>
      <w:szCs w:val="24"/>
      <w:lang w:val="en-US" w:eastAsia="en-US"/>
    </w:rPr>
  </w:style>
  <w:style w:type="character" w:customStyle="1" w:styleId="l">
    <w:name w:val="l"/>
    <w:basedOn w:val="a6"/>
    <w:rsid w:val="005F4598"/>
  </w:style>
  <w:style w:type="paragraph" w:customStyle="1" w:styleId="300">
    <w:name w:val="Стиль Заголовок 3 + Перед:  0 пт После:  0 пт"/>
    <w:basedOn w:val="a5"/>
    <w:next w:val="a5"/>
    <w:rsid w:val="005F4598"/>
    <w:pPr>
      <w:numPr>
        <w:numId w:val="37"/>
      </w:numPr>
      <w:tabs>
        <w:tab w:val="clear" w:pos="284"/>
      </w:tabs>
      <w:ind w:left="0" w:firstLine="0"/>
      <w:jc w:val="both"/>
    </w:pPr>
    <w:rPr>
      <w:b/>
      <w:sz w:val="32"/>
    </w:rPr>
  </w:style>
  <w:style w:type="paragraph" w:customStyle="1" w:styleId="10">
    <w:name w:val="Заг 1"/>
    <w:basedOn w:val="a5"/>
    <w:next w:val="a5"/>
    <w:rsid w:val="005F4598"/>
    <w:pPr>
      <w:numPr>
        <w:numId w:val="38"/>
      </w:numPr>
      <w:jc w:val="both"/>
      <w:outlineLvl w:val="0"/>
    </w:pPr>
    <w:rPr>
      <w:b/>
      <w:sz w:val="36"/>
      <w:szCs w:val="24"/>
    </w:rPr>
  </w:style>
  <w:style w:type="paragraph" w:customStyle="1" w:styleId="22">
    <w:name w:val="Заг 2"/>
    <w:basedOn w:val="a5"/>
    <w:next w:val="a5"/>
    <w:rsid w:val="005F4598"/>
    <w:pPr>
      <w:numPr>
        <w:ilvl w:val="1"/>
        <w:numId w:val="39"/>
      </w:numPr>
      <w:jc w:val="both"/>
      <w:outlineLvl w:val="1"/>
    </w:pPr>
    <w:rPr>
      <w:b/>
      <w:sz w:val="32"/>
      <w:szCs w:val="24"/>
    </w:rPr>
  </w:style>
  <w:style w:type="paragraph" w:styleId="2">
    <w:name w:val="List Number 2"/>
    <w:basedOn w:val="a5"/>
    <w:rsid w:val="005F4598"/>
    <w:pPr>
      <w:numPr>
        <w:numId w:val="40"/>
      </w:numPr>
      <w:jc w:val="both"/>
    </w:pPr>
    <w:rPr>
      <w:sz w:val="28"/>
      <w:szCs w:val="24"/>
      <w:lang w:val="en-US" w:eastAsia="en-US"/>
    </w:rPr>
  </w:style>
  <w:style w:type="paragraph" w:customStyle="1" w:styleId="affff6">
    <w:name w:val="Стиль Утверждение + подчеркивание"/>
    <w:basedOn w:val="a0"/>
    <w:link w:val="affff7"/>
    <w:rsid w:val="005F4598"/>
    <w:rPr>
      <w:u w:val="single"/>
    </w:rPr>
  </w:style>
  <w:style w:type="character" w:customStyle="1" w:styleId="affff1">
    <w:name w:val="Теорема Знак Знак"/>
    <w:link w:val="a0"/>
    <w:rsid w:val="00305E55"/>
    <w:rPr>
      <w:lang w:eastAsia="en-US"/>
    </w:rPr>
  </w:style>
  <w:style w:type="character" w:customStyle="1" w:styleId="affff7">
    <w:name w:val="Стиль Утверждение + подчеркивание Знак"/>
    <w:link w:val="affff6"/>
    <w:rsid w:val="005F4598"/>
    <w:rPr>
      <w:u w:val="single"/>
      <w:lang w:eastAsia="en-US"/>
    </w:rPr>
  </w:style>
  <w:style w:type="paragraph" w:customStyle="1" w:styleId="CourierNew">
    <w:name w:val="Стиль Лемма + Courier New"/>
    <w:basedOn w:val="a4"/>
    <w:link w:val="CourierNew0"/>
    <w:rsid w:val="005F4598"/>
    <w:rPr>
      <w:rFonts w:ascii="Courier New" w:hAnsi="Courier New"/>
    </w:rPr>
  </w:style>
  <w:style w:type="character" w:customStyle="1" w:styleId="affff5">
    <w:name w:val="Лемма Знак"/>
    <w:link w:val="a4"/>
    <w:rsid w:val="005F4598"/>
    <w:rPr>
      <w:sz w:val="28"/>
      <w:szCs w:val="24"/>
      <w:lang w:eastAsia="en-US"/>
    </w:rPr>
  </w:style>
  <w:style w:type="character" w:customStyle="1" w:styleId="CourierNew0">
    <w:name w:val="Стиль Лемма + Courier New Знак"/>
    <w:link w:val="CourierNew"/>
    <w:rsid w:val="005F4598"/>
    <w:rPr>
      <w:rFonts w:ascii="Courier New" w:hAnsi="Courier New"/>
      <w:sz w:val="28"/>
      <w:szCs w:val="24"/>
      <w:lang w:eastAsia="en-US"/>
    </w:rPr>
  </w:style>
  <w:style w:type="paragraph" w:customStyle="1" w:styleId="affff8">
    <w:name w:val="Блок кода"/>
    <w:basedOn w:val="a5"/>
    <w:rsid w:val="00E4528F"/>
    <w:pPr>
      <w:jc w:val="both"/>
    </w:pPr>
    <w:rPr>
      <w:rFonts w:ascii="Courier New" w:hAnsi="Courier New"/>
      <w:sz w:val="24"/>
      <w:szCs w:val="24"/>
    </w:rPr>
  </w:style>
  <w:style w:type="paragraph" w:customStyle="1" w:styleId="affff9">
    <w:name w:val="Аннотация"/>
    <w:basedOn w:val="a5"/>
    <w:rsid w:val="00E4528F"/>
    <w:pPr>
      <w:spacing w:before="100" w:beforeAutospacing="1" w:after="100" w:afterAutospacing="1"/>
      <w:ind w:firstLine="567"/>
      <w:jc w:val="both"/>
    </w:pPr>
    <w:rPr>
      <w:sz w:val="22"/>
      <w:szCs w:val="24"/>
    </w:rPr>
  </w:style>
  <w:style w:type="paragraph" w:customStyle="1" w:styleId="1095">
    <w:name w:val="Стиль Заголовок 1 + Первая строка:  095 см"/>
    <w:basedOn w:val="1"/>
    <w:rsid w:val="00E4528F"/>
    <w:pPr>
      <w:pageBreakBefore w:val="0"/>
      <w:numPr>
        <w:numId w:val="0"/>
      </w:numPr>
      <w:tabs>
        <w:tab w:val="clear" w:pos="7938"/>
      </w:tabs>
      <w:suppressAutoHyphens/>
      <w:spacing w:before="100" w:beforeAutospacing="1" w:after="100" w:afterAutospacing="1"/>
      <w:jc w:val="both"/>
    </w:pPr>
    <w:rPr>
      <w:rFonts w:cs="Times New Roman"/>
      <w:i/>
      <w:kern w:val="32"/>
      <w:lang w:eastAsia="ar-SA"/>
    </w:rPr>
  </w:style>
  <w:style w:type="character" w:styleId="HTML3">
    <w:name w:val="HTML Code"/>
    <w:rsid w:val="005735D9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рис1.1"/>
    <w:basedOn w:val="18"/>
    <w:rsid w:val="00487A03"/>
    <w:pPr>
      <w:ind w:left="567"/>
    </w:pPr>
  </w:style>
  <w:style w:type="paragraph" w:customStyle="1" w:styleId="affffa">
    <w:name w:val="заг английский"/>
    <w:basedOn w:val="1"/>
    <w:rsid w:val="005F15EE"/>
    <w:pPr>
      <w:pageBreakBefore w:val="0"/>
      <w:spacing w:before="720" w:after="240"/>
      <w:jc w:val="left"/>
    </w:pPr>
    <w:rPr>
      <w:sz w:val="24"/>
      <w:lang w:val="en-US"/>
    </w:rPr>
  </w:style>
  <w:style w:type="paragraph" w:customStyle="1" w:styleId="storybody">
    <w:name w:val="storybody"/>
    <w:basedOn w:val="a5"/>
    <w:rsid w:val="005F15EE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</w:rPr>
  </w:style>
  <w:style w:type="paragraph" w:customStyle="1" w:styleId="affffb">
    <w:name w:val="авторы анг"/>
    <w:basedOn w:val="af2"/>
    <w:rsid w:val="00540580"/>
    <w:pPr>
      <w:jc w:val="left"/>
    </w:pPr>
  </w:style>
  <w:style w:type="character" w:customStyle="1" w:styleId="FootnoteCharacters">
    <w:name w:val="Footnote Characters"/>
    <w:rsid w:val="00A34B03"/>
    <w:rPr>
      <w:vertAlign w:val="superscript"/>
    </w:rPr>
  </w:style>
  <w:style w:type="character" w:customStyle="1" w:styleId="1e">
    <w:name w:val="Знак сноски1"/>
    <w:rsid w:val="00A34B03"/>
    <w:rPr>
      <w:vertAlign w:val="superscript"/>
    </w:rPr>
  </w:style>
  <w:style w:type="paragraph" w:customStyle="1" w:styleId="2e">
    <w:name w:val="Название объекта2"/>
    <w:basedOn w:val="a5"/>
    <w:next w:val="a5"/>
    <w:rsid w:val="00A34B03"/>
    <w:pPr>
      <w:suppressAutoHyphens/>
      <w:spacing w:before="120" w:after="120"/>
      <w:jc w:val="both"/>
    </w:pPr>
    <w:rPr>
      <w:rFonts w:eastAsia="Calibri" w:cs="Calibri"/>
      <w:b/>
      <w:bCs/>
      <w:lang w:eastAsia="ar-SA"/>
    </w:rPr>
  </w:style>
  <w:style w:type="paragraph" w:customStyle="1" w:styleId="Abstract0">
    <w:name w:val="Abstract"/>
    <w:rsid w:val="00A34B03"/>
    <w:pPr>
      <w:suppressAutoHyphens/>
      <w:spacing w:after="200"/>
      <w:jc w:val="both"/>
    </w:pPr>
    <w:rPr>
      <w:rFonts w:eastAsia="SimSun"/>
      <w:b/>
      <w:bCs/>
      <w:sz w:val="18"/>
      <w:szCs w:val="18"/>
      <w:lang w:val="en-US" w:eastAsia="ar-SA"/>
    </w:rPr>
  </w:style>
  <w:style w:type="paragraph" w:customStyle="1" w:styleId="1f">
    <w:name w:val="Абзац списка1"/>
    <w:basedOn w:val="a5"/>
    <w:rsid w:val="00CB46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fc">
    <w:name w:val="рабочий"/>
    <w:basedOn w:val="a5"/>
    <w:link w:val="affffd"/>
    <w:rsid w:val="00CB4674"/>
    <w:pPr>
      <w:spacing w:after="120"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ffffd">
    <w:name w:val="рабочий Знак"/>
    <w:link w:val="affffc"/>
    <w:locked/>
    <w:rsid w:val="00CB4674"/>
    <w:rPr>
      <w:sz w:val="28"/>
      <w:szCs w:val="28"/>
      <w:lang w:val="ru-RU" w:eastAsia="en-US" w:bidi="ar-SA"/>
    </w:rPr>
  </w:style>
  <w:style w:type="paragraph" w:customStyle="1" w:styleId="-">
    <w:name w:val="- рабочий"/>
    <w:basedOn w:val="affffc"/>
    <w:link w:val="-0"/>
    <w:rsid w:val="00CB4674"/>
    <w:pPr>
      <w:numPr>
        <w:numId w:val="44"/>
      </w:numPr>
    </w:pPr>
  </w:style>
  <w:style w:type="character" w:customStyle="1" w:styleId="-0">
    <w:name w:val="- рабочий Знак"/>
    <w:basedOn w:val="affffd"/>
    <w:link w:val="-"/>
    <w:locked/>
    <w:rsid w:val="00CB4674"/>
    <w:rPr>
      <w:sz w:val="28"/>
      <w:szCs w:val="28"/>
      <w:lang w:val="ru-RU" w:eastAsia="en-US" w:bidi="ar-SA"/>
    </w:rPr>
  </w:style>
  <w:style w:type="character" w:customStyle="1" w:styleId="longtext">
    <w:name w:val="long_text"/>
    <w:rsid w:val="00CB4674"/>
    <w:rPr>
      <w:rFonts w:cs="Times New Roman"/>
    </w:rPr>
  </w:style>
  <w:style w:type="paragraph" w:customStyle="1" w:styleId="1f0">
    <w:name w:val="авторы1"/>
    <w:basedOn w:val="a5"/>
    <w:rsid w:val="00CB4674"/>
    <w:pPr>
      <w:jc w:val="center"/>
    </w:pPr>
    <w:rPr>
      <w:i/>
    </w:rPr>
  </w:style>
  <w:style w:type="paragraph" w:customStyle="1" w:styleId="a3">
    <w:name w:val="булетисп"/>
    <w:basedOn w:val="a5"/>
    <w:rsid w:val="00CB4674"/>
    <w:pPr>
      <w:numPr>
        <w:numId w:val="43"/>
      </w:numPr>
      <w:spacing w:after="60"/>
      <w:jc w:val="both"/>
    </w:pPr>
  </w:style>
  <w:style w:type="paragraph" w:customStyle="1" w:styleId="a2">
    <w:name w:val="списокисп"/>
    <w:basedOn w:val="a5"/>
    <w:rsid w:val="00CB4674"/>
    <w:pPr>
      <w:numPr>
        <w:numId w:val="42"/>
      </w:numPr>
      <w:spacing w:after="120"/>
      <w:jc w:val="both"/>
    </w:pPr>
  </w:style>
  <w:style w:type="paragraph" w:customStyle="1" w:styleId="Style14ptBoldBefore24ptAfter12pt">
    <w:name w:val="Style 14 pt Bold Before:  24 pt After:  12 pt"/>
    <w:basedOn w:val="a5"/>
    <w:rsid w:val="00192666"/>
    <w:pPr>
      <w:numPr>
        <w:ilvl w:val="1"/>
        <w:numId w:val="45"/>
      </w:numPr>
    </w:pPr>
    <w:rPr>
      <w:sz w:val="24"/>
      <w:szCs w:val="24"/>
    </w:rPr>
  </w:style>
  <w:style w:type="character" w:customStyle="1" w:styleId="apple-style-span">
    <w:name w:val="apple-style-span"/>
    <w:basedOn w:val="a6"/>
    <w:rsid w:val="00192666"/>
  </w:style>
  <w:style w:type="paragraph" w:customStyle="1" w:styleId="12">
    <w:name w:val="Стиль1"/>
    <w:basedOn w:val="20"/>
    <w:rsid w:val="0051191A"/>
    <w:pPr>
      <w:widowControl w:val="0"/>
      <w:numPr>
        <w:ilvl w:val="0"/>
        <w:numId w:val="46"/>
      </w:numPr>
      <w:suppressAutoHyphens/>
      <w:spacing w:after="120"/>
      <w:jc w:val="left"/>
    </w:pPr>
    <w:rPr>
      <w:rFonts w:ascii="Times New Roman" w:hAnsi="Times New Roman"/>
      <w:i w:val="0"/>
      <w:kern w:val="1"/>
      <w:sz w:val="28"/>
      <w:szCs w:val="28"/>
      <w:lang w:eastAsia="hi-IN" w:bidi="hi-IN"/>
    </w:rPr>
  </w:style>
  <w:style w:type="paragraph" w:customStyle="1" w:styleId="affffe">
    <w:name w:val="Автор"/>
    <w:basedOn w:val="a5"/>
    <w:next w:val="a5"/>
    <w:qFormat/>
    <w:rsid w:val="00170FFE"/>
    <w:pPr>
      <w:widowControl w:val="0"/>
      <w:autoSpaceDE w:val="0"/>
      <w:autoSpaceDN w:val="0"/>
      <w:adjustRightInd w:val="0"/>
      <w:spacing w:before="240" w:after="120" w:line="360" w:lineRule="auto"/>
      <w:jc w:val="center"/>
    </w:pPr>
    <w:rPr>
      <w:noProof/>
      <w:sz w:val="24"/>
      <w:szCs w:val="24"/>
    </w:rPr>
  </w:style>
  <w:style w:type="paragraph" w:customStyle="1" w:styleId="1f1">
    <w:name w:val="Название объекта1"/>
    <w:basedOn w:val="a5"/>
    <w:rsid w:val="005819C9"/>
    <w:pPr>
      <w:widowControl w:val="0"/>
      <w:suppressLineNumbers/>
      <w:suppressAutoHyphens/>
      <w:spacing w:before="120" w:after="120"/>
    </w:pPr>
    <w:rPr>
      <w:rFonts w:ascii="Liberation Serif" w:eastAsia="Arial" w:hAnsi="Liberation Serif"/>
      <w:i/>
      <w:iCs/>
      <w:kern w:val="1"/>
      <w:sz w:val="24"/>
      <w:szCs w:val="24"/>
    </w:rPr>
  </w:style>
  <w:style w:type="paragraph" w:customStyle="1" w:styleId="TableContents">
    <w:name w:val="Table Contents"/>
    <w:basedOn w:val="a5"/>
    <w:rsid w:val="005819C9"/>
    <w:pPr>
      <w:widowControl w:val="0"/>
      <w:suppressLineNumbers/>
      <w:suppressAutoHyphens/>
    </w:pPr>
    <w:rPr>
      <w:rFonts w:ascii="Liberation Serif" w:eastAsia="Arial" w:hAnsi="Liberation Serif"/>
      <w:kern w:val="1"/>
      <w:sz w:val="24"/>
      <w:szCs w:val="24"/>
    </w:rPr>
  </w:style>
  <w:style w:type="paragraph" w:customStyle="1" w:styleId="TableHeading">
    <w:name w:val="Table Heading"/>
    <w:basedOn w:val="TableContents"/>
    <w:rsid w:val="005819C9"/>
    <w:pPr>
      <w:jc w:val="center"/>
    </w:pPr>
    <w:rPr>
      <w:b/>
      <w:bCs/>
    </w:rPr>
  </w:style>
  <w:style w:type="paragraph" w:customStyle="1" w:styleId="1f2">
    <w:name w:val="Название1"/>
    <w:basedOn w:val="a5"/>
    <w:rsid w:val="003F00D8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/>
      <w:b/>
      <w:sz w:val="28"/>
      <w:lang w:val="en-US" w:eastAsia="de-DE"/>
    </w:rPr>
  </w:style>
  <w:style w:type="paragraph" w:customStyle="1" w:styleId="authorinfo">
    <w:name w:val="authorinfo"/>
    <w:basedOn w:val="a5"/>
    <w:next w:val="EMail"/>
    <w:rsid w:val="003F00D8"/>
    <w:pPr>
      <w:ind w:firstLine="227"/>
      <w:jc w:val="center"/>
    </w:pPr>
    <w:rPr>
      <w:rFonts w:ascii="Times" w:hAnsi="Times"/>
      <w:sz w:val="18"/>
      <w:lang w:val="en-US" w:eastAsia="de-DE"/>
    </w:rPr>
  </w:style>
  <w:style w:type="paragraph" w:customStyle="1" w:styleId="p1a">
    <w:name w:val="p1a"/>
    <w:basedOn w:val="a5"/>
    <w:next w:val="a5"/>
    <w:link w:val="p1aZchn"/>
    <w:rsid w:val="003F00D8"/>
    <w:pPr>
      <w:jc w:val="both"/>
    </w:pPr>
    <w:rPr>
      <w:rFonts w:ascii="Times" w:hAnsi="Times"/>
      <w:lang w:val="en-US" w:eastAsia="de-DE"/>
    </w:rPr>
  </w:style>
  <w:style w:type="paragraph" w:customStyle="1" w:styleId="tabletitle">
    <w:name w:val="table title"/>
    <w:basedOn w:val="a5"/>
    <w:next w:val="a5"/>
    <w:rsid w:val="003F00D8"/>
    <w:pPr>
      <w:keepNext/>
      <w:keepLines/>
      <w:spacing w:before="240" w:after="120"/>
      <w:jc w:val="both"/>
    </w:pPr>
    <w:rPr>
      <w:rFonts w:ascii="Times" w:hAnsi="Times"/>
      <w:sz w:val="18"/>
      <w:lang w:val="de-DE" w:eastAsia="de-DE"/>
    </w:rPr>
  </w:style>
  <w:style w:type="character" w:customStyle="1" w:styleId="p1aZchn">
    <w:name w:val="p1a Zchn"/>
    <w:link w:val="p1a"/>
    <w:locked/>
    <w:rsid w:val="003F00D8"/>
    <w:rPr>
      <w:rFonts w:ascii="Times" w:hAnsi="Times"/>
      <w:lang w:val="en-US" w:eastAsia="de-DE" w:bidi="ar-SA"/>
    </w:rPr>
  </w:style>
  <w:style w:type="paragraph" w:customStyle="1" w:styleId="xl25">
    <w:name w:val="xl25"/>
    <w:basedOn w:val="a5"/>
    <w:rsid w:val="003F00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searchword1">
    <w:name w:val="searchword1"/>
    <w:rsid w:val="00D902E9"/>
    <w:rPr>
      <w:rFonts w:cs="Times New Roman"/>
    </w:rPr>
  </w:style>
  <w:style w:type="paragraph" w:customStyle="1" w:styleId="ContentsHeading">
    <w:name w:val="Contents Heading"/>
    <w:basedOn w:val="Heading0"/>
    <w:rsid w:val="00892516"/>
    <w:pPr>
      <w:suppressLineNumbers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Heading0">
    <w:name w:val="Heading"/>
    <w:basedOn w:val="a5"/>
    <w:next w:val="aa"/>
    <w:rsid w:val="00892516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en-US"/>
    </w:rPr>
  </w:style>
  <w:style w:type="paragraph" w:customStyle="1" w:styleId="Caption1">
    <w:name w:val="Caption1"/>
    <w:basedOn w:val="a5"/>
    <w:rsid w:val="00892516"/>
    <w:pPr>
      <w:widowControl w:val="0"/>
      <w:suppressLineNumbers/>
      <w:suppressAutoHyphens/>
      <w:spacing w:before="120" w:after="120"/>
    </w:pPr>
    <w:rPr>
      <w:rFonts w:ascii="Nimbus Roman No9 L" w:eastAsia="DejaVu Sans" w:hAnsi="Nimbus Roman No9 L"/>
      <w:i/>
      <w:iCs/>
      <w:kern w:val="1"/>
      <w:sz w:val="24"/>
      <w:szCs w:val="24"/>
      <w:lang w:val="en-US"/>
    </w:rPr>
  </w:style>
  <w:style w:type="paragraph" w:customStyle="1" w:styleId="Index">
    <w:name w:val="Index"/>
    <w:basedOn w:val="a5"/>
    <w:rsid w:val="00892516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character" w:customStyle="1" w:styleId="ACRONYM">
    <w:name w:val="ACRONYM"/>
    <w:rsid w:val="00892516"/>
  </w:style>
  <w:style w:type="paragraph" w:customStyle="1" w:styleId="1f3">
    <w:name w:val="본문 1"/>
    <w:basedOn w:val="a5"/>
    <w:rsid w:val="00892516"/>
    <w:pPr>
      <w:ind w:left="400"/>
      <w:jc w:val="both"/>
    </w:pPr>
    <w:rPr>
      <w:rFonts w:ascii="Trebuchet MS" w:eastAsia="Gulim" w:hAnsi="Trebuchet MS" w:cs="Batang"/>
      <w:kern w:val="1"/>
      <w:lang w:val="en-US" w:eastAsia="ar-SA"/>
    </w:rPr>
  </w:style>
  <w:style w:type="character" w:customStyle="1" w:styleId="HTML0">
    <w:name w:val="Стандартный HTML Знак"/>
    <w:link w:val="HTML"/>
    <w:rsid w:val="00892516"/>
    <w:rPr>
      <w:rFonts w:ascii="Arial Unicode MS" w:eastAsia="Arial Unicode MS" w:hAnsi="Arial Unicode MS" w:cs="Arial Unicode MS"/>
    </w:rPr>
  </w:style>
  <w:style w:type="character" w:customStyle="1" w:styleId="kw4">
    <w:name w:val="kw4"/>
    <w:rsid w:val="00892516"/>
  </w:style>
  <w:style w:type="character" w:customStyle="1" w:styleId="sy0">
    <w:name w:val="sy0"/>
    <w:rsid w:val="00892516"/>
  </w:style>
  <w:style w:type="character" w:customStyle="1" w:styleId="br0">
    <w:name w:val="br0"/>
    <w:rsid w:val="00892516"/>
  </w:style>
  <w:style w:type="character" w:customStyle="1" w:styleId="nu0">
    <w:name w:val="nu0"/>
    <w:rsid w:val="00892516"/>
  </w:style>
  <w:style w:type="character" w:customStyle="1" w:styleId="kw1">
    <w:name w:val="kw1"/>
    <w:rsid w:val="00892516"/>
  </w:style>
  <w:style w:type="paragraph" w:styleId="afffff">
    <w:name w:val="TOC Heading"/>
    <w:basedOn w:val="1"/>
    <w:next w:val="a5"/>
    <w:uiPriority w:val="39"/>
    <w:qFormat/>
    <w:rsid w:val="00892516"/>
    <w:pPr>
      <w:keepLines/>
      <w:pageBreakBefore w:val="0"/>
      <w:numPr>
        <w:numId w:val="0"/>
      </w:numPr>
      <w:tabs>
        <w:tab w:val="clear" w:pos="7938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rsid w:val="00892516"/>
  </w:style>
  <w:style w:type="character" w:customStyle="1" w:styleId="stdnobr">
    <w:name w:val="std nobr"/>
    <w:rsid w:val="00892516"/>
  </w:style>
  <w:style w:type="character" w:customStyle="1" w:styleId="searchword0">
    <w:name w:val="searchword0"/>
    <w:rsid w:val="00892516"/>
  </w:style>
  <w:style w:type="paragraph" w:customStyle="1" w:styleId="1f4">
    <w:name w:val="Абзац списка1"/>
    <w:basedOn w:val="a5"/>
    <w:qFormat/>
    <w:rsid w:val="00892516"/>
    <w:pPr>
      <w:widowControl w:val="0"/>
      <w:suppressAutoHyphens/>
      <w:ind w:left="708"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paragraph" w:styleId="afffff0">
    <w:name w:val="List Paragraph"/>
    <w:basedOn w:val="a5"/>
    <w:link w:val="afffff1"/>
    <w:uiPriority w:val="34"/>
    <w:qFormat/>
    <w:rsid w:val="00892516"/>
    <w:pPr>
      <w:widowControl w:val="0"/>
      <w:suppressAutoHyphens/>
      <w:spacing w:line="360" w:lineRule="auto"/>
      <w:ind w:left="720"/>
    </w:pPr>
    <w:rPr>
      <w:rFonts w:eastAsia="DejaVu Sans" w:cs="DejaVu Sans"/>
      <w:kern w:val="1"/>
      <w:sz w:val="24"/>
      <w:szCs w:val="24"/>
      <w:lang w:eastAsia="hi-IN" w:bidi="hi-IN"/>
    </w:rPr>
  </w:style>
  <w:style w:type="character" w:customStyle="1" w:styleId="WW8Num15z1">
    <w:name w:val="WW8Num15z1"/>
    <w:rsid w:val="00892516"/>
    <w:rPr>
      <w:rFonts w:ascii="Courier New" w:hAnsi="Courier New" w:cs="Courier New"/>
    </w:rPr>
  </w:style>
  <w:style w:type="paragraph" w:styleId="a">
    <w:name w:val="List Number"/>
    <w:basedOn w:val="a5"/>
    <w:rsid w:val="00745731"/>
    <w:pPr>
      <w:numPr>
        <w:numId w:val="47"/>
      </w:numPr>
      <w:contextualSpacing/>
    </w:pPr>
  </w:style>
  <w:style w:type="paragraph" w:customStyle="1" w:styleId="afffff2">
    <w:name w:val="Рисунок"/>
    <w:autoRedefine/>
    <w:rsid w:val="00745731"/>
    <w:pPr>
      <w:jc w:val="center"/>
    </w:pPr>
    <w:rPr>
      <w:sz w:val="28"/>
      <w:szCs w:val="28"/>
    </w:rPr>
  </w:style>
  <w:style w:type="character" w:customStyle="1" w:styleId="small-link-text">
    <w:name w:val="small-link-text"/>
    <w:rsid w:val="00745731"/>
  </w:style>
  <w:style w:type="paragraph" w:customStyle="1" w:styleId="afffff3">
    <w:name w:val="Продолжение в списке"/>
    <w:basedOn w:val="a5"/>
    <w:rsid w:val="00745731"/>
    <w:pPr>
      <w:widowControl w:val="0"/>
      <w:tabs>
        <w:tab w:val="num" w:pos="340"/>
      </w:tabs>
      <w:spacing w:line="360" w:lineRule="auto"/>
      <w:ind w:left="340" w:hanging="340"/>
      <w:jc w:val="both"/>
    </w:pPr>
    <w:rPr>
      <w:sz w:val="28"/>
      <w:szCs w:val="24"/>
    </w:rPr>
  </w:style>
  <w:style w:type="paragraph" w:customStyle="1" w:styleId="afffff4">
    <w:name w:val="Стиль По ширине"/>
    <w:basedOn w:val="a5"/>
    <w:rsid w:val="00745731"/>
    <w:pPr>
      <w:jc w:val="both"/>
    </w:pPr>
    <w:rPr>
      <w:sz w:val="24"/>
      <w:szCs w:val="24"/>
      <w:lang w:val="en-US" w:eastAsia="en-US"/>
    </w:rPr>
  </w:style>
  <w:style w:type="paragraph" w:customStyle="1" w:styleId="afffff5">
    <w:name w:val="Обычный + по ширине"/>
    <w:aliases w:val="Первая строка:  1,25 см"/>
    <w:basedOn w:val="a5"/>
    <w:rsid w:val="002E1C1C"/>
    <w:pPr>
      <w:suppressAutoHyphens/>
      <w:ind w:firstLine="709"/>
      <w:jc w:val="both"/>
    </w:pPr>
    <w:rPr>
      <w:sz w:val="24"/>
      <w:szCs w:val="24"/>
      <w:lang w:eastAsia="ar-SA"/>
    </w:rPr>
  </w:style>
  <w:style w:type="numbering" w:customStyle="1" w:styleId="21">
    <w:name w:val="Стиль2"/>
    <w:rsid w:val="0025018A"/>
    <w:pPr>
      <w:numPr>
        <w:numId w:val="48"/>
      </w:numPr>
    </w:pPr>
  </w:style>
  <w:style w:type="numbering" w:customStyle="1" w:styleId="31">
    <w:name w:val="Стиль3"/>
    <w:rsid w:val="0025018A"/>
    <w:pPr>
      <w:numPr>
        <w:numId w:val="49"/>
      </w:numPr>
    </w:pPr>
  </w:style>
  <w:style w:type="numbering" w:customStyle="1" w:styleId="4">
    <w:name w:val="Стиль4"/>
    <w:rsid w:val="0025018A"/>
    <w:pPr>
      <w:numPr>
        <w:numId w:val="50"/>
      </w:numPr>
    </w:pPr>
  </w:style>
  <w:style w:type="character" w:customStyle="1" w:styleId="afff">
    <w:name w:val="Текст концевой сноски Знак"/>
    <w:link w:val="affe"/>
    <w:uiPriority w:val="99"/>
    <w:rsid w:val="003B6F46"/>
  </w:style>
  <w:style w:type="character" w:customStyle="1" w:styleId="MTEquationSection">
    <w:name w:val="MTEquationSection"/>
    <w:rsid w:val="003B6F46"/>
    <w:rPr>
      <w:rFonts w:ascii="Times New Roman" w:hAnsi="Times New Roman" w:cs="Times New Roman"/>
      <w:b/>
      <w:bCs/>
      <w:noProof/>
      <w:vanish/>
      <w:color w:val="FF0000"/>
      <w:sz w:val="32"/>
      <w:szCs w:val="32"/>
    </w:rPr>
  </w:style>
  <w:style w:type="character" w:customStyle="1" w:styleId="pagination">
    <w:name w:val="pagination"/>
    <w:rsid w:val="00DC3868"/>
  </w:style>
  <w:style w:type="character" w:customStyle="1" w:styleId="small-link-text1">
    <w:name w:val="small-link-text1"/>
    <w:rsid w:val="00DC3868"/>
    <w:rPr>
      <w:rFonts w:ascii="Arial" w:hAnsi="Arial" w:cs="Arial" w:hint="default"/>
      <w:color w:val="000000"/>
      <w:sz w:val="20"/>
      <w:szCs w:val="20"/>
    </w:rPr>
  </w:style>
  <w:style w:type="character" w:customStyle="1" w:styleId="afb">
    <w:name w:val="Текст Знак"/>
    <w:link w:val="afa"/>
    <w:rsid w:val="00DC3868"/>
    <w:rPr>
      <w:rFonts w:ascii="Courier New" w:hAnsi="Courier New" w:cs="Courier New"/>
    </w:rPr>
  </w:style>
  <w:style w:type="character" w:customStyle="1" w:styleId="container">
    <w:name w:val="container"/>
    <w:rsid w:val="0036268A"/>
  </w:style>
  <w:style w:type="character" w:customStyle="1" w:styleId="year">
    <w:name w:val="year"/>
    <w:rsid w:val="0036268A"/>
  </w:style>
  <w:style w:type="character" w:customStyle="1" w:styleId="info">
    <w:name w:val="info"/>
    <w:rsid w:val="0036268A"/>
  </w:style>
  <w:style w:type="character" w:customStyle="1" w:styleId="volume">
    <w:name w:val="volume"/>
    <w:rsid w:val="0036268A"/>
  </w:style>
  <w:style w:type="character" w:customStyle="1" w:styleId="issue">
    <w:name w:val="issue"/>
    <w:rsid w:val="0036268A"/>
  </w:style>
  <w:style w:type="character" w:customStyle="1" w:styleId="publisher">
    <w:name w:val="publisher"/>
    <w:rsid w:val="0036268A"/>
  </w:style>
  <w:style w:type="character" w:customStyle="1" w:styleId="pages">
    <w:name w:val="pages"/>
    <w:rsid w:val="0036268A"/>
  </w:style>
  <w:style w:type="numbering" w:customStyle="1" w:styleId="1f5">
    <w:name w:val="Нет списка1"/>
    <w:next w:val="a8"/>
    <w:semiHidden/>
    <w:unhideWhenUsed/>
    <w:rsid w:val="0017410D"/>
  </w:style>
  <w:style w:type="character" w:customStyle="1" w:styleId="afffff6">
    <w:name w:val="Символ сноски"/>
    <w:rsid w:val="003317EA"/>
  </w:style>
  <w:style w:type="paragraph" w:customStyle="1" w:styleId="ispAnotation">
    <w:name w:val="ispAnotation"/>
    <w:basedOn w:val="a5"/>
    <w:link w:val="ispAnotation0"/>
    <w:qFormat/>
    <w:rsid w:val="003B710A"/>
    <w:pPr>
      <w:spacing w:before="100" w:beforeAutospacing="1" w:after="100" w:afterAutospacing="1"/>
      <w:jc w:val="both"/>
    </w:pPr>
    <w:rPr>
      <w:b/>
      <w:color w:val="000000"/>
      <w:sz w:val="18"/>
      <w:szCs w:val="18"/>
    </w:rPr>
  </w:style>
  <w:style w:type="paragraph" w:customStyle="1" w:styleId="ispAuthor">
    <w:name w:val="ispAuthor"/>
    <w:basedOn w:val="a5"/>
    <w:qFormat/>
    <w:rsid w:val="003B710A"/>
    <w:pPr>
      <w:jc w:val="center"/>
    </w:pPr>
    <w:rPr>
      <w:i/>
      <w:iCs/>
      <w:color w:val="000000"/>
    </w:rPr>
  </w:style>
  <w:style w:type="paragraph" w:customStyle="1" w:styleId="ispHeader">
    <w:name w:val="ispHeader"/>
    <w:basedOn w:val="1"/>
    <w:qFormat/>
    <w:rsid w:val="003B710A"/>
    <w:pPr>
      <w:numPr>
        <w:numId w:val="0"/>
      </w:numPr>
    </w:pPr>
    <w:rPr>
      <w:color w:val="000000"/>
    </w:rPr>
  </w:style>
  <w:style w:type="paragraph" w:customStyle="1" w:styleId="ispList1">
    <w:name w:val="ispList1"/>
    <w:basedOn w:val="aa"/>
    <w:link w:val="ispList10"/>
    <w:qFormat/>
    <w:rsid w:val="003B710A"/>
    <w:pPr>
      <w:widowControl w:val="0"/>
      <w:suppressAutoHyphens/>
      <w:spacing w:before="60"/>
      <w:jc w:val="left"/>
    </w:pPr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paragraph" w:customStyle="1" w:styleId="ispLitList">
    <w:name w:val="ispLitList"/>
    <w:basedOn w:val="a5"/>
    <w:qFormat/>
    <w:rsid w:val="003B710A"/>
    <w:pPr>
      <w:jc w:val="both"/>
    </w:pPr>
    <w:rPr>
      <w:sz w:val="18"/>
      <w:szCs w:val="18"/>
      <w:lang w:val="en-US" w:eastAsia="en-US" w:bidi="en-US"/>
    </w:rPr>
  </w:style>
  <w:style w:type="paragraph" w:customStyle="1" w:styleId="ispNumList">
    <w:name w:val="ispNumList"/>
    <w:basedOn w:val="a5"/>
    <w:qFormat/>
    <w:rsid w:val="003B710A"/>
    <w:pPr>
      <w:spacing w:after="120"/>
      <w:jc w:val="both"/>
    </w:pPr>
    <w:rPr>
      <w:color w:val="000000"/>
    </w:rPr>
  </w:style>
  <w:style w:type="paragraph" w:customStyle="1" w:styleId="ispSubHeader-1level">
    <w:name w:val="ispSubHeader-1 level"/>
    <w:basedOn w:val="20"/>
    <w:next w:val="ispTextmain"/>
    <w:link w:val="ispSubHeader-1level0"/>
    <w:qFormat/>
    <w:rsid w:val="009A688A"/>
    <w:pPr>
      <w:numPr>
        <w:ilvl w:val="0"/>
        <w:numId w:val="0"/>
      </w:numPr>
    </w:pPr>
    <w:rPr>
      <w:i w:val="0"/>
      <w:color w:val="000000"/>
    </w:rPr>
  </w:style>
  <w:style w:type="paragraph" w:customStyle="1" w:styleId="ispTextmain">
    <w:name w:val="ispText_main"/>
    <w:basedOn w:val="a5"/>
    <w:qFormat/>
    <w:rsid w:val="003B710A"/>
    <w:pPr>
      <w:spacing w:before="30" w:after="30"/>
      <w:jc w:val="both"/>
    </w:pPr>
    <w:rPr>
      <w:rFonts w:eastAsia="Calibri"/>
      <w:color w:val="000000"/>
      <w:szCs w:val="22"/>
    </w:rPr>
  </w:style>
  <w:style w:type="paragraph" w:customStyle="1" w:styleId="ispUList">
    <w:name w:val="ispUList"/>
    <w:basedOn w:val="ispTextmain"/>
    <w:qFormat/>
    <w:rsid w:val="003B710A"/>
    <w:pPr>
      <w:numPr>
        <w:numId w:val="52"/>
      </w:numPr>
    </w:pPr>
  </w:style>
  <w:style w:type="paragraph" w:customStyle="1" w:styleId="ispSubHeader-2level">
    <w:name w:val="ispSubHeader-2 level"/>
    <w:basedOn w:val="ispSubHeader-1level"/>
    <w:next w:val="ispTextmain"/>
    <w:qFormat/>
    <w:rsid w:val="009A688A"/>
    <w:rPr>
      <w:i/>
      <w:sz w:val="22"/>
    </w:rPr>
  </w:style>
  <w:style w:type="paragraph" w:customStyle="1" w:styleId="ispSubHeader-3level">
    <w:name w:val="ispSubHeader-3 level"/>
    <w:basedOn w:val="ispSubHeader-2level"/>
    <w:next w:val="ispTextmain"/>
    <w:qFormat/>
    <w:rsid w:val="009A688A"/>
    <w:rPr>
      <w:i w:val="0"/>
    </w:rPr>
  </w:style>
  <w:style w:type="paragraph" w:customStyle="1" w:styleId="ispPicturesign">
    <w:name w:val="ispPicture_sign"/>
    <w:basedOn w:val="a5"/>
    <w:next w:val="ispTextmain"/>
    <w:qFormat/>
    <w:rsid w:val="00090400"/>
    <w:pPr>
      <w:keepLines/>
      <w:spacing w:before="120" w:after="120"/>
      <w:jc w:val="center"/>
    </w:pPr>
    <w:rPr>
      <w:i/>
      <w:iCs/>
      <w:color w:val="000000"/>
      <w:sz w:val="18"/>
    </w:rPr>
  </w:style>
  <w:style w:type="paragraph" w:customStyle="1" w:styleId="ispAnotation2">
    <w:name w:val="ispAnotation2"/>
    <w:basedOn w:val="ispAnotation"/>
    <w:link w:val="ispAnotation20"/>
    <w:rsid w:val="00037C1F"/>
  </w:style>
  <w:style w:type="character" w:customStyle="1" w:styleId="ispAnotation0">
    <w:name w:val="ispAnotation Знак"/>
    <w:basedOn w:val="a6"/>
    <w:link w:val="ispAnotation"/>
    <w:rsid w:val="00037C1F"/>
    <w:rPr>
      <w:b/>
      <w:color w:val="000000"/>
      <w:sz w:val="18"/>
      <w:szCs w:val="18"/>
    </w:rPr>
  </w:style>
  <w:style w:type="character" w:customStyle="1" w:styleId="ispAnotation20">
    <w:name w:val="ispAnotation2 Знак"/>
    <w:basedOn w:val="ispAnotation0"/>
    <w:link w:val="ispAnotation2"/>
    <w:rsid w:val="00037C1F"/>
    <w:rPr>
      <w:b/>
      <w:color w:val="000000"/>
      <w:sz w:val="18"/>
      <w:szCs w:val="18"/>
    </w:rPr>
  </w:style>
  <w:style w:type="character" w:customStyle="1" w:styleId="-1">
    <w:name w:val="Интернет-ссылка"/>
    <w:basedOn w:val="a6"/>
    <w:rsid w:val="00F7667C"/>
    <w:rPr>
      <w:color w:val="0000FF"/>
      <w:u w:val="single"/>
    </w:rPr>
  </w:style>
  <w:style w:type="paragraph" w:customStyle="1" w:styleId="ispHeader1">
    <w:name w:val="ispHeader1"/>
    <w:basedOn w:val="ispSubHeader-1level"/>
    <w:link w:val="ispHeader10"/>
    <w:qFormat/>
    <w:rsid w:val="00330946"/>
    <w:pPr>
      <w:jc w:val="center"/>
    </w:pPr>
    <w:rPr>
      <w:sz w:val="32"/>
      <w:szCs w:val="32"/>
    </w:rPr>
  </w:style>
  <w:style w:type="character" w:customStyle="1" w:styleId="ispSubHeader-1level0">
    <w:name w:val="ispSubHeader-1 level Знак"/>
    <w:basedOn w:val="24"/>
    <w:link w:val="ispSubHeader-1level"/>
    <w:rsid w:val="00330946"/>
    <w:rPr>
      <w:rFonts w:ascii="Arial" w:hAnsi="Arial" w:cs="Arial"/>
      <w:b/>
      <w:bCs/>
      <w:i w:val="0"/>
      <w:iCs/>
      <w:color w:val="000000"/>
      <w:sz w:val="24"/>
      <w:szCs w:val="24"/>
    </w:rPr>
  </w:style>
  <w:style w:type="character" w:customStyle="1" w:styleId="ispHeader10">
    <w:name w:val="ispHeader1 Знак"/>
    <w:basedOn w:val="ispSubHeader-1level0"/>
    <w:link w:val="ispHeader1"/>
    <w:qFormat/>
    <w:rsid w:val="00330946"/>
    <w:rPr>
      <w:rFonts w:ascii="Arial" w:hAnsi="Arial" w:cs="Arial"/>
      <w:b/>
      <w:bCs/>
      <w:i w:val="0"/>
      <w:iCs/>
      <w:color w:val="000000"/>
      <w:sz w:val="32"/>
      <w:szCs w:val="32"/>
    </w:rPr>
  </w:style>
  <w:style w:type="character" w:customStyle="1" w:styleId="hps">
    <w:name w:val="hps"/>
    <w:basedOn w:val="a6"/>
    <w:rsid w:val="00B149C6"/>
  </w:style>
  <w:style w:type="paragraph" w:customStyle="1" w:styleId="footnotedescription">
    <w:name w:val="footnote description"/>
    <w:next w:val="a5"/>
    <w:link w:val="footnotedescriptionChar"/>
    <w:hidden/>
    <w:rsid w:val="00034CED"/>
    <w:pPr>
      <w:spacing w:line="259" w:lineRule="auto"/>
      <w:ind w:left="217"/>
    </w:pPr>
    <w:rPr>
      <w:rFonts w:ascii="Calibri" w:eastAsia="Calibri" w:hAnsi="Calibri" w:cs="Calibri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034CED"/>
    <w:rPr>
      <w:rFonts w:ascii="Calibri" w:eastAsia="Calibri" w:hAnsi="Calibri" w:cs="Calibri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034CED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34CE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6"/>
    <w:rsid w:val="007938C7"/>
  </w:style>
  <w:style w:type="character" w:customStyle="1" w:styleId="WW8Num1z0">
    <w:name w:val="WW8Num1z0"/>
    <w:rsid w:val="005C4FBA"/>
  </w:style>
  <w:style w:type="character" w:customStyle="1" w:styleId="WW8Num1z1">
    <w:name w:val="WW8Num1z1"/>
    <w:rsid w:val="005C4FBA"/>
  </w:style>
  <w:style w:type="character" w:customStyle="1" w:styleId="WW8Num1z2">
    <w:name w:val="WW8Num1z2"/>
    <w:rsid w:val="005C4FBA"/>
  </w:style>
  <w:style w:type="character" w:customStyle="1" w:styleId="WW8Num1z3">
    <w:name w:val="WW8Num1z3"/>
    <w:rsid w:val="005C4FBA"/>
  </w:style>
  <w:style w:type="character" w:customStyle="1" w:styleId="WW8Num1z4">
    <w:name w:val="WW8Num1z4"/>
    <w:rsid w:val="005C4FBA"/>
  </w:style>
  <w:style w:type="character" w:customStyle="1" w:styleId="WW8Num1z5">
    <w:name w:val="WW8Num1z5"/>
    <w:rsid w:val="005C4FBA"/>
  </w:style>
  <w:style w:type="character" w:customStyle="1" w:styleId="WW8Num1z6">
    <w:name w:val="WW8Num1z6"/>
    <w:rsid w:val="005C4FBA"/>
  </w:style>
  <w:style w:type="character" w:customStyle="1" w:styleId="WW8Num1z7">
    <w:name w:val="WW8Num1z7"/>
    <w:rsid w:val="005C4FBA"/>
  </w:style>
  <w:style w:type="character" w:customStyle="1" w:styleId="WW8Num1z8">
    <w:name w:val="WW8Num1z8"/>
    <w:rsid w:val="005C4FBA"/>
  </w:style>
  <w:style w:type="character" w:customStyle="1" w:styleId="WW8Num2z0">
    <w:name w:val="WW8Num2z0"/>
    <w:rsid w:val="005C4FBA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2z1">
    <w:name w:val="WW8Num2z1"/>
    <w:rsid w:val="005C4FBA"/>
  </w:style>
  <w:style w:type="character" w:customStyle="1" w:styleId="WW8Num2z2">
    <w:name w:val="WW8Num2z2"/>
    <w:rsid w:val="005C4FBA"/>
  </w:style>
  <w:style w:type="character" w:customStyle="1" w:styleId="WW8Num2z3">
    <w:name w:val="WW8Num2z3"/>
    <w:rsid w:val="005C4FBA"/>
  </w:style>
  <w:style w:type="character" w:customStyle="1" w:styleId="WW8Num2z4">
    <w:name w:val="WW8Num2z4"/>
    <w:rsid w:val="005C4FBA"/>
  </w:style>
  <w:style w:type="character" w:customStyle="1" w:styleId="WW8Num2z5">
    <w:name w:val="WW8Num2z5"/>
    <w:rsid w:val="005C4FBA"/>
  </w:style>
  <w:style w:type="character" w:customStyle="1" w:styleId="WW8Num2z6">
    <w:name w:val="WW8Num2z6"/>
    <w:rsid w:val="005C4FBA"/>
  </w:style>
  <w:style w:type="character" w:customStyle="1" w:styleId="WW8Num2z7">
    <w:name w:val="WW8Num2z7"/>
    <w:rsid w:val="005C4FBA"/>
  </w:style>
  <w:style w:type="character" w:customStyle="1" w:styleId="WW8Num2z8">
    <w:name w:val="WW8Num2z8"/>
    <w:rsid w:val="005C4FBA"/>
  </w:style>
  <w:style w:type="character" w:customStyle="1" w:styleId="WW8Num3z0">
    <w:name w:val="WW8Num3z0"/>
    <w:rsid w:val="005C4FBA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3z1">
    <w:name w:val="WW8Num3z1"/>
    <w:rsid w:val="005C4FBA"/>
  </w:style>
  <w:style w:type="character" w:customStyle="1" w:styleId="WW8Num3z2">
    <w:name w:val="WW8Num3z2"/>
    <w:rsid w:val="005C4FBA"/>
  </w:style>
  <w:style w:type="character" w:customStyle="1" w:styleId="WW8Num3z3">
    <w:name w:val="WW8Num3z3"/>
    <w:rsid w:val="005C4FBA"/>
  </w:style>
  <w:style w:type="character" w:customStyle="1" w:styleId="WW8Num3z4">
    <w:name w:val="WW8Num3z4"/>
    <w:rsid w:val="005C4FBA"/>
  </w:style>
  <w:style w:type="character" w:customStyle="1" w:styleId="WW8Num3z5">
    <w:name w:val="WW8Num3z5"/>
    <w:rsid w:val="005C4FBA"/>
  </w:style>
  <w:style w:type="character" w:customStyle="1" w:styleId="WW8Num3z6">
    <w:name w:val="WW8Num3z6"/>
    <w:rsid w:val="005C4FBA"/>
  </w:style>
  <w:style w:type="character" w:customStyle="1" w:styleId="WW8Num3z7">
    <w:name w:val="WW8Num3z7"/>
    <w:rsid w:val="005C4FBA"/>
  </w:style>
  <w:style w:type="character" w:customStyle="1" w:styleId="WW8Num3z8">
    <w:name w:val="WW8Num3z8"/>
    <w:rsid w:val="005C4FBA"/>
  </w:style>
  <w:style w:type="character" w:customStyle="1" w:styleId="WW8Num4z0">
    <w:name w:val="WW8Num4z0"/>
    <w:rsid w:val="005C4FBA"/>
  </w:style>
  <w:style w:type="character" w:customStyle="1" w:styleId="WW8Num4z1">
    <w:name w:val="WW8Num4z1"/>
    <w:rsid w:val="005C4FBA"/>
    <w:rPr>
      <w:bCs/>
      <w:sz w:val="24"/>
      <w:szCs w:val="24"/>
    </w:rPr>
  </w:style>
  <w:style w:type="character" w:customStyle="1" w:styleId="WW8Num4z2">
    <w:name w:val="WW8Num4z2"/>
    <w:rsid w:val="005C4FBA"/>
  </w:style>
  <w:style w:type="character" w:customStyle="1" w:styleId="WW8Num4z3">
    <w:name w:val="WW8Num4z3"/>
    <w:rsid w:val="005C4FBA"/>
    <w:rPr>
      <w:rFonts w:ascii="Times New Roman" w:hAnsi="Times New Roman" w:cs="Times New Roman"/>
      <w:sz w:val="24"/>
    </w:rPr>
  </w:style>
  <w:style w:type="character" w:customStyle="1" w:styleId="WW8Num4z5">
    <w:name w:val="WW8Num4z5"/>
    <w:rsid w:val="005C4FBA"/>
  </w:style>
  <w:style w:type="character" w:customStyle="1" w:styleId="WW8Num4z6">
    <w:name w:val="WW8Num4z6"/>
    <w:rsid w:val="005C4FBA"/>
  </w:style>
  <w:style w:type="character" w:customStyle="1" w:styleId="WW8Num4z7">
    <w:name w:val="WW8Num4z7"/>
    <w:rsid w:val="005C4FBA"/>
  </w:style>
  <w:style w:type="character" w:customStyle="1" w:styleId="WW8Num4z8">
    <w:name w:val="WW8Num4z8"/>
    <w:rsid w:val="005C4FBA"/>
  </w:style>
  <w:style w:type="character" w:customStyle="1" w:styleId="WW8Num5z0">
    <w:name w:val="WW8Num5z0"/>
    <w:rsid w:val="005C4FBA"/>
    <w:rPr>
      <w:rFonts w:ascii="Times New Roman" w:hAnsi="Times New Roman" w:cs="Times New Roman"/>
      <w:sz w:val="24"/>
    </w:rPr>
  </w:style>
  <w:style w:type="character" w:customStyle="1" w:styleId="WW8Num5z2">
    <w:name w:val="WW8Num5z2"/>
    <w:rsid w:val="005C4FBA"/>
    <w:rPr>
      <w:rFonts w:ascii="OpenSymbol;Arial Unicode MS" w:hAnsi="OpenSymbol;Arial Unicode MS" w:cs="OpenSymbol;Arial Unicode MS"/>
      <w:sz w:val="28"/>
      <w:szCs w:val="24"/>
      <w:lang w:eastAsia="zh-TW"/>
    </w:rPr>
  </w:style>
  <w:style w:type="character" w:customStyle="1" w:styleId="WW8Num5z3">
    <w:name w:val="WW8Num5z3"/>
    <w:rsid w:val="005C4FBA"/>
    <w:rPr>
      <w:rFonts w:ascii="Symbol" w:hAnsi="Symbol" w:cs="Symbol"/>
      <w:sz w:val="28"/>
      <w:szCs w:val="24"/>
      <w:lang w:eastAsia="zh-TW"/>
    </w:rPr>
  </w:style>
  <w:style w:type="character" w:customStyle="1" w:styleId="WW8Num6z0">
    <w:name w:val="WW8Num6z0"/>
    <w:rsid w:val="005C4FBA"/>
  </w:style>
  <w:style w:type="character" w:customStyle="1" w:styleId="WW8Num6z1">
    <w:name w:val="WW8Num6z1"/>
    <w:rsid w:val="005C4FBA"/>
  </w:style>
  <w:style w:type="character" w:customStyle="1" w:styleId="WW8Num6z2">
    <w:name w:val="WW8Num6z2"/>
    <w:rsid w:val="005C4FBA"/>
  </w:style>
  <w:style w:type="character" w:customStyle="1" w:styleId="WW8Num6z3">
    <w:name w:val="WW8Num6z3"/>
    <w:rsid w:val="005C4FBA"/>
    <w:rPr>
      <w:rFonts w:ascii="Times New Roman" w:hAnsi="Times New Roman" w:cs="Times New Roman"/>
      <w:sz w:val="24"/>
    </w:rPr>
  </w:style>
  <w:style w:type="character" w:customStyle="1" w:styleId="WW8Num6z5">
    <w:name w:val="WW8Num6z5"/>
    <w:rsid w:val="005C4FBA"/>
  </w:style>
  <w:style w:type="character" w:customStyle="1" w:styleId="WW8Num6z6">
    <w:name w:val="WW8Num6z6"/>
    <w:rsid w:val="005C4FBA"/>
  </w:style>
  <w:style w:type="character" w:customStyle="1" w:styleId="WW8Num6z7">
    <w:name w:val="WW8Num6z7"/>
    <w:rsid w:val="005C4FBA"/>
  </w:style>
  <w:style w:type="character" w:customStyle="1" w:styleId="WW8Num6z8">
    <w:name w:val="WW8Num6z8"/>
    <w:rsid w:val="005C4FBA"/>
  </w:style>
  <w:style w:type="character" w:customStyle="1" w:styleId="WW8Num7z0">
    <w:name w:val="WW8Num7z0"/>
    <w:rsid w:val="005C4FBA"/>
  </w:style>
  <w:style w:type="character" w:customStyle="1" w:styleId="WW8Num7z1">
    <w:name w:val="WW8Num7z1"/>
    <w:rsid w:val="005C4FBA"/>
    <w:rPr>
      <w:bCs/>
      <w:sz w:val="24"/>
      <w:szCs w:val="24"/>
    </w:rPr>
  </w:style>
  <w:style w:type="character" w:customStyle="1" w:styleId="WW8Num7z2">
    <w:name w:val="WW8Num7z2"/>
    <w:rsid w:val="005C4FBA"/>
  </w:style>
  <w:style w:type="character" w:customStyle="1" w:styleId="WW8Num7z3">
    <w:name w:val="WW8Num7z3"/>
    <w:rsid w:val="005C4FBA"/>
    <w:rPr>
      <w:rFonts w:ascii="Times New Roman" w:hAnsi="Times New Roman" w:cs="Times New Roman"/>
      <w:caps w:val="0"/>
      <w:smallCaps w:val="0"/>
      <w:color w:val="000000"/>
      <w:spacing w:val="0"/>
      <w:sz w:val="24"/>
      <w:szCs w:val="24"/>
    </w:rPr>
  </w:style>
  <w:style w:type="character" w:customStyle="1" w:styleId="WW8Num7z5">
    <w:name w:val="WW8Num7z5"/>
    <w:rsid w:val="005C4FBA"/>
  </w:style>
  <w:style w:type="character" w:customStyle="1" w:styleId="WW8Num7z6">
    <w:name w:val="WW8Num7z6"/>
    <w:rsid w:val="005C4FBA"/>
  </w:style>
  <w:style w:type="character" w:customStyle="1" w:styleId="WW8Num7z7">
    <w:name w:val="WW8Num7z7"/>
    <w:rsid w:val="005C4FBA"/>
  </w:style>
  <w:style w:type="character" w:customStyle="1" w:styleId="WW8Num7z8">
    <w:name w:val="WW8Num7z8"/>
    <w:rsid w:val="005C4FBA"/>
  </w:style>
  <w:style w:type="character" w:customStyle="1" w:styleId="WW8Num8z0">
    <w:name w:val="WW8Num8z0"/>
    <w:rsid w:val="005C4FBA"/>
  </w:style>
  <w:style w:type="character" w:customStyle="1" w:styleId="WW8Num8z1">
    <w:name w:val="WW8Num8z1"/>
    <w:rsid w:val="005C4FBA"/>
    <w:rPr>
      <w:rFonts w:eastAsia="Times New Roman" w:cs="Times New Roman"/>
      <w:bCs/>
      <w:sz w:val="24"/>
      <w:szCs w:val="24"/>
      <w:lang w:val="ru-RU" w:eastAsia="zh-CN" w:bidi="hi-IN"/>
    </w:rPr>
  </w:style>
  <w:style w:type="character" w:customStyle="1" w:styleId="WW8Num8z2">
    <w:name w:val="WW8Num8z2"/>
    <w:rsid w:val="005C4FBA"/>
  </w:style>
  <w:style w:type="character" w:customStyle="1" w:styleId="WW8Num8z3">
    <w:name w:val="WW8Num8z3"/>
    <w:rsid w:val="005C4FBA"/>
    <w:rPr>
      <w:rFonts w:ascii="Times New Roman" w:hAnsi="Times New Roman" w:cs="Times New Roman"/>
      <w:sz w:val="24"/>
    </w:rPr>
  </w:style>
  <w:style w:type="character" w:customStyle="1" w:styleId="WW8Num8z5">
    <w:name w:val="WW8Num8z5"/>
    <w:rsid w:val="005C4FBA"/>
  </w:style>
  <w:style w:type="character" w:customStyle="1" w:styleId="WW8Num8z6">
    <w:name w:val="WW8Num8z6"/>
    <w:rsid w:val="005C4FBA"/>
  </w:style>
  <w:style w:type="character" w:customStyle="1" w:styleId="WW8Num8z7">
    <w:name w:val="WW8Num8z7"/>
    <w:rsid w:val="005C4FBA"/>
  </w:style>
  <w:style w:type="character" w:customStyle="1" w:styleId="WW8Num8z8">
    <w:name w:val="WW8Num8z8"/>
    <w:rsid w:val="005C4FBA"/>
  </w:style>
  <w:style w:type="character" w:customStyle="1" w:styleId="WW8Num9z0">
    <w:name w:val="WW8Num9z0"/>
    <w:rsid w:val="005C4FBA"/>
    <w:rPr>
      <w:lang w:val="ru-RU" w:eastAsia="en-US" w:bidi="en-US"/>
    </w:rPr>
  </w:style>
  <w:style w:type="character" w:customStyle="1" w:styleId="WW8Num9z1">
    <w:name w:val="WW8Num9z1"/>
    <w:rsid w:val="005C4FBA"/>
    <w:rPr>
      <w:rFonts w:eastAsia="Times New Roman" w:cs="Times New Roman"/>
      <w:bCs/>
      <w:sz w:val="24"/>
      <w:szCs w:val="24"/>
    </w:rPr>
  </w:style>
  <w:style w:type="character" w:customStyle="1" w:styleId="WW8Num9z2">
    <w:name w:val="WW8Num9z2"/>
    <w:rsid w:val="005C4FBA"/>
  </w:style>
  <w:style w:type="character" w:customStyle="1" w:styleId="WW8Num9z3">
    <w:name w:val="WW8Num9z3"/>
    <w:rsid w:val="005C4FBA"/>
    <w:rPr>
      <w:rFonts w:ascii="Times New Roman" w:hAnsi="Times New Roman" w:cs="Times New Roman"/>
      <w:sz w:val="24"/>
    </w:rPr>
  </w:style>
  <w:style w:type="character" w:customStyle="1" w:styleId="WW8Num9z5">
    <w:name w:val="WW8Num9z5"/>
    <w:rsid w:val="005C4FBA"/>
  </w:style>
  <w:style w:type="character" w:customStyle="1" w:styleId="WW8Num9z6">
    <w:name w:val="WW8Num9z6"/>
    <w:rsid w:val="005C4FBA"/>
  </w:style>
  <w:style w:type="character" w:customStyle="1" w:styleId="WW8Num9z7">
    <w:name w:val="WW8Num9z7"/>
    <w:rsid w:val="005C4FBA"/>
  </w:style>
  <w:style w:type="character" w:customStyle="1" w:styleId="WW8Num9z8">
    <w:name w:val="WW8Num9z8"/>
    <w:rsid w:val="005C4FBA"/>
  </w:style>
  <w:style w:type="character" w:customStyle="1" w:styleId="WW8Num10z0">
    <w:name w:val="WW8Num10z0"/>
    <w:rsid w:val="005C4FBA"/>
    <w:rPr>
      <w:rFonts w:eastAsia="Times New Roman" w:cs="Times New Roman"/>
    </w:rPr>
  </w:style>
  <w:style w:type="character" w:customStyle="1" w:styleId="WW8Num10z1">
    <w:name w:val="WW8Num10z1"/>
    <w:rsid w:val="005C4FBA"/>
    <w:rPr>
      <w:bCs/>
      <w:sz w:val="24"/>
      <w:szCs w:val="24"/>
    </w:rPr>
  </w:style>
  <w:style w:type="character" w:customStyle="1" w:styleId="WW8Num10z2">
    <w:name w:val="WW8Num10z2"/>
    <w:rsid w:val="005C4FBA"/>
  </w:style>
  <w:style w:type="character" w:customStyle="1" w:styleId="WW8Num10z3">
    <w:name w:val="WW8Num10z3"/>
    <w:rsid w:val="005C4FBA"/>
    <w:rPr>
      <w:rFonts w:ascii="Times New Roman" w:hAnsi="Times New Roman" w:cs="Times New Roman"/>
      <w:sz w:val="24"/>
    </w:rPr>
  </w:style>
  <w:style w:type="character" w:customStyle="1" w:styleId="WW8Num10z5">
    <w:name w:val="WW8Num10z5"/>
    <w:rsid w:val="005C4FBA"/>
  </w:style>
  <w:style w:type="character" w:customStyle="1" w:styleId="WW8Num10z6">
    <w:name w:val="WW8Num10z6"/>
    <w:rsid w:val="005C4FBA"/>
  </w:style>
  <w:style w:type="character" w:customStyle="1" w:styleId="WW8Num10z7">
    <w:name w:val="WW8Num10z7"/>
    <w:rsid w:val="005C4FBA"/>
  </w:style>
  <w:style w:type="character" w:customStyle="1" w:styleId="WW8Num10z8">
    <w:name w:val="WW8Num10z8"/>
    <w:rsid w:val="005C4FBA"/>
  </w:style>
  <w:style w:type="character" w:customStyle="1" w:styleId="WW8Num11z0">
    <w:name w:val="WW8Num11z0"/>
    <w:rsid w:val="005C4FBA"/>
  </w:style>
  <w:style w:type="character" w:customStyle="1" w:styleId="WW8Num11z1">
    <w:name w:val="WW8Num11z1"/>
    <w:rsid w:val="005C4FBA"/>
  </w:style>
  <w:style w:type="character" w:customStyle="1" w:styleId="WW8Num11z2">
    <w:name w:val="WW8Num11z2"/>
    <w:rsid w:val="005C4FBA"/>
  </w:style>
  <w:style w:type="character" w:customStyle="1" w:styleId="WW8Num11z3">
    <w:name w:val="WW8Num11z3"/>
    <w:rsid w:val="005C4FBA"/>
    <w:rPr>
      <w:rFonts w:ascii="Times New Roman" w:hAnsi="Times New Roman" w:cs="Times New Roman"/>
      <w:sz w:val="24"/>
    </w:rPr>
  </w:style>
  <w:style w:type="character" w:customStyle="1" w:styleId="WW8Num11z5">
    <w:name w:val="WW8Num11z5"/>
    <w:rsid w:val="005C4FBA"/>
  </w:style>
  <w:style w:type="character" w:customStyle="1" w:styleId="WW8Num11z6">
    <w:name w:val="WW8Num11z6"/>
    <w:rsid w:val="005C4FBA"/>
  </w:style>
  <w:style w:type="character" w:customStyle="1" w:styleId="WW8Num11z7">
    <w:name w:val="WW8Num11z7"/>
    <w:rsid w:val="005C4FBA"/>
  </w:style>
  <w:style w:type="character" w:customStyle="1" w:styleId="WW8Num11z8">
    <w:name w:val="WW8Num11z8"/>
    <w:rsid w:val="005C4FBA"/>
  </w:style>
  <w:style w:type="character" w:customStyle="1" w:styleId="WW8Num12z0">
    <w:name w:val="WW8Num12z0"/>
    <w:rsid w:val="005C4FBA"/>
  </w:style>
  <w:style w:type="character" w:customStyle="1" w:styleId="WW8Num12z1">
    <w:name w:val="WW8Num12z1"/>
    <w:rsid w:val="005C4FBA"/>
  </w:style>
  <w:style w:type="character" w:customStyle="1" w:styleId="WW8Num12z2">
    <w:name w:val="WW8Num12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</w:rPr>
  </w:style>
  <w:style w:type="character" w:customStyle="1" w:styleId="WW8Num12z3">
    <w:name w:val="WW8Num12z3"/>
    <w:rsid w:val="005C4FBA"/>
    <w:rPr>
      <w:rFonts w:ascii="Times New Roman" w:eastAsia="Times New Roman" w:hAnsi="Times New Roman" w:cs="Times New Roman"/>
      <w:sz w:val="24"/>
    </w:rPr>
  </w:style>
  <w:style w:type="character" w:customStyle="1" w:styleId="WW8Num12z5">
    <w:name w:val="WW8Num12z5"/>
    <w:rsid w:val="005C4FBA"/>
  </w:style>
  <w:style w:type="character" w:customStyle="1" w:styleId="WW8Num12z6">
    <w:name w:val="WW8Num12z6"/>
    <w:rsid w:val="005C4FBA"/>
  </w:style>
  <w:style w:type="character" w:customStyle="1" w:styleId="WW8Num12z7">
    <w:name w:val="WW8Num12z7"/>
    <w:rsid w:val="005C4FBA"/>
  </w:style>
  <w:style w:type="character" w:customStyle="1" w:styleId="WW8Num12z8">
    <w:name w:val="WW8Num12z8"/>
    <w:rsid w:val="005C4FBA"/>
  </w:style>
  <w:style w:type="character" w:customStyle="1" w:styleId="WW8Num13z0">
    <w:name w:val="WW8Num13z0"/>
    <w:rsid w:val="005C4FBA"/>
  </w:style>
  <w:style w:type="character" w:customStyle="1" w:styleId="WW8Num13z1">
    <w:name w:val="WW8Num13z1"/>
    <w:rsid w:val="005C4FBA"/>
    <w:rPr>
      <w:bCs/>
      <w:sz w:val="24"/>
      <w:szCs w:val="24"/>
      <w:lang w:val="ru-RU" w:eastAsia="zh-CN" w:bidi="hi-IN"/>
    </w:rPr>
  </w:style>
  <w:style w:type="character" w:customStyle="1" w:styleId="WW8Num13z2">
    <w:name w:val="WW8Num13z2"/>
    <w:rsid w:val="005C4FBA"/>
    <w:rPr>
      <w:rFonts w:eastAsia="Times New Roman" w:cs="Times New Roman"/>
      <w:bCs/>
    </w:rPr>
  </w:style>
  <w:style w:type="character" w:customStyle="1" w:styleId="WW8Num13z3">
    <w:name w:val="WW8Num13z3"/>
    <w:rsid w:val="005C4FBA"/>
    <w:rPr>
      <w:rFonts w:ascii="Times New Roman" w:eastAsia="Times New Roman" w:hAnsi="Times New Roman" w:cs="Times New Roman"/>
      <w:sz w:val="24"/>
      <w:lang w:eastAsia="zh-CN" w:bidi="hi-IN"/>
    </w:rPr>
  </w:style>
  <w:style w:type="character" w:customStyle="1" w:styleId="WW8Num13z5">
    <w:name w:val="WW8Num13z5"/>
    <w:rsid w:val="005C4FBA"/>
  </w:style>
  <w:style w:type="character" w:customStyle="1" w:styleId="WW8Num13z6">
    <w:name w:val="WW8Num13z6"/>
    <w:rsid w:val="005C4FBA"/>
  </w:style>
  <w:style w:type="character" w:customStyle="1" w:styleId="WW8Num13z7">
    <w:name w:val="WW8Num13z7"/>
    <w:rsid w:val="005C4FBA"/>
  </w:style>
  <w:style w:type="character" w:customStyle="1" w:styleId="WW8Num13z8">
    <w:name w:val="WW8Num13z8"/>
    <w:rsid w:val="005C4FBA"/>
  </w:style>
  <w:style w:type="character" w:customStyle="1" w:styleId="WW8Num14z0">
    <w:name w:val="WW8Num14z0"/>
    <w:rsid w:val="005C4FBA"/>
  </w:style>
  <w:style w:type="character" w:customStyle="1" w:styleId="WW8Num14z1">
    <w:name w:val="WW8Num14z1"/>
    <w:rsid w:val="005C4FBA"/>
    <w:rPr>
      <w:bCs/>
      <w:sz w:val="24"/>
      <w:szCs w:val="24"/>
      <w:lang w:eastAsia="zh-CN" w:bidi="hi-IN"/>
    </w:rPr>
  </w:style>
  <w:style w:type="character" w:customStyle="1" w:styleId="WW8Num14z2">
    <w:name w:val="WW8Num14z2"/>
    <w:rsid w:val="005C4FBA"/>
    <w:rPr>
      <w:rFonts w:eastAsia="Times New Roman" w:cs="Times New Roman"/>
      <w:bCs/>
      <w:sz w:val="24"/>
      <w:szCs w:val="24"/>
    </w:rPr>
  </w:style>
  <w:style w:type="character" w:customStyle="1" w:styleId="WW8Num14z3">
    <w:name w:val="WW8Num14z3"/>
    <w:rsid w:val="005C4FBA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4z5">
    <w:name w:val="WW8Num14z5"/>
    <w:rsid w:val="005C4FBA"/>
  </w:style>
  <w:style w:type="character" w:customStyle="1" w:styleId="WW8Num14z6">
    <w:name w:val="WW8Num14z6"/>
    <w:rsid w:val="005C4FBA"/>
  </w:style>
  <w:style w:type="character" w:customStyle="1" w:styleId="WW8Num14z7">
    <w:name w:val="WW8Num14z7"/>
    <w:rsid w:val="005C4FBA"/>
  </w:style>
  <w:style w:type="character" w:customStyle="1" w:styleId="WW8Num14z8">
    <w:name w:val="WW8Num14z8"/>
    <w:rsid w:val="005C4FBA"/>
  </w:style>
  <w:style w:type="character" w:customStyle="1" w:styleId="WW8Num15z0">
    <w:name w:val="WW8Num15z0"/>
    <w:rsid w:val="005C4FBA"/>
  </w:style>
  <w:style w:type="character" w:customStyle="1" w:styleId="WW8Num15z2">
    <w:name w:val="WW8Num15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lang w:eastAsia="zh-CN" w:bidi="hi-IN"/>
    </w:rPr>
  </w:style>
  <w:style w:type="character" w:customStyle="1" w:styleId="WW8Num15z3">
    <w:name w:val="WW8Num15z3"/>
    <w:rsid w:val="005C4FBA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5z5">
    <w:name w:val="WW8Num15z5"/>
    <w:rsid w:val="005C4FBA"/>
  </w:style>
  <w:style w:type="character" w:customStyle="1" w:styleId="WW8Num15z6">
    <w:name w:val="WW8Num15z6"/>
    <w:rsid w:val="005C4FBA"/>
  </w:style>
  <w:style w:type="character" w:customStyle="1" w:styleId="WW8Num15z7">
    <w:name w:val="WW8Num15z7"/>
    <w:rsid w:val="005C4FBA"/>
  </w:style>
  <w:style w:type="character" w:customStyle="1" w:styleId="WW8Num15z8">
    <w:name w:val="WW8Num15z8"/>
    <w:rsid w:val="005C4FBA"/>
  </w:style>
  <w:style w:type="character" w:customStyle="1" w:styleId="WW8Num16z0">
    <w:name w:val="WW8Num16z0"/>
    <w:rsid w:val="005C4FBA"/>
  </w:style>
  <w:style w:type="character" w:customStyle="1" w:styleId="WW8Num16z1">
    <w:name w:val="WW8Num16z1"/>
    <w:rsid w:val="005C4FBA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6z2">
    <w:name w:val="WW8Num16z2"/>
    <w:rsid w:val="005C4FBA"/>
  </w:style>
  <w:style w:type="character" w:customStyle="1" w:styleId="WW8Num16z3">
    <w:name w:val="WW8Num16z3"/>
    <w:rsid w:val="005C4F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5">
    <w:name w:val="WW8Num16z5"/>
    <w:rsid w:val="005C4FBA"/>
  </w:style>
  <w:style w:type="character" w:customStyle="1" w:styleId="WW8Num16z6">
    <w:name w:val="WW8Num16z6"/>
    <w:rsid w:val="005C4FBA"/>
  </w:style>
  <w:style w:type="character" w:customStyle="1" w:styleId="WW8Num16z7">
    <w:name w:val="WW8Num16z7"/>
    <w:rsid w:val="005C4FBA"/>
  </w:style>
  <w:style w:type="character" w:customStyle="1" w:styleId="WW8Num16z8">
    <w:name w:val="WW8Num16z8"/>
    <w:rsid w:val="005C4FBA"/>
  </w:style>
  <w:style w:type="character" w:customStyle="1" w:styleId="WW8Num17z0">
    <w:name w:val="WW8Num17z0"/>
    <w:rsid w:val="005C4FBA"/>
  </w:style>
  <w:style w:type="character" w:customStyle="1" w:styleId="WW8Num17z1">
    <w:name w:val="WW8Num17z1"/>
    <w:rsid w:val="005C4FBA"/>
  </w:style>
  <w:style w:type="character" w:customStyle="1" w:styleId="WW8Num17z2">
    <w:name w:val="WW8Num17z2"/>
    <w:rsid w:val="005C4FBA"/>
    <w:rPr>
      <w:rFonts w:eastAsia="Times New Roman" w:cs="Times New Roman"/>
      <w:bCs/>
      <w:sz w:val="24"/>
      <w:szCs w:val="24"/>
    </w:rPr>
  </w:style>
  <w:style w:type="character" w:customStyle="1" w:styleId="WW8Num17z3">
    <w:name w:val="WW8Num17z3"/>
    <w:rsid w:val="005C4F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5">
    <w:name w:val="WW8Num17z5"/>
    <w:rsid w:val="005C4FBA"/>
  </w:style>
  <w:style w:type="character" w:customStyle="1" w:styleId="WW8Num17z6">
    <w:name w:val="WW8Num17z6"/>
    <w:rsid w:val="005C4FBA"/>
  </w:style>
  <w:style w:type="character" w:customStyle="1" w:styleId="WW8Num17z7">
    <w:name w:val="WW8Num17z7"/>
    <w:rsid w:val="005C4FBA"/>
  </w:style>
  <w:style w:type="character" w:customStyle="1" w:styleId="WW8Num17z8">
    <w:name w:val="WW8Num17z8"/>
    <w:rsid w:val="005C4FBA"/>
  </w:style>
  <w:style w:type="character" w:customStyle="1" w:styleId="WW8Num18z0">
    <w:name w:val="WW8Num18z0"/>
    <w:rsid w:val="005C4FBA"/>
  </w:style>
  <w:style w:type="character" w:customStyle="1" w:styleId="WW8Num18z1">
    <w:name w:val="WW8Num18z1"/>
    <w:rsid w:val="005C4FBA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8z2">
    <w:name w:val="WW8Num18z2"/>
    <w:rsid w:val="005C4FBA"/>
  </w:style>
  <w:style w:type="character" w:customStyle="1" w:styleId="WW8Num18z3">
    <w:name w:val="WW8Num18z3"/>
    <w:rsid w:val="005C4FBA"/>
    <w:rPr>
      <w:rFonts w:ascii="Times New Roman" w:hAnsi="Times New Roman" w:cs="Times New Roman"/>
      <w:sz w:val="24"/>
    </w:rPr>
  </w:style>
  <w:style w:type="character" w:customStyle="1" w:styleId="WW8Num18z5">
    <w:name w:val="WW8Num18z5"/>
    <w:rsid w:val="005C4FBA"/>
  </w:style>
  <w:style w:type="character" w:customStyle="1" w:styleId="WW8Num18z6">
    <w:name w:val="WW8Num18z6"/>
    <w:rsid w:val="005C4FBA"/>
  </w:style>
  <w:style w:type="character" w:customStyle="1" w:styleId="WW8Num18z7">
    <w:name w:val="WW8Num18z7"/>
    <w:rsid w:val="005C4FBA"/>
  </w:style>
  <w:style w:type="character" w:customStyle="1" w:styleId="WW8Num18z8">
    <w:name w:val="WW8Num18z8"/>
    <w:rsid w:val="005C4FBA"/>
  </w:style>
  <w:style w:type="character" w:customStyle="1" w:styleId="WW8Num19z0">
    <w:name w:val="WW8Num19z0"/>
    <w:rsid w:val="005C4FBA"/>
    <w:rPr>
      <w:bCs/>
      <w:sz w:val="24"/>
      <w:szCs w:val="24"/>
    </w:rPr>
  </w:style>
  <w:style w:type="character" w:customStyle="1" w:styleId="WW8Num19z1">
    <w:name w:val="WW8Num19z1"/>
    <w:rsid w:val="005C4FBA"/>
    <w:rPr>
      <w:bCs/>
      <w:sz w:val="24"/>
      <w:szCs w:val="24"/>
    </w:rPr>
  </w:style>
  <w:style w:type="character" w:customStyle="1" w:styleId="WW8Num19z2">
    <w:name w:val="WW8Num19z2"/>
    <w:rsid w:val="005C4FBA"/>
  </w:style>
  <w:style w:type="character" w:customStyle="1" w:styleId="WW8Num19z3">
    <w:name w:val="WW8Num19z3"/>
    <w:rsid w:val="005C4FBA"/>
    <w:rPr>
      <w:rFonts w:ascii="Times New Roman" w:hAnsi="Times New Roman" w:cs="Times New Roman"/>
      <w:sz w:val="24"/>
    </w:rPr>
  </w:style>
  <w:style w:type="character" w:customStyle="1" w:styleId="WW8Num19z5">
    <w:name w:val="WW8Num19z5"/>
    <w:rsid w:val="005C4FBA"/>
  </w:style>
  <w:style w:type="character" w:customStyle="1" w:styleId="WW8Num19z6">
    <w:name w:val="WW8Num19z6"/>
    <w:rsid w:val="005C4FBA"/>
  </w:style>
  <w:style w:type="character" w:customStyle="1" w:styleId="WW8Num19z7">
    <w:name w:val="WW8Num19z7"/>
    <w:rsid w:val="005C4FBA"/>
  </w:style>
  <w:style w:type="character" w:customStyle="1" w:styleId="WW8Num19z8">
    <w:name w:val="WW8Num19z8"/>
    <w:rsid w:val="005C4FBA"/>
  </w:style>
  <w:style w:type="character" w:customStyle="1" w:styleId="WW8Num20z0">
    <w:name w:val="WW8Num20z0"/>
    <w:rsid w:val="005C4FBA"/>
  </w:style>
  <w:style w:type="character" w:customStyle="1" w:styleId="WW8Num20z1">
    <w:name w:val="WW8Num20z1"/>
    <w:rsid w:val="005C4FBA"/>
    <w:rPr>
      <w:bCs/>
      <w:sz w:val="24"/>
      <w:szCs w:val="24"/>
    </w:rPr>
  </w:style>
  <w:style w:type="character" w:customStyle="1" w:styleId="WW8Num20z2">
    <w:name w:val="WW8Num20z2"/>
    <w:rsid w:val="005C4FBA"/>
  </w:style>
  <w:style w:type="character" w:customStyle="1" w:styleId="WW8Num20z3">
    <w:name w:val="WW8Num20z3"/>
    <w:rsid w:val="005C4FBA"/>
    <w:rPr>
      <w:rFonts w:ascii="Times New Roman" w:hAnsi="Times New Roman" w:cs="Times New Roman"/>
      <w:sz w:val="24"/>
      <w:lang w:eastAsia="zh-CN" w:bidi="hi-IN"/>
    </w:rPr>
  </w:style>
  <w:style w:type="character" w:customStyle="1" w:styleId="WW8Num20z5">
    <w:name w:val="WW8Num20z5"/>
    <w:rsid w:val="005C4FBA"/>
  </w:style>
  <w:style w:type="character" w:customStyle="1" w:styleId="WW8Num20z6">
    <w:name w:val="WW8Num20z6"/>
    <w:rsid w:val="005C4FBA"/>
  </w:style>
  <w:style w:type="character" w:customStyle="1" w:styleId="WW8Num20z7">
    <w:name w:val="WW8Num20z7"/>
    <w:rsid w:val="005C4FBA"/>
  </w:style>
  <w:style w:type="character" w:customStyle="1" w:styleId="WW8Num20z8">
    <w:name w:val="WW8Num20z8"/>
    <w:rsid w:val="005C4FBA"/>
  </w:style>
  <w:style w:type="character" w:customStyle="1" w:styleId="WW8Num21z0">
    <w:name w:val="WW8Num21z0"/>
    <w:rsid w:val="005C4FBA"/>
  </w:style>
  <w:style w:type="character" w:customStyle="1" w:styleId="WW8Num21z1">
    <w:name w:val="WW8Num21z1"/>
    <w:rsid w:val="005C4FBA"/>
    <w:rPr>
      <w:bCs/>
      <w:sz w:val="24"/>
      <w:szCs w:val="24"/>
    </w:rPr>
  </w:style>
  <w:style w:type="character" w:customStyle="1" w:styleId="WW8Num21z2">
    <w:name w:val="WW8Num21z2"/>
    <w:rsid w:val="005C4FBA"/>
  </w:style>
  <w:style w:type="character" w:customStyle="1" w:styleId="WW8Num21z3">
    <w:name w:val="WW8Num21z3"/>
    <w:rsid w:val="005C4FBA"/>
    <w:rPr>
      <w:rFonts w:ascii="Times New Roman" w:hAnsi="Times New Roman" w:cs="Times New Roman"/>
      <w:sz w:val="24"/>
    </w:rPr>
  </w:style>
  <w:style w:type="character" w:customStyle="1" w:styleId="WW8Num21z5">
    <w:name w:val="WW8Num21z5"/>
    <w:rsid w:val="005C4FBA"/>
  </w:style>
  <w:style w:type="character" w:customStyle="1" w:styleId="WW8Num21z6">
    <w:name w:val="WW8Num21z6"/>
    <w:rsid w:val="005C4FBA"/>
  </w:style>
  <w:style w:type="character" w:customStyle="1" w:styleId="WW8Num21z7">
    <w:name w:val="WW8Num21z7"/>
    <w:rsid w:val="005C4FBA"/>
  </w:style>
  <w:style w:type="character" w:customStyle="1" w:styleId="WW8Num21z8">
    <w:name w:val="WW8Num21z8"/>
    <w:rsid w:val="005C4FBA"/>
  </w:style>
  <w:style w:type="character" w:customStyle="1" w:styleId="WW8Num22z0">
    <w:name w:val="WW8Num22z0"/>
    <w:rsid w:val="005C4FBA"/>
  </w:style>
  <w:style w:type="character" w:customStyle="1" w:styleId="WW8Num22z1">
    <w:name w:val="WW8Num22z1"/>
    <w:rsid w:val="005C4FBA"/>
  </w:style>
  <w:style w:type="character" w:customStyle="1" w:styleId="WW8Num22z2">
    <w:name w:val="WW8Num22z2"/>
    <w:rsid w:val="005C4FBA"/>
  </w:style>
  <w:style w:type="character" w:customStyle="1" w:styleId="WW8Num22z3">
    <w:name w:val="WW8Num22z3"/>
    <w:rsid w:val="005C4FBA"/>
    <w:rPr>
      <w:rFonts w:ascii="Times New Roman" w:hAnsi="Times New Roman" w:cs="Times New Roman"/>
      <w:sz w:val="24"/>
    </w:rPr>
  </w:style>
  <w:style w:type="character" w:customStyle="1" w:styleId="WW8Num22z5">
    <w:name w:val="WW8Num22z5"/>
    <w:rsid w:val="005C4FBA"/>
  </w:style>
  <w:style w:type="character" w:customStyle="1" w:styleId="WW8Num22z6">
    <w:name w:val="WW8Num22z6"/>
    <w:rsid w:val="005C4FBA"/>
  </w:style>
  <w:style w:type="character" w:customStyle="1" w:styleId="WW8Num22z7">
    <w:name w:val="WW8Num22z7"/>
    <w:rsid w:val="005C4FBA"/>
  </w:style>
  <w:style w:type="character" w:customStyle="1" w:styleId="WW8Num22z8">
    <w:name w:val="WW8Num22z8"/>
    <w:rsid w:val="005C4FBA"/>
  </w:style>
  <w:style w:type="character" w:customStyle="1" w:styleId="WW8Num23z0">
    <w:name w:val="WW8Num23z0"/>
    <w:rsid w:val="005C4FBA"/>
  </w:style>
  <w:style w:type="character" w:customStyle="1" w:styleId="WW8Num23z1">
    <w:name w:val="WW8Num23z1"/>
    <w:rsid w:val="005C4FBA"/>
    <w:rPr>
      <w:b w:val="0"/>
      <w:bCs/>
      <w:sz w:val="24"/>
      <w:szCs w:val="24"/>
    </w:rPr>
  </w:style>
  <w:style w:type="character" w:customStyle="1" w:styleId="WW8Num23z2">
    <w:name w:val="WW8Num23z2"/>
    <w:rsid w:val="005C4FBA"/>
  </w:style>
  <w:style w:type="character" w:customStyle="1" w:styleId="WW8Num23z3">
    <w:name w:val="WW8Num23z3"/>
    <w:rsid w:val="005C4FBA"/>
    <w:rPr>
      <w:rFonts w:ascii="Times New Roman" w:hAnsi="Times New Roman" w:cs="Times New Roman"/>
      <w:sz w:val="24"/>
    </w:rPr>
  </w:style>
  <w:style w:type="character" w:customStyle="1" w:styleId="WW8Num23z5">
    <w:name w:val="WW8Num23z5"/>
    <w:rsid w:val="005C4FBA"/>
  </w:style>
  <w:style w:type="character" w:customStyle="1" w:styleId="WW8Num23z6">
    <w:name w:val="WW8Num23z6"/>
    <w:rsid w:val="005C4FBA"/>
  </w:style>
  <w:style w:type="character" w:customStyle="1" w:styleId="WW8Num23z7">
    <w:name w:val="WW8Num23z7"/>
    <w:rsid w:val="005C4FBA"/>
  </w:style>
  <w:style w:type="character" w:customStyle="1" w:styleId="WW8Num23z8">
    <w:name w:val="WW8Num23z8"/>
    <w:rsid w:val="005C4FBA"/>
  </w:style>
  <w:style w:type="character" w:customStyle="1" w:styleId="WW8Num5z1">
    <w:name w:val="WW8Num5z1"/>
    <w:rsid w:val="005C4FBA"/>
    <w:rPr>
      <w:rFonts w:ascii="OpenSymbol;Arial Unicode MS" w:hAnsi="OpenSymbol;Arial Unicode MS" w:cs="OpenSymbol;Arial Unicode MS"/>
    </w:rPr>
  </w:style>
  <w:style w:type="character" w:customStyle="1" w:styleId="WW8Num9z4">
    <w:name w:val="WW8Num9z4"/>
    <w:rsid w:val="005C4FBA"/>
  </w:style>
  <w:style w:type="character" w:customStyle="1" w:styleId="WW8Num11z4">
    <w:name w:val="WW8Num11z4"/>
    <w:rsid w:val="005C4FBA"/>
  </w:style>
  <w:style w:type="character" w:customStyle="1" w:styleId="WW8Num12z4">
    <w:name w:val="WW8Num12z4"/>
    <w:rsid w:val="005C4FBA"/>
  </w:style>
  <w:style w:type="character" w:customStyle="1" w:styleId="WW8Num13z4">
    <w:name w:val="WW8Num13z4"/>
    <w:rsid w:val="005C4FBA"/>
  </w:style>
  <w:style w:type="character" w:customStyle="1" w:styleId="WW8Num14z4">
    <w:name w:val="WW8Num14z4"/>
    <w:rsid w:val="005C4FBA"/>
  </w:style>
  <w:style w:type="character" w:customStyle="1" w:styleId="WW8Num15z4">
    <w:name w:val="WW8Num15z4"/>
    <w:rsid w:val="005C4FBA"/>
    <w:rPr>
      <w:sz w:val="24"/>
      <w:szCs w:val="24"/>
      <w:shd w:val="clear" w:color="auto" w:fill="FF0000"/>
    </w:rPr>
  </w:style>
  <w:style w:type="character" w:customStyle="1" w:styleId="WW8Num16z4">
    <w:name w:val="WW8Num16z4"/>
    <w:rsid w:val="005C4FBA"/>
  </w:style>
  <w:style w:type="character" w:customStyle="1" w:styleId="WW8Num17z4">
    <w:name w:val="WW8Num17z4"/>
    <w:rsid w:val="005C4FBA"/>
  </w:style>
  <w:style w:type="character" w:customStyle="1" w:styleId="WW8Num18z4">
    <w:name w:val="WW8Num18z4"/>
    <w:rsid w:val="005C4FBA"/>
  </w:style>
  <w:style w:type="character" w:customStyle="1" w:styleId="WW8Num19z4">
    <w:name w:val="WW8Num19z4"/>
    <w:rsid w:val="005C4FBA"/>
  </w:style>
  <w:style w:type="character" w:customStyle="1" w:styleId="WW8Num20z4">
    <w:name w:val="WW8Num20z4"/>
    <w:rsid w:val="005C4FBA"/>
  </w:style>
  <w:style w:type="character" w:customStyle="1" w:styleId="WW8Num24z0">
    <w:name w:val="WW8Num24z0"/>
    <w:rsid w:val="005C4FBA"/>
    <w:rPr>
      <w:rFonts w:ascii="Symbol" w:hAnsi="Symbol" w:cs="OpenSymbol;Arial Unicode MS"/>
    </w:rPr>
  </w:style>
  <w:style w:type="character" w:customStyle="1" w:styleId="WW8Num24z1">
    <w:name w:val="WW8Num24z1"/>
    <w:rsid w:val="005C4FBA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rsid w:val="005C4FBA"/>
    <w:rPr>
      <w:rFonts w:ascii="Symbol" w:hAnsi="Symbol" w:cs="OpenSymbol;Arial Unicode MS"/>
    </w:rPr>
  </w:style>
  <w:style w:type="character" w:customStyle="1" w:styleId="WW8Num25z1">
    <w:name w:val="WW8Num25z1"/>
    <w:rsid w:val="005C4FBA"/>
    <w:rPr>
      <w:rFonts w:ascii="OpenSymbol;Arial Unicode MS" w:hAnsi="OpenSymbol;Arial Unicode MS" w:cs="OpenSymbol;Arial Unicode MS"/>
    </w:rPr>
  </w:style>
  <w:style w:type="character" w:customStyle="1" w:styleId="WW8Num26z0">
    <w:name w:val="WW8Num26z0"/>
    <w:rsid w:val="005C4FBA"/>
    <w:rPr>
      <w:rFonts w:ascii="Symbol" w:hAnsi="Symbol" w:cs="OpenSymbol;Arial Unicode MS"/>
    </w:rPr>
  </w:style>
  <w:style w:type="character" w:customStyle="1" w:styleId="WW8Num26z1">
    <w:name w:val="WW8Num26z1"/>
    <w:rsid w:val="005C4FBA"/>
    <w:rPr>
      <w:rFonts w:ascii="OpenSymbol;Arial Unicode MS" w:hAnsi="OpenSymbol;Arial Unicode MS" w:cs="OpenSymbol;Arial Unicode MS"/>
    </w:rPr>
  </w:style>
  <w:style w:type="character" w:customStyle="1" w:styleId="WW8Num27z0">
    <w:name w:val="WW8Num27z0"/>
    <w:rsid w:val="005C4FBA"/>
    <w:rPr>
      <w:rFonts w:ascii="Symbol" w:hAnsi="Symbol" w:cs="OpenSymbol;Arial Unicode MS"/>
    </w:rPr>
  </w:style>
  <w:style w:type="character" w:customStyle="1" w:styleId="WW8Num27z1">
    <w:name w:val="WW8Num27z1"/>
    <w:rsid w:val="005C4FBA"/>
    <w:rPr>
      <w:rFonts w:ascii="OpenSymbol;Arial Unicode MS" w:hAnsi="OpenSymbol;Arial Unicode MS" w:cs="OpenSymbol;Arial Unicode MS"/>
    </w:rPr>
  </w:style>
  <w:style w:type="character" w:customStyle="1" w:styleId="WW8Num28z0">
    <w:name w:val="WW8Num28z0"/>
    <w:rsid w:val="005C4FBA"/>
    <w:rPr>
      <w:rFonts w:ascii="Symbol" w:hAnsi="Symbol" w:cs="OpenSymbol;Arial Unicode MS"/>
    </w:rPr>
  </w:style>
  <w:style w:type="character" w:customStyle="1" w:styleId="WW8Num28z1">
    <w:name w:val="WW8Num28z1"/>
    <w:rsid w:val="005C4FBA"/>
    <w:rPr>
      <w:rFonts w:ascii="OpenSymbol;Arial Unicode MS" w:hAnsi="OpenSymbol;Arial Unicode MS" w:cs="OpenSymbol;Arial Unicode MS"/>
    </w:rPr>
  </w:style>
  <w:style w:type="character" w:customStyle="1" w:styleId="WW8Num29z0">
    <w:name w:val="WW8Num29z0"/>
    <w:rsid w:val="005C4FBA"/>
    <w:rPr>
      <w:rFonts w:ascii="Symbol" w:hAnsi="Symbol" w:cs="OpenSymbol;Arial Unicode MS"/>
    </w:rPr>
  </w:style>
  <w:style w:type="character" w:customStyle="1" w:styleId="WW8Num29z1">
    <w:name w:val="WW8Num29z1"/>
    <w:rsid w:val="005C4FBA"/>
    <w:rPr>
      <w:rFonts w:ascii="OpenSymbol;Arial Unicode MS" w:hAnsi="OpenSymbol;Arial Unicode MS" w:cs="OpenSymbol;Arial Unicode MS"/>
    </w:rPr>
  </w:style>
  <w:style w:type="character" w:customStyle="1" w:styleId="WW8Num30z0">
    <w:name w:val="WW8Num30z0"/>
    <w:rsid w:val="005C4FBA"/>
  </w:style>
  <w:style w:type="character" w:customStyle="1" w:styleId="WW8Num30z1">
    <w:name w:val="WW8Num30z1"/>
    <w:rsid w:val="005C4FBA"/>
    <w:rPr>
      <w:b/>
      <w:bCs/>
    </w:rPr>
  </w:style>
  <w:style w:type="character" w:customStyle="1" w:styleId="WW8Num30z2">
    <w:name w:val="WW8Num30z2"/>
    <w:rsid w:val="005C4FBA"/>
  </w:style>
  <w:style w:type="character" w:customStyle="1" w:styleId="WW8Num30z3">
    <w:name w:val="WW8Num30z3"/>
    <w:rsid w:val="005C4FBA"/>
  </w:style>
  <w:style w:type="character" w:customStyle="1" w:styleId="WW8Num30z4">
    <w:name w:val="WW8Num30z4"/>
    <w:rsid w:val="005C4FBA"/>
  </w:style>
  <w:style w:type="character" w:customStyle="1" w:styleId="WW8Num30z5">
    <w:name w:val="WW8Num30z5"/>
    <w:rsid w:val="005C4FBA"/>
  </w:style>
  <w:style w:type="character" w:customStyle="1" w:styleId="WW8Num30z6">
    <w:name w:val="WW8Num30z6"/>
    <w:rsid w:val="005C4FBA"/>
  </w:style>
  <w:style w:type="character" w:customStyle="1" w:styleId="WW8Num30z7">
    <w:name w:val="WW8Num30z7"/>
    <w:rsid w:val="005C4FBA"/>
  </w:style>
  <w:style w:type="character" w:customStyle="1" w:styleId="WW8Num30z8">
    <w:name w:val="WW8Num30z8"/>
    <w:rsid w:val="005C4FBA"/>
  </w:style>
  <w:style w:type="character" w:customStyle="1" w:styleId="WW8Num31z0">
    <w:name w:val="WW8Num31z0"/>
    <w:rsid w:val="005C4FBA"/>
  </w:style>
  <w:style w:type="character" w:customStyle="1" w:styleId="WW8Num31z1">
    <w:name w:val="WW8Num31z1"/>
    <w:rsid w:val="005C4FBA"/>
    <w:rPr>
      <w:rFonts w:eastAsia="Times New Roman" w:cs="Times New Roman"/>
    </w:rPr>
  </w:style>
  <w:style w:type="character" w:customStyle="1" w:styleId="WW8Num31z2">
    <w:name w:val="WW8Num31z2"/>
    <w:rsid w:val="005C4FBA"/>
    <w:rPr>
      <w:shd w:val="clear" w:color="auto" w:fill="FF0000"/>
    </w:rPr>
  </w:style>
  <w:style w:type="character" w:customStyle="1" w:styleId="WW8Num31z3">
    <w:name w:val="WW8Num31z3"/>
    <w:rsid w:val="005C4FBA"/>
  </w:style>
  <w:style w:type="character" w:customStyle="1" w:styleId="WW8Num31z4">
    <w:name w:val="WW8Num31z4"/>
    <w:rsid w:val="005C4FBA"/>
  </w:style>
  <w:style w:type="character" w:customStyle="1" w:styleId="WW8Num31z5">
    <w:name w:val="WW8Num31z5"/>
    <w:rsid w:val="005C4FBA"/>
  </w:style>
  <w:style w:type="character" w:customStyle="1" w:styleId="WW8Num31z6">
    <w:name w:val="WW8Num31z6"/>
    <w:rsid w:val="005C4FBA"/>
  </w:style>
  <w:style w:type="character" w:customStyle="1" w:styleId="WW8Num31z7">
    <w:name w:val="WW8Num31z7"/>
    <w:rsid w:val="005C4FBA"/>
  </w:style>
  <w:style w:type="character" w:customStyle="1" w:styleId="WW8Num31z8">
    <w:name w:val="WW8Num31z8"/>
    <w:rsid w:val="005C4FBA"/>
  </w:style>
  <w:style w:type="character" w:customStyle="1" w:styleId="WW8Num32z0">
    <w:name w:val="WW8Num32z0"/>
    <w:rsid w:val="005C4FBA"/>
    <w:rPr>
      <w:rFonts w:eastAsia="Times New Roman" w:cs="Times New Roman"/>
    </w:rPr>
  </w:style>
  <w:style w:type="character" w:customStyle="1" w:styleId="WW8Num32z1">
    <w:name w:val="WW8Num32z1"/>
    <w:rsid w:val="005C4FBA"/>
  </w:style>
  <w:style w:type="character" w:customStyle="1" w:styleId="WW8Num32z2">
    <w:name w:val="WW8Num32z2"/>
    <w:rsid w:val="005C4FBA"/>
    <w:rPr>
      <w:rFonts w:eastAsia="Times New Roman" w:cs="Times New Roman"/>
      <w:bCs/>
      <w:shd w:val="clear" w:color="auto" w:fill="FF0000"/>
    </w:rPr>
  </w:style>
  <w:style w:type="character" w:customStyle="1" w:styleId="WW8Num32z3">
    <w:name w:val="WW8Num32z3"/>
    <w:rsid w:val="005C4FBA"/>
  </w:style>
  <w:style w:type="character" w:customStyle="1" w:styleId="WW8Num32z4">
    <w:name w:val="WW8Num32z4"/>
    <w:rsid w:val="005C4FBA"/>
  </w:style>
  <w:style w:type="character" w:customStyle="1" w:styleId="WW8Num32z5">
    <w:name w:val="WW8Num32z5"/>
    <w:rsid w:val="005C4FBA"/>
  </w:style>
  <w:style w:type="character" w:customStyle="1" w:styleId="WW8Num32z6">
    <w:name w:val="WW8Num32z6"/>
    <w:rsid w:val="005C4FBA"/>
  </w:style>
  <w:style w:type="character" w:customStyle="1" w:styleId="WW8Num32z7">
    <w:name w:val="WW8Num32z7"/>
    <w:rsid w:val="005C4FBA"/>
  </w:style>
  <w:style w:type="character" w:customStyle="1" w:styleId="WW8Num32z8">
    <w:name w:val="WW8Num32z8"/>
    <w:rsid w:val="005C4FBA"/>
  </w:style>
  <w:style w:type="character" w:customStyle="1" w:styleId="WW8Num33z0">
    <w:name w:val="WW8Num33z0"/>
    <w:rsid w:val="005C4FBA"/>
    <w:rPr>
      <w:rFonts w:eastAsia="Times New Roman" w:cs="Times New Roman"/>
    </w:rPr>
  </w:style>
  <w:style w:type="character" w:customStyle="1" w:styleId="WW8Num33z1">
    <w:name w:val="WW8Num33z1"/>
    <w:rsid w:val="005C4FBA"/>
  </w:style>
  <w:style w:type="character" w:customStyle="1" w:styleId="WW8Num33z2">
    <w:name w:val="WW8Num33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shd w:val="clear" w:color="auto" w:fill="FF0000"/>
    </w:rPr>
  </w:style>
  <w:style w:type="character" w:customStyle="1" w:styleId="WW8Num33z3">
    <w:name w:val="WW8Num33z3"/>
    <w:rsid w:val="005C4FBA"/>
  </w:style>
  <w:style w:type="character" w:customStyle="1" w:styleId="WW8Num33z4">
    <w:name w:val="WW8Num33z4"/>
    <w:rsid w:val="005C4FBA"/>
  </w:style>
  <w:style w:type="character" w:customStyle="1" w:styleId="WW8Num33z5">
    <w:name w:val="WW8Num33z5"/>
    <w:rsid w:val="005C4FBA"/>
  </w:style>
  <w:style w:type="character" w:customStyle="1" w:styleId="WW8Num33z6">
    <w:name w:val="WW8Num33z6"/>
    <w:rsid w:val="005C4FBA"/>
  </w:style>
  <w:style w:type="character" w:customStyle="1" w:styleId="WW8Num33z7">
    <w:name w:val="WW8Num33z7"/>
    <w:rsid w:val="005C4FBA"/>
  </w:style>
  <w:style w:type="character" w:customStyle="1" w:styleId="WW8Num33z8">
    <w:name w:val="WW8Num33z8"/>
    <w:rsid w:val="005C4FBA"/>
  </w:style>
  <w:style w:type="character" w:customStyle="1" w:styleId="WW8Num34z0">
    <w:name w:val="WW8Num34z0"/>
    <w:rsid w:val="005C4FBA"/>
  </w:style>
  <w:style w:type="character" w:customStyle="1" w:styleId="WW8Num34z1">
    <w:name w:val="WW8Num34z1"/>
    <w:rsid w:val="005C4FBA"/>
    <w:rPr>
      <w:lang w:eastAsia="zh-CN" w:bidi="hi-IN"/>
    </w:rPr>
  </w:style>
  <w:style w:type="character" w:customStyle="1" w:styleId="WW8Num34z2">
    <w:name w:val="WW8Num34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4z3">
    <w:name w:val="WW8Num34z3"/>
    <w:rsid w:val="005C4FBA"/>
  </w:style>
  <w:style w:type="character" w:customStyle="1" w:styleId="WW8Num34z4">
    <w:name w:val="WW8Num34z4"/>
    <w:rsid w:val="005C4FBA"/>
  </w:style>
  <w:style w:type="character" w:customStyle="1" w:styleId="WW8Num34z5">
    <w:name w:val="WW8Num34z5"/>
    <w:rsid w:val="005C4FBA"/>
  </w:style>
  <w:style w:type="character" w:customStyle="1" w:styleId="WW8Num34z6">
    <w:name w:val="WW8Num34z6"/>
    <w:rsid w:val="005C4FBA"/>
  </w:style>
  <w:style w:type="character" w:customStyle="1" w:styleId="WW8Num34z7">
    <w:name w:val="WW8Num34z7"/>
    <w:rsid w:val="005C4FBA"/>
  </w:style>
  <w:style w:type="character" w:customStyle="1" w:styleId="WW8Num34z8">
    <w:name w:val="WW8Num34z8"/>
    <w:rsid w:val="005C4FBA"/>
  </w:style>
  <w:style w:type="character" w:customStyle="1" w:styleId="WW8Num35z0">
    <w:name w:val="WW8Num35z0"/>
    <w:rsid w:val="005C4FBA"/>
    <w:rPr>
      <w:shd w:val="clear" w:color="auto" w:fill="FF0000"/>
    </w:rPr>
  </w:style>
  <w:style w:type="character" w:customStyle="1" w:styleId="WW8Num35z1">
    <w:name w:val="WW8Num35z1"/>
    <w:rsid w:val="005C4FBA"/>
  </w:style>
  <w:style w:type="character" w:customStyle="1" w:styleId="WW8Num35z3">
    <w:name w:val="WW8Num35z3"/>
    <w:rsid w:val="005C4FBA"/>
  </w:style>
  <w:style w:type="character" w:customStyle="1" w:styleId="WW8Num35z4">
    <w:name w:val="WW8Num35z4"/>
    <w:rsid w:val="005C4FBA"/>
  </w:style>
  <w:style w:type="character" w:customStyle="1" w:styleId="WW8Num35z5">
    <w:name w:val="WW8Num35z5"/>
    <w:rsid w:val="005C4FBA"/>
  </w:style>
  <w:style w:type="character" w:customStyle="1" w:styleId="WW8Num35z6">
    <w:name w:val="WW8Num35z6"/>
    <w:rsid w:val="005C4FBA"/>
  </w:style>
  <w:style w:type="character" w:customStyle="1" w:styleId="WW8Num35z7">
    <w:name w:val="WW8Num35z7"/>
    <w:rsid w:val="005C4FBA"/>
  </w:style>
  <w:style w:type="character" w:customStyle="1" w:styleId="WW8Num35z8">
    <w:name w:val="WW8Num35z8"/>
    <w:rsid w:val="005C4FBA"/>
  </w:style>
  <w:style w:type="character" w:customStyle="1" w:styleId="WW8Num36z0">
    <w:name w:val="WW8Num36z0"/>
    <w:rsid w:val="005C4FBA"/>
    <w:rPr>
      <w:rFonts w:ascii="Symbol" w:hAnsi="Symbol" w:cs="OpenSymbol;Arial Unicode MS"/>
    </w:rPr>
  </w:style>
  <w:style w:type="character" w:customStyle="1" w:styleId="WW8Num36z1">
    <w:name w:val="WW8Num36z1"/>
    <w:rsid w:val="005C4FBA"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rsid w:val="005C4FBA"/>
    <w:rPr>
      <w:rFonts w:ascii="Symbol" w:hAnsi="Symbol" w:cs="OpenSymbol;Arial Unicode MS"/>
    </w:rPr>
  </w:style>
  <w:style w:type="character" w:customStyle="1" w:styleId="WW8Num37z1">
    <w:name w:val="WW8Num37z1"/>
    <w:rsid w:val="005C4FBA"/>
    <w:rPr>
      <w:rFonts w:ascii="OpenSymbol;Arial Unicode MS" w:hAnsi="OpenSymbol;Arial Unicode MS" w:cs="OpenSymbol;Arial Unicode MS"/>
    </w:rPr>
  </w:style>
  <w:style w:type="character" w:customStyle="1" w:styleId="WW8Num35z2">
    <w:name w:val="WW8Num35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6z3">
    <w:name w:val="WW8Num36z3"/>
    <w:rsid w:val="005C4FBA"/>
  </w:style>
  <w:style w:type="character" w:customStyle="1" w:styleId="WW8Num36z4">
    <w:name w:val="WW8Num36z4"/>
    <w:rsid w:val="005C4FBA"/>
  </w:style>
  <w:style w:type="character" w:customStyle="1" w:styleId="WW8Num36z5">
    <w:name w:val="WW8Num36z5"/>
    <w:rsid w:val="005C4FBA"/>
  </w:style>
  <w:style w:type="character" w:customStyle="1" w:styleId="WW8Num36z6">
    <w:name w:val="WW8Num36z6"/>
    <w:rsid w:val="005C4FBA"/>
  </w:style>
  <w:style w:type="character" w:customStyle="1" w:styleId="WW8Num36z7">
    <w:name w:val="WW8Num36z7"/>
    <w:rsid w:val="005C4FBA"/>
  </w:style>
  <w:style w:type="character" w:customStyle="1" w:styleId="WW8Num36z8">
    <w:name w:val="WW8Num36z8"/>
    <w:rsid w:val="005C4FBA"/>
  </w:style>
  <w:style w:type="character" w:customStyle="1" w:styleId="WW8Num21z4">
    <w:name w:val="WW8Num21z4"/>
    <w:rsid w:val="005C4FBA"/>
  </w:style>
  <w:style w:type="character" w:customStyle="1" w:styleId="WW8Num36z2">
    <w:name w:val="WW8Num36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7z2">
    <w:name w:val="WW8Num37z2"/>
    <w:rsid w:val="005C4FBA"/>
    <w:rPr>
      <w:shd w:val="clear" w:color="auto" w:fill="FF0000"/>
    </w:rPr>
  </w:style>
  <w:style w:type="character" w:customStyle="1" w:styleId="WW8Num37z3">
    <w:name w:val="WW8Num37z3"/>
    <w:rsid w:val="005C4FBA"/>
  </w:style>
  <w:style w:type="character" w:customStyle="1" w:styleId="WW8Num37z4">
    <w:name w:val="WW8Num37z4"/>
    <w:rsid w:val="005C4FBA"/>
  </w:style>
  <w:style w:type="character" w:customStyle="1" w:styleId="WW8Num37z5">
    <w:name w:val="WW8Num37z5"/>
    <w:rsid w:val="005C4FBA"/>
  </w:style>
  <w:style w:type="character" w:customStyle="1" w:styleId="WW8Num37z6">
    <w:name w:val="WW8Num37z6"/>
    <w:rsid w:val="005C4FBA"/>
  </w:style>
  <w:style w:type="character" w:customStyle="1" w:styleId="WW8Num37z7">
    <w:name w:val="WW8Num37z7"/>
    <w:rsid w:val="005C4FBA"/>
  </w:style>
  <w:style w:type="character" w:customStyle="1" w:styleId="WW8Num37z8">
    <w:name w:val="WW8Num37z8"/>
    <w:rsid w:val="005C4FBA"/>
  </w:style>
  <w:style w:type="character" w:customStyle="1" w:styleId="WW8Num38z0">
    <w:name w:val="WW8Num38z0"/>
    <w:rsid w:val="005C4FBA"/>
  </w:style>
  <w:style w:type="character" w:customStyle="1" w:styleId="WW8Num38z1">
    <w:name w:val="WW8Num38z1"/>
    <w:rsid w:val="005C4FBA"/>
    <w:rPr>
      <w:rFonts w:eastAsia="Times New Roman" w:cs="Times New Roman"/>
      <w:bCs/>
      <w:lang w:eastAsia="zh-CN" w:bidi="hi-IN"/>
    </w:rPr>
  </w:style>
  <w:style w:type="character" w:customStyle="1" w:styleId="WW8Num38z2">
    <w:name w:val="WW8Num38z2"/>
    <w:rsid w:val="005C4FBA"/>
  </w:style>
  <w:style w:type="character" w:customStyle="1" w:styleId="WW8Num38z3">
    <w:name w:val="WW8Num38z3"/>
    <w:rsid w:val="005C4FBA"/>
    <w:rPr>
      <w:rFonts w:eastAsia="Times New Roman" w:cs="Times New Roman"/>
      <w:shd w:val="clear" w:color="auto" w:fill="FF0000"/>
    </w:rPr>
  </w:style>
  <w:style w:type="character" w:customStyle="1" w:styleId="WW8Num38z4">
    <w:name w:val="WW8Num38z4"/>
    <w:rsid w:val="005C4FBA"/>
  </w:style>
  <w:style w:type="character" w:customStyle="1" w:styleId="WW8Num38z5">
    <w:name w:val="WW8Num38z5"/>
    <w:rsid w:val="005C4FBA"/>
  </w:style>
  <w:style w:type="character" w:customStyle="1" w:styleId="WW8Num38z6">
    <w:name w:val="WW8Num38z6"/>
    <w:rsid w:val="005C4FBA"/>
  </w:style>
  <w:style w:type="character" w:customStyle="1" w:styleId="WW8Num38z7">
    <w:name w:val="WW8Num38z7"/>
    <w:rsid w:val="005C4FBA"/>
  </w:style>
  <w:style w:type="character" w:customStyle="1" w:styleId="WW8Num38z8">
    <w:name w:val="WW8Num38z8"/>
    <w:rsid w:val="005C4FBA"/>
  </w:style>
  <w:style w:type="character" w:customStyle="1" w:styleId="WW8Num39z0">
    <w:name w:val="WW8Num39z0"/>
    <w:rsid w:val="005C4FBA"/>
  </w:style>
  <w:style w:type="character" w:customStyle="1" w:styleId="WW8Num39z1">
    <w:name w:val="WW8Num39z1"/>
    <w:rsid w:val="005C4FBA"/>
  </w:style>
  <w:style w:type="character" w:customStyle="1" w:styleId="WW8Num39z2">
    <w:name w:val="WW8Num39z2"/>
    <w:rsid w:val="005C4FBA"/>
  </w:style>
  <w:style w:type="character" w:customStyle="1" w:styleId="WW8Num39z3">
    <w:name w:val="WW8Num39z3"/>
    <w:rsid w:val="005C4FBA"/>
  </w:style>
  <w:style w:type="character" w:customStyle="1" w:styleId="WW8Num39z4">
    <w:name w:val="WW8Num39z4"/>
    <w:rsid w:val="005C4FBA"/>
  </w:style>
  <w:style w:type="character" w:customStyle="1" w:styleId="WW8Num39z5">
    <w:name w:val="WW8Num39z5"/>
    <w:rsid w:val="005C4FBA"/>
  </w:style>
  <w:style w:type="character" w:customStyle="1" w:styleId="WW8Num39z6">
    <w:name w:val="WW8Num39z6"/>
    <w:rsid w:val="005C4FBA"/>
  </w:style>
  <w:style w:type="character" w:customStyle="1" w:styleId="WW8Num39z7">
    <w:name w:val="WW8Num39z7"/>
    <w:rsid w:val="005C4FBA"/>
  </w:style>
  <w:style w:type="character" w:customStyle="1" w:styleId="WW8Num39z8">
    <w:name w:val="WW8Num39z8"/>
    <w:rsid w:val="005C4FBA"/>
  </w:style>
  <w:style w:type="character" w:customStyle="1" w:styleId="WW8Num40z0">
    <w:name w:val="WW8Num40z0"/>
    <w:rsid w:val="005C4FBA"/>
  </w:style>
  <w:style w:type="character" w:customStyle="1" w:styleId="WW8Num40z1">
    <w:name w:val="WW8Num40z1"/>
    <w:rsid w:val="005C4FBA"/>
  </w:style>
  <w:style w:type="character" w:customStyle="1" w:styleId="WW8Num40z2">
    <w:name w:val="WW8Num40z2"/>
    <w:rsid w:val="005C4FBA"/>
  </w:style>
  <w:style w:type="character" w:customStyle="1" w:styleId="WW8Num40z3">
    <w:name w:val="WW8Num40z3"/>
    <w:rsid w:val="005C4FBA"/>
  </w:style>
  <w:style w:type="character" w:customStyle="1" w:styleId="WW8Num40z4">
    <w:name w:val="WW8Num40z4"/>
    <w:rsid w:val="005C4FBA"/>
  </w:style>
  <w:style w:type="character" w:customStyle="1" w:styleId="WW8Num40z5">
    <w:name w:val="WW8Num40z5"/>
    <w:rsid w:val="005C4FBA"/>
  </w:style>
  <w:style w:type="character" w:customStyle="1" w:styleId="WW8Num40z6">
    <w:name w:val="WW8Num40z6"/>
    <w:rsid w:val="005C4FBA"/>
  </w:style>
  <w:style w:type="character" w:customStyle="1" w:styleId="WW8Num40z7">
    <w:name w:val="WW8Num40z7"/>
    <w:rsid w:val="005C4FBA"/>
  </w:style>
  <w:style w:type="character" w:customStyle="1" w:styleId="WW8Num40z8">
    <w:name w:val="WW8Num40z8"/>
    <w:rsid w:val="005C4FBA"/>
  </w:style>
  <w:style w:type="character" w:customStyle="1" w:styleId="WW8Num41z0">
    <w:name w:val="WW8Num41z0"/>
    <w:rsid w:val="005C4FBA"/>
    <w:rPr>
      <w:shd w:val="clear" w:color="auto" w:fill="FF0000"/>
    </w:rPr>
  </w:style>
  <w:style w:type="character" w:customStyle="1" w:styleId="WW8Num41z1">
    <w:name w:val="WW8Num41z1"/>
    <w:rsid w:val="005C4FBA"/>
  </w:style>
  <w:style w:type="character" w:customStyle="1" w:styleId="WW8Num41z2">
    <w:name w:val="WW8Num41z2"/>
    <w:rsid w:val="005C4FBA"/>
  </w:style>
  <w:style w:type="character" w:customStyle="1" w:styleId="WW8Num41z3">
    <w:name w:val="WW8Num41z3"/>
    <w:rsid w:val="005C4FBA"/>
  </w:style>
  <w:style w:type="character" w:customStyle="1" w:styleId="WW8Num41z4">
    <w:name w:val="WW8Num41z4"/>
    <w:rsid w:val="005C4FBA"/>
  </w:style>
  <w:style w:type="character" w:customStyle="1" w:styleId="WW8Num41z5">
    <w:name w:val="WW8Num41z5"/>
    <w:rsid w:val="005C4FBA"/>
  </w:style>
  <w:style w:type="character" w:customStyle="1" w:styleId="WW8Num41z6">
    <w:name w:val="WW8Num41z6"/>
    <w:rsid w:val="005C4FBA"/>
  </w:style>
  <w:style w:type="character" w:customStyle="1" w:styleId="WW8Num41z7">
    <w:name w:val="WW8Num41z7"/>
    <w:rsid w:val="005C4FBA"/>
  </w:style>
  <w:style w:type="character" w:customStyle="1" w:styleId="WW8Num41z8">
    <w:name w:val="WW8Num41z8"/>
    <w:rsid w:val="005C4FBA"/>
  </w:style>
  <w:style w:type="character" w:customStyle="1" w:styleId="WW8Num42z0">
    <w:name w:val="WW8Num42z0"/>
    <w:rsid w:val="005C4FBA"/>
    <w:rPr>
      <w:rFonts w:ascii="Symbol" w:hAnsi="Symbol" w:cs="OpenSymbol;Arial Unicode MS"/>
    </w:rPr>
  </w:style>
  <w:style w:type="character" w:customStyle="1" w:styleId="WW8Num42z1">
    <w:name w:val="WW8Num42z1"/>
    <w:rsid w:val="005C4FBA"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rsid w:val="005C4FBA"/>
    <w:rPr>
      <w:rFonts w:ascii="Symbol" w:hAnsi="Symbol" w:cs="OpenSymbol;Arial Unicode MS"/>
    </w:rPr>
  </w:style>
  <w:style w:type="character" w:customStyle="1" w:styleId="WW8Num43z1">
    <w:name w:val="WW8Num43z1"/>
    <w:rsid w:val="005C4FBA"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rsid w:val="005C4FBA"/>
    <w:rPr>
      <w:rFonts w:ascii="Symbol" w:hAnsi="Symbol" w:cs="OpenSymbol;Arial Unicode MS"/>
    </w:rPr>
  </w:style>
  <w:style w:type="character" w:customStyle="1" w:styleId="WW8Num44z1">
    <w:name w:val="WW8Num44z1"/>
    <w:rsid w:val="005C4FBA"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rsid w:val="005C4FBA"/>
    <w:rPr>
      <w:rFonts w:ascii="Symbol" w:hAnsi="Symbol" w:cs="OpenSymbol;Arial Unicode MS"/>
    </w:rPr>
  </w:style>
  <w:style w:type="character" w:customStyle="1" w:styleId="WW8Num45z1">
    <w:name w:val="WW8Num45z1"/>
    <w:rsid w:val="005C4FBA"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rsid w:val="005C4FBA"/>
    <w:rPr>
      <w:rFonts w:ascii="Symbol" w:hAnsi="Symbol" w:cs="OpenSymbol;Arial Unicode MS"/>
    </w:rPr>
  </w:style>
  <w:style w:type="character" w:customStyle="1" w:styleId="WW8Num46z1">
    <w:name w:val="WW8Num46z1"/>
    <w:rsid w:val="005C4FBA"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rsid w:val="005C4FBA"/>
    <w:rPr>
      <w:rFonts w:ascii="Symbol" w:hAnsi="Symbol" w:cs="OpenSymbol;Arial Unicode MS"/>
    </w:rPr>
  </w:style>
  <w:style w:type="character" w:customStyle="1" w:styleId="WW8Num47z1">
    <w:name w:val="WW8Num47z1"/>
    <w:rsid w:val="005C4FBA"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rsid w:val="005C4FBA"/>
    <w:rPr>
      <w:rFonts w:ascii="Symbol" w:hAnsi="Symbol" w:cs="OpenSymbol;Arial Unicode MS"/>
    </w:rPr>
  </w:style>
  <w:style w:type="character" w:customStyle="1" w:styleId="WW8Num48z1">
    <w:name w:val="WW8Num48z1"/>
    <w:rsid w:val="005C4FBA"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rsid w:val="005C4FBA"/>
    <w:rPr>
      <w:rFonts w:ascii="Symbol" w:hAnsi="Symbol" w:cs="OpenSymbol;Arial Unicode MS"/>
    </w:rPr>
  </w:style>
  <w:style w:type="character" w:customStyle="1" w:styleId="WW8Num49z1">
    <w:name w:val="WW8Num49z1"/>
    <w:rsid w:val="005C4FBA"/>
    <w:rPr>
      <w:rFonts w:ascii="OpenSymbol;Arial Unicode MS" w:hAnsi="OpenSymbol;Arial Unicode MS" w:cs="OpenSymbol;Arial Unicode MS"/>
    </w:rPr>
  </w:style>
  <w:style w:type="character" w:customStyle="1" w:styleId="WW8Num50z0">
    <w:name w:val="WW8Num50z0"/>
    <w:rsid w:val="005C4FBA"/>
    <w:rPr>
      <w:rFonts w:ascii="Symbol" w:hAnsi="Symbol" w:cs="OpenSymbol;Arial Unicode MS"/>
    </w:rPr>
  </w:style>
  <w:style w:type="character" w:customStyle="1" w:styleId="WW8Num50z1">
    <w:name w:val="WW8Num50z1"/>
    <w:rsid w:val="005C4FBA"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rsid w:val="005C4FBA"/>
  </w:style>
  <w:style w:type="character" w:customStyle="1" w:styleId="WW8Num51z1">
    <w:name w:val="WW8Num51z1"/>
    <w:rsid w:val="005C4FBA"/>
    <w:rPr>
      <w:b/>
      <w:bCs/>
    </w:rPr>
  </w:style>
  <w:style w:type="character" w:customStyle="1" w:styleId="WW8Num51z2">
    <w:name w:val="WW8Num51z2"/>
    <w:rsid w:val="005C4FBA"/>
  </w:style>
  <w:style w:type="character" w:customStyle="1" w:styleId="WW8Num51z3">
    <w:name w:val="WW8Num51z3"/>
    <w:rsid w:val="005C4FBA"/>
  </w:style>
  <w:style w:type="character" w:customStyle="1" w:styleId="WW8Num51z4">
    <w:name w:val="WW8Num51z4"/>
    <w:rsid w:val="005C4FBA"/>
  </w:style>
  <w:style w:type="character" w:customStyle="1" w:styleId="WW8Num51z5">
    <w:name w:val="WW8Num51z5"/>
    <w:rsid w:val="005C4FBA"/>
  </w:style>
  <w:style w:type="character" w:customStyle="1" w:styleId="WW8Num51z6">
    <w:name w:val="WW8Num51z6"/>
    <w:rsid w:val="005C4FBA"/>
  </w:style>
  <w:style w:type="character" w:customStyle="1" w:styleId="WW8Num51z7">
    <w:name w:val="WW8Num51z7"/>
    <w:rsid w:val="005C4FBA"/>
  </w:style>
  <w:style w:type="character" w:customStyle="1" w:styleId="WW8Num51z8">
    <w:name w:val="WW8Num51z8"/>
    <w:rsid w:val="005C4FBA"/>
  </w:style>
  <w:style w:type="character" w:customStyle="1" w:styleId="WW8Num10z4">
    <w:name w:val="WW8Num10z4"/>
    <w:rsid w:val="005C4FBA"/>
  </w:style>
  <w:style w:type="character" w:customStyle="1" w:styleId="WW8Num42z2">
    <w:name w:val="WW8Num42z2"/>
    <w:rsid w:val="005C4FBA"/>
  </w:style>
  <w:style w:type="character" w:customStyle="1" w:styleId="WW8Num42z3">
    <w:name w:val="WW8Num42z3"/>
    <w:rsid w:val="005C4FBA"/>
  </w:style>
  <w:style w:type="character" w:customStyle="1" w:styleId="WW8Num42z4">
    <w:name w:val="WW8Num42z4"/>
    <w:rsid w:val="005C4FBA"/>
  </w:style>
  <w:style w:type="character" w:customStyle="1" w:styleId="WW8Num42z5">
    <w:name w:val="WW8Num42z5"/>
    <w:rsid w:val="005C4FBA"/>
  </w:style>
  <w:style w:type="character" w:customStyle="1" w:styleId="WW8Num42z6">
    <w:name w:val="WW8Num42z6"/>
    <w:rsid w:val="005C4FBA"/>
  </w:style>
  <w:style w:type="character" w:customStyle="1" w:styleId="WW8Num42z7">
    <w:name w:val="WW8Num42z7"/>
    <w:rsid w:val="005C4FBA"/>
  </w:style>
  <w:style w:type="character" w:customStyle="1" w:styleId="WW8Num42z8">
    <w:name w:val="WW8Num42z8"/>
    <w:rsid w:val="005C4FBA"/>
  </w:style>
  <w:style w:type="character" w:customStyle="1" w:styleId="WW8Num43z2">
    <w:name w:val="WW8Num43z2"/>
    <w:rsid w:val="005C4FBA"/>
  </w:style>
  <w:style w:type="character" w:customStyle="1" w:styleId="WW8Num43z3">
    <w:name w:val="WW8Num43z3"/>
    <w:rsid w:val="005C4FBA"/>
  </w:style>
  <w:style w:type="character" w:customStyle="1" w:styleId="WW8Num43z4">
    <w:name w:val="WW8Num43z4"/>
    <w:rsid w:val="005C4FBA"/>
  </w:style>
  <w:style w:type="character" w:customStyle="1" w:styleId="WW8Num43z5">
    <w:name w:val="WW8Num43z5"/>
    <w:rsid w:val="005C4FBA"/>
  </w:style>
  <w:style w:type="character" w:customStyle="1" w:styleId="WW8Num43z6">
    <w:name w:val="WW8Num43z6"/>
    <w:rsid w:val="005C4FBA"/>
  </w:style>
  <w:style w:type="character" w:customStyle="1" w:styleId="WW8Num43z7">
    <w:name w:val="WW8Num43z7"/>
    <w:rsid w:val="005C4FBA"/>
  </w:style>
  <w:style w:type="character" w:customStyle="1" w:styleId="WW8Num43z8">
    <w:name w:val="WW8Num43z8"/>
    <w:rsid w:val="005C4FBA"/>
  </w:style>
  <w:style w:type="character" w:customStyle="1" w:styleId="WW8Num44z2">
    <w:name w:val="WW8Num44z2"/>
    <w:rsid w:val="005C4FBA"/>
  </w:style>
  <w:style w:type="character" w:customStyle="1" w:styleId="WW8Num44z3">
    <w:name w:val="WW8Num44z3"/>
    <w:rsid w:val="005C4FBA"/>
  </w:style>
  <w:style w:type="character" w:customStyle="1" w:styleId="WW8Num44z4">
    <w:name w:val="WW8Num44z4"/>
    <w:rsid w:val="005C4FBA"/>
  </w:style>
  <w:style w:type="character" w:customStyle="1" w:styleId="WW8Num44z5">
    <w:name w:val="WW8Num44z5"/>
    <w:rsid w:val="005C4FBA"/>
  </w:style>
  <w:style w:type="character" w:customStyle="1" w:styleId="WW8Num44z6">
    <w:name w:val="WW8Num44z6"/>
    <w:rsid w:val="005C4FBA"/>
  </w:style>
  <w:style w:type="character" w:customStyle="1" w:styleId="WW8Num44z7">
    <w:name w:val="WW8Num44z7"/>
    <w:rsid w:val="005C4FBA"/>
  </w:style>
  <w:style w:type="character" w:customStyle="1" w:styleId="WW8Num44z8">
    <w:name w:val="WW8Num44z8"/>
    <w:rsid w:val="005C4FBA"/>
  </w:style>
  <w:style w:type="character" w:customStyle="1" w:styleId="WW8Num6z4">
    <w:name w:val="WW8Num6z4"/>
    <w:rsid w:val="005C4FBA"/>
  </w:style>
  <w:style w:type="character" w:customStyle="1" w:styleId="WW8Num22z4">
    <w:name w:val="WW8Num22z4"/>
    <w:rsid w:val="005C4FBA"/>
  </w:style>
  <w:style w:type="character" w:customStyle="1" w:styleId="WW8Num24z2">
    <w:name w:val="WW8Num24z2"/>
    <w:rsid w:val="005C4FBA"/>
  </w:style>
  <w:style w:type="character" w:customStyle="1" w:styleId="WW8Num24z3">
    <w:name w:val="WW8Num24z3"/>
    <w:rsid w:val="005C4FBA"/>
    <w:rPr>
      <w:rFonts w:ascii="Symbol" w:hAnsi="Symbol" w:cs="Symbol"/>
    </w:rPr>
  </w:style>
  <w:style w:type="character" w:customStyle="1" w:styleId="WW8Num25z2">
    <w:name w:val="WW8Num25z2"/>
    <w:rsid w:val="005C4FBA"/>
  </w:style>
  <w:style w:type="character" w:customStyle="1" w:styleId="WW8Num25z3">
    <w:name w:val="WW8Num25z3"/>
    <w:rsid w:val="005C4FBA"/>
    <w:rPr>
      <w:rFonts w:ascii="Symbol" w:hAnsi="Symbol" w:cs="Symbol"/>
    </w:rPr>
  </w:style>
  <w:style w:type="character" w:customStyle="1" w:styleId="WW8Num26z2">
    <w:name w:val="WW8Num26z2"/>
    <w:rsid w:val="005C4FBA"/>
  </w:style>
  <w:style w:type="character" w:customStyle="1" w:styleId="WW8Num26z3">
    <w:name w:val="WW8Num26z3"/>
    <w:rsid w:val="005C4FBA"/>
    <w:rPr>
      <w:rFonts w:ascii="Symbol" w:hAnsi="Symbol" w:cs="Symbol"/>
    </w:rPr>
  </w:style>
  <w:style w:type="character" w:customStyle="1" w:styleId="WW8Num27z2">
    <w:name w:val="WW8Num27z2"/>
    <w:rsid w:val="005C4FBA"/>
  </w:style>
  <w:style w:type="character" w:customStyle="1" w:styleId="WW8Num27z3">
    <w:name w:val="WW8Num27z3"/>
    <w:rsid w:val="005C4FBA"/>
    <w:rPr>
      <w:rFonts w:ascii="Symbol" w:hAnsi="Symbol" w:cs="Symbol"/>
    </w:rPr>
  </w:style>
  <w:style w:type="character" w:customStyle="1" w:styleId="WW8Num29z2">
    <w:name w:val="WW8Num29z2"/>
    <w:rsid w:val="005C4FBA"/>
  </w:style>
  <w:style w:type="character" w:customStyle="1" w:styleId="WW8Num29z3">
    <w:name w:val="WW8Num29z3"/>
    <w:rsid w:val="005C4FBA"/>
  </w:style>
  <w:style w:type="character" w:customStyle="1" w:styleId="WW8Num29z4">
    <w:name w:val="WW8Num29z4"/>
    <w:rsid w:val="005C4FBA"/>
  </w:style>
  <w:style w:type="character" w:customStyle="1" w:styleId="WW8Num29z5">
    <w:name w:val="WW8Num29z5"/>
    <w:rsid w:val="005C4FBA"/>
  </w:style>
  <w:style w:type="character" w:customStyle="1" w:styleId="WW8Num29z6">
    <w:name w:val="WW8Num29z6"/>
    <w:rsid w:val="005C4FBA"/>
  </w:style>
  <w:style w:type="character" w:customStyle="1" w:styleId="WW8Num29z7">
    <w:name w:val="WW8Num29z7"/>
    <w:rsid w:val="005C4FBA"/>
  </w:style>
  <w:style w:type="character" w:customStyle="1" w:styleId="WW8Num29z8">
    <w:name w:val="WW8Num29z8"/>
    <w:rsid w:val="005C4FBA"/>
  </w:style>
  <w:style w:type="character" w:customStyle="1" w:styleId="WW8Num28z2">
    <w:name w:val="WW8Num28z2"/>
    <w:rsid w:val="005C4FBA"/>
  </w:style>
  <w:style w:type="character" w:customStyle="1" w:styleId="WW8Num28z3">
    <w:name w:val="WW8Num28z3"/>
    <w:rsid w:val="005C4FBA"/>
    <w:rPr>
      <w:rFonts w:ascii="Symbol" w:hAnsi="Symbol" w:cs="Symbol"/>
    </w:rPr>
  </w:style>
  <w:style w:type="character" w:customStyle="1" w:styleId="afffff7">
    <w:name w:val="Символ концевой сноски"/>
    <w:rsid w:val="005C4FBA"/>
    <w:rPr>
      <w:vertAlign w:val="superscript"/>
    </w:rPr>
  </w:style>
  <w:style w:type="character" w:customStyle="1" w:styleId="afffff8">
    <w:name w:val="Символы концевой сноски"/>
    <w:rsid w:val="005C4FBA"/>
    <w:rPr>
      <w:vertAlign w:val="superscript"/>
    </w:rPr>
  </w:style>
  <w:style w:type="character" w:customStyle="1" w:styleId="WW-">
    <w:name w:val="WW-Символ сноски"/>
    <w:rsid w:val="005C4FBA"/>
  </w:style>
  <w:style w:type="character" w:customStyle="1" w:styleId="ListLabel1">
    <w:name w:val="ListLabel 1"/>
    <w:rsid w:val="005C4FBA"/>
    <w:rPr>
      <w:rFonts w:cs="Symbol"/>
    </w:rPr>
  </w:style>
  <w:style w:type="character" w:customStyle="1" w:styleId="ListLabel2">
    <w:name w:val="ListLabel 2"/>
    <w:rsid w:val="005C4FBA"/>
    <w:rPr>
      <w:rFonts w:cs="Symbol"/>
    </w:rPr>
  </w:style>
  <w:style w:type="character" w:customStyle="1" w:styleId="ListLabel3">
    <w:name w:val="ListLabel 3"/>
    <w:rsid w:val="005C4FBA"/>
    <w:rPr>
      <w:rFonts w:cs="Wingdings"/>
      <w:sz w:val="16"/>
      <w:szCs w:val="16"/>
    </w:rPr>
  </w:style>
  <w:style w:type="character" w:customStyle="1" w:styleId="ListLabel4">
    <w:name w:val="ListLabel 4"/>
    <w:rsid w:val="005C4FBA"/>
    <w:rPr>
      <w:rFonts w:cs="Symbol"/>
    </w:rPr>
  </w:style>
  <w:style w:type="character" w:customStyle="1" w:styleId="ListLabel5">
    <w:name w:val="ListLabel 5"/>
    <w:rsid w:val="005C4FBA"/>
    <w:rPr>
      <w:rFonts w:cs="Times New Roman"/>
      <w:spacing w:val="0"/>
    </w:rPr>
  </w:style>
  <w:style w:type="character" w:customStyle="1" w:styleId="ListLabel6">
    <w:name w:val="ListLabel 6"/>
    <w:rsid w:val="005C4FBA"/>
    <w:rPr>
      <w:rFonts w:cs="Symbol"/>
    </w:rPr>
  </w:style>
  <w:style w:type="character" w:customStyle="1" w:styleId="ListLabel7">
    <w:name w:val="ListLabel 7"/>
    <w:rsid w:val="005C4FBA"/>
    <w:rPr>
      <w:rFonts w:cs="Courier New"/>
    </w:rPr>
  </w:style>
  <w:style w:type="character" w:customStyle="1" w:styleId="ListLabel8">
    <w:name w:val="ListLabel 8"/>
    <w:rsid w:val="005C4FBA"/>
    <w:rPr>
      <w:rFonts w:cs="Wingdings"/>
    </w:rPr>
  </w:style>
  <w:style w:type="character" w:customStyle="1" w:styleId="ListLabel9">
    <w:name w:val="ListLabel 9"/>
    <w:rsid w:val="005C4FBA"/>
    <w:rPr>
      <w:rFonts w:cs="Symbol"/>
    </w:rPr>
  </w:style>
  <w:style w:type="character" w:customStyle="1" w:styleId="ListLabel10">
    <w:name w:val="ListLabel 10"/>
    <w:rsid w:val="005C4FBA"/>
    <w:rPr>
      <w:rFonts w:cs="Courier New"/>
    </w:rPr>
  </w:style>
  <w:style w:type="character" w:customStyle="1" w:styleId="ListLabel11">
    <w:name w:val="ListLabel 11"/>
    <w:rsid w:val="005C4FBA"/>
    <w:rPr>
      <w:rFonts w:cs="Wingdings"/>
    </w:rPr>
  </w:style>
  <w:style w:type="character" w:customStyle="1" w:styleId="ListLabel12">
    <w:name w:val="ListLabel 12"/>
    <w:rsid w:val="005C4FBA"/>
    <w:rPr>
      <w:rFonts w:cs="Symbol"/>
    </w:rPr>
  </w:style>
  <w:style w:type="character" w:customStyle="1" w:styleId="ListLabel13">
    <w:name w:val="ListLabel 13"/>
    <w:rsid w:val="005C4FBA"/>
    <w:rPr>
      <w:rFonts w:cs="Courier New"/>
    </w:rPr>
  </w:style>
  <w:style w:type="character" w:customStyle="1" w:styleId="ListLabel14">
    <w:name w:val="ListLabel 14"/>
    <w:rsid w:val="005C4FBA"/>
    <w:rPr>
      <w:rFonts w:cs="Wingdings"/>
    </w:rPr>
  </w:style>
  <w:style w:type="character" w:customStyle="1" w:styleId="ListLabel15">
    <w:name w:val="ListLabel 15"/>
    <w:rsid w:val="005C4FBA"/>
    <w:rPr>
      <w:rFonts w:cs="Symbol"/>
    </w:rPr>
  </w:style>
  <w:style w:type="character" w:customStyle="1" w:styleId="ListLabel16">
    <w:name w:val="ListLabel 16"/>
    <w:rsid w:val="005C4FBA"/>
    <w:rPr>
      <w:rFonts w:cs="Courier New"/>
    </w:rPr>
  </w:style>
  <w:style w:type="character" w:customStyle="1" w:styleId="ListLabel17">
    <w:name w:val="ListLabel 17"/>
    <w:rsid w:val="005C4FBA"/>
    <w:rPr>
      <w:rFonts w:cs="Courier New"/>
    </w:rPr>
  </w:style>
  <w:style w:type="character" w:customStyle="1" w:styleId="ListLabel18">
    <w:name w:val="ListLabel 18"/>
    <w:rsid w:val="005C4FBA"/>
    <w:rPr>
      <w:rFonts w:cs="Wingdings"/>
    </w:rPr>
  </w:style>
  <w:style w:type="character" w:customStyle="1" w:styleId="ListLabel19">
    <w:name w:val="ListLabel 19"/>
    <w:rsid w:val="005C4FBA"/>
    <w:rPr>
      <w:rFonts w:cs="Symbol"/>
    </w:rPr>
  </w:style>
  <w:style w:type="character" w:customStyle="1" w:styleId="ListLabel20">
    <w:name w:val="ListLabel 20"/>
    <w:rsid w:val="005C4FBA"/>
    <w:rPr>
      <w:rFonts w:cs="Courier New"/>
    </w:rPr>
  </w:style>
  <w:style w:type="character" w:customStyle="1" w:styleId="ListLabel21">
    <w:name w:val="ListLabel 21"/>
    <w:rsid w:val="005C4FBA"/>
    <w:rPr>
      <w:rFonts w:cs="Wingdings"/>
    </w:rPr>
  </w:style>
  <w:style w:type="character" w:customStyle="1" w:styleId="ListLabel22">
    <w:name w:val="ListLabel 22"/>
    <w:rsid w:val="005C4FBA"/>
    <w:rPr>
      <w:rFonts w:cs="Symbol"/>
    </w:rPr>
  </w:style>
  <w:style w:type="character" w:customStyle="1" w:styleId="ListLabel23">
    <w:name w:val="ListLabel 23"/>
    <w:rsid w:val="005C4FBA"/>
    <w:rPr>
      <w:rFonts w:cs="Courier New"/>
    </w:rPr>
  </w:style>
  <w:style w:type="character" w:customStyle="1" w:styleId="ListLabel24">
    <w:name w:val="ListLabel 24"/>
    <w:rsid w:val="005C4FBA"/>
    <w:rPr>
      <w:rFonts w:cs="Wingdings"/>
    </w:rPr>
  </w:style>
  <w:style w:type="character" w:customStyle="1" w:styleId="ListLabel25">
    <w:name w:val="ListLabel 25"/>
    <w:rsid w:val="005C4FBA"/>
    <w:rPr>
      <w:rFonts w:cs="Courier New"/>
    </w:rPr>
  </w:style>
  <w:style w:type="character" w:customStyle="1" w:styleId="ListLabel26">
    <w:name w:val="ListLabel 26"/>
    <w:rsid w:val="005C4FBA"/>
    <w:rPr>
      <w:rFonts w:cs="Courier New"/>
    </w:rPr>
  </w:style>
  <w:style w:type="character" w:customStyle="1" w:styleId="ListLabel27">
    <w:name w:val="ListLabel 27"/>
    <w:rsid w:val="005C4FBA"/>
    <w:rPr>
      <w:rFonts w:cs="Courier New"/>
    </w:rPr>
  </w:style>
  <w:style w:type="character" w:customStyle="1" w:styleId="ListLabel28">
    <w:name w:val="ListLabel 28"/>
    <w:rsid w:val="005C4FBA"/>
    <w:rPr>
      <w:rFonts w:cs="Courier New"/>
    </w:rPr>
  </w:style>
  <w:style w:type="character" w:customStyle="1" w:styleId="ListLabel29">
    <w:name w:val="ListLabel 29"/>
    <w:rsid w:val="005C4FBA"/>
    <w:rPr>
      <w:rFonts w:cs="Courier New"/>
    </w:rPr>
  </w:style>
  <w:style w:type="character" w:customStyle="1" w:styleId="ListLabel30">
    <w:name w:val="ListLabel 30"/>
    <w:rsid w:val="005C4FBA"/>
    <w:rPr>
      <w:rFonts w:cs="Courier New"/>
    </w:rPr>
  </w:style>
  <w:style w:type="character" w:customStyle="1" w:styleId="ListLabel31">
    <w:name w:val="ListLabel 31"/>
    <w:rsid w:val="005C4FBA"/>
    <w:rPr>
      <w:rFonts w:cs="Times New Roman"/>
      <w:u w:val="single"/>
    </w:rPr>
  </w:style>
  <w:style w:type="character" w:customStyle="1" w:styleId="ListLabel32">
    <w:name w:val="ListLabel 32"/>
    <w:rsid w:val="005C4FBA"/>
    <w:rPr>
      <w:rFonts w:cs="Times New Roman"/>
      <w:u w:val="none"/>
    </w:rPr>
  </w:style>
  <w:style w:type="character" w:customStyle="1" w:styleId="ListLabel33">
    <w:name w:val="ListLabel 33"/>
    <w:rsid w:val="005C4FBA"/>
    <w:rPr>
      <w:rFonts w:cs="Times New Roman"/>
      <w:u w:val="single"/>
    </w:rPr>
  </w:style>
  <w:style w:type="character" w:customStyle="1" w:styleId="ListLabel34">
    <w:name w:val="ListLabel 34"/>
    <w:rsid w:val="005C4FBA"/>
    <w:rPr>
      <w:rFonts w:cs="Times New Roman"/>
      <w:u w:val="single"/>
    </w:rPr>
  </w:style>
  <w:style w:type="character" w:customStyle="1" w:styleId="ListLabel35">
    <w:name w:val="ListLabel 35"/>
    <w:rsid w:val="005C4FBA"/>
    <w:rPr>
      <w:rFonts w:cs="Times New Roman"/>
      <w:u w:val="single"/>
    </w:rPr>
  </w:style>
  <w:style w:type="character" w:customStyle="1" w:styleId="ListLabel36">
    <w:name w:val="ListLabel 36"/>
    <w:rsid w:val="005C4FBA"/>
    <w:rPr>
      <w:b w:val="0"/>
      <w:position w:val="0"/>
      <w:sz w:val="20"/>
      <w:u w:val="none"/>
      <w:vertAlign w:val="baseline"/>
    </w:rPr>
  </w:style>
  <w:style w:type="character" w:customStyle="1" w:styleId="ListLabel37">
    <w:name w:val="ListLabel 37"/>
    <w:rsid w:val="005C4FBA"/>
    <w:rPr>
      <w:rFonts w:cs="Times New Roman"/>
      <w:u w:val="single"/>
    </w:rPr>
  </w:style>
  <w:style w:type="character" w:customStyle="1" w:styleId="ListLabel38">
    <w:name w:val="ListLabel 38"/>
    <w:rsid w:val="005C4FBA"/>
    <w:rPr>
      <w:rFonts w:cs="Times New Roman"/>
      <w:u w:val="single"/>
    </w:rPr>
  </w:style>
  <w:style w:type="character" w:customStyle="1" w:styleId="ListLabel39">
    <w:name w:val="ListLabel 39"/>
    <w:rsid w:val="005C4FBA"/>
    <w:rPr>
      <w:rFonts w:cs="Times New Roman"/>
      <w:u w:val="single"/>
    </w:rPr>
  </w:style>
  <w:style w:type="character" w:customStyle="1" w:styleId="ListLabel40">
    <w:name w:val="ListLabel 40"/>
    <w:rsid w:val="005C4FBA"/>
    <w:rPr>
      <w:rFonts w:cs="Times New Roman"/>
      <w:u w:val="single"/>
    </w:rPr>
  </w:style>
  <w:style w:type="character" w:customStyle="1" w:styleId="ListLabel41">
    <w:name w:val="ListLabel 41"/>
    <w:rsid w:val="005C4FBA"/>
    <w:rPr>
      <w:rFonts w:cs="Times New Roman"/>
      <w:u w:val="single"/>
    </w:rPr>
  </w:style>
  <w:style w:type="character" w:customStyle="1" w:styleId="ListLabel42">
    <w:name w:val="ListLabel 42"/>
    <w:rsid w:val="005C4FBA"/>
    <w:rPr>
      <w:rFonts w:cs="Times New Roman"/>
      <w:u w:val="single"/>
    </w:rPr>
  </w:style>
  <w:style w:type="character" w:customStyle="1" w:styleId="ListLabel43">
    <w:name w:val="ListLabel 43"/>
    <w:rsid w:val="005C4FBA"/>
    <w:rPr>
      <w:rFonts w:cs="Times New Roman"/>
      <w:u w:val="single"/>
    </w:rPr>
  </w:style>
  <w:style w:type="character" w:customStyle="1" w:styleId="ListLabel44">
    <w:name w:val="ListLabel 44"/>
    <w:rsid w:val="005C4FBA"/>
    <w:rPr>
      <w:rFonts w:cs="Times New Roman"/>
      <w:u w:val="single"/>
    </w:rPr>
  </w:style>
  <w:style w:type="character" w:customStyle="1" w:styleId="ListLabel45">
    <w:name w:val="ListLabel 45"/>
    <w:rsid w:val="005C4FBA"/>
    <w:rPr>
      <w:rFonts w:cs="Times New Roman"/>
      <w:u w:val="none"/>
    </w:rPr>
  </w:style>
  <w:style w:type="character" w:customStyle="1" w:styleId="ListLabel46">
    <w:name w:val="ListLabel 46"/>
    <w:rsid w:val="005C4FB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szCs w:val="2"/>
      <w:u w:val="none"/>
      <w:vertAlign w:val="baseline"/>
      <w:em w:val="none"/>
    </w:rPr>
  </w:style>
  <w:style w:type="character" w:customStyle="1" w:styleId="ListLabel47">
    <w:name w:val="ListLabel 47"/>
    <w:rsid w:val="005C4FBA"/>
    <w:rPr>
      <w:rFonts w:cs="Times New Roman"/>
    </w:rPr>
  </w:style>
  <w:style w:type="character" w:customStyle="1" w:styleId="ListLabel48">
    <w:name w:val="ListLabel 48"/>
    <w:rsid w:val="005C4FBA"/>
    <w:rPr>
      <w:b w:val="0"/>
      <w:i w:val="0"/>
      <w:sz w:val="24"/>
      <w:szCs w:val="24"/>
      <w:u w:val="none"/>
    </w:rPr>
  </w:style>
  <w:style w:type="character" w:customStyle="1" w:styleId="ListLabel49">
    <w:name w:val="ListLabel 49"/>
    <w:rsid w:val="005C4FBA"/>
    <w:rPr>
      <w:u w:val="single"/>
    </w:rPr>
  </w:style>
  <w:style w:type="character" w:customStyle="1" w:styleId="ListLabel50">
    <w:name w:val="ListLabel 50"/>
    <w:rsid w:val="005C4FBA"/>
    <w:rPr>
      <w:sz w:val="30"/>
      <w:szCs w:val="30"/>
    </w:rPr>
  </w:style>
  <w:style w:type="character" w:customStyle="1" w:styleId="ListLabel51">
    <w:name w:val="ListLabel 51"/>
    <w:rsid w:val="005C4FBA"/>
    <w:rPr>
      <w:b w:val="0"/>
      <w:i w:val="0"/>
      <w:sz w:val="28"/>
      <w:szCs w:val="30"/>
    </w:rPr>
  </w:style>
  <w:style w:type="character" w:customStyle="1" w:styleId="ListLabel52">
    <w:name w:val="ListLabel 52"/>
    <w:rsid w:val="005C4FBA"/>
    <w:rPr>
      <w:rFonts w:cs="Times New Roman"/>
      <w:b w:val="0"/>
      <w:i w:val="0"/>
      <w:color w:val="000000"/>
      <w:u w:val="single"/>
    </w:rPr>
  </w:style>
  <w:style w:type="character" w:customStyle="1" w:styleId="ListLabel53">
    <w:name w:val="ListLabel 53"/>
    <w:rsid w:val="005C4FBA"/>
    <w:rPr>
      <w:b w:val="0"/>
      <w:i w:val="0"/>
      <w:color w:val="000000"/>
      <w:u w:val="none"/>
    </w:rPr>
  </w:style>
  <w:style w:type="character" w:customStyle="1" w:styleId="ListLabel54">
    <w:name w:val="ListLabel 54"/>
    <w:rsid w:val="005C4FBA"/>
    <w:rPr>
      <w:b w:val="0"/>
      <w:i w:val="0"/>
      <w:color w:val="000000"/>
      <w:u w:val="single"/>
    </w:rPr>
  </w:style>
  <w:style w:type="character" w:customStyle="1" w:styleId="ListLabel55">
    <w:name w:val="ListLabel 55"/>
    <w:rsid w:val="005C4FBA"/>
    <w:rPr>
      <w:color w:val="000000"/>
    </w:rPr>
  </w:style>
  <w:style w:type="character" w:customStyle="1" w:styleId="ListLabel56">
    <w:name w:val="ListLabel 56"/>
    <w:rsid w:val="005C4FBA"/>
    <w:rPr>
      <w:b/>
      <w:i w:val="0"/>
    </w:rPr>
  </w:style>
  <w:style w:type="character" w:customStyle="1" w:styleId="ListLabel57">
    <w:name w:val="ListLabel 57"/>
    <w:rsid w:val="005C4FBA"/>
    <w:rPr>
      <w:b w:val="0"/>
      <w:i w:val="0"/>
      <w:u w:val="none"/>
    </w:rPr>
  </w:style>
  <w:style w:type="character" w:customStyle="1" w:styleId="ListLabel58">
    <w:name w:val="ListLabel 58"/>
    <w:rsid w:val="005C4FBA"/>
    <w:rPr>
      <w:b w:val="0"/>
      <w:i w:val="0"/>
      <w:u w:val="none"/>
    </w:rPr>
  </w:style>
  <w:style w:type="character" w:customStyle="1" w:styleId="ListLabel59">
    <w:name w:val="ListLabel 59"/>
    <w:rsid w:val="005C4FBA"/>
    <w:rPr>
      <w:rFonts w:cs="Times New Roman"/>
      <w:b w:val="0"/>
      <w:i w:val="0"/>
      <w:u w:val="none"/>
    </w:rPr>
  </w:style>
  <w:style w:type="character" w:customStyle="1" w:styleId="ListLabel60">
    <w:name w:val="ListLabel 60"/>
    <w:rsid w:val="005C4FBA"/>
    <w:rPr>
      <w:rFonts w:eastAsia="Times New Roman" w:cs="Courier New"/>
    </w:rPr>
  </w:style>
  <w:style w:type="character" w:customStyle="1" w:styleId="ListLabel61">
    <w:name w:val="ListLabel 61"/>
    <w:rsid w:val="005C4FBA"/>
    <w:rPr>
      <w:b w:val="0"/>
      <w:i w:val="0"/>
      <w:u w:val="none"/>
    </w:rPr>
  </w:style>
  <w:style w:type="character" w:customStyle="1" w:styleId="ListLabel62">
    <w:name w:val="ListLabel 62"/>
    <w:rsid w:val="005C4FBA"/>
    <w:rPr>
      <w:rFonts w:cs="Times New Roman"/>
      <w:u w:val="single"/>
    </w:rPr>
  </w:style>
  <w:style w:type="character" w:customStyle="1" w:styleId="ListLabel63">
    <w:name w:val="ListLabel 63"/>
    <w:rsid w:val="005C4FBA"/>
    <w:rPr>
      <w:b w:val="0"/>
      <w:i w:val="0"/>
      <w:u w:val="none"/>
    </w:rPr>
  </w:style>
  <w:style w:type="character" w:customStyle="1" w:styleId="ListLabel64">
    <w:name w:val="ListLabel 64"/>
    <w:rsid w:val="005C4FBA"/>
    <w:rPr>
      <w:rFonts w:cs="Times New Roman"/>
      <w:b w:val="0"/>
      <w:i w:val="0"/>
      <w:sz w:val="30"/>
      <w:szCs w:val="30"/>
      <w:u w:val="none"/>
    </w:rPr>
  </w:style>
  <w:style w:type="character" w:customStyle="1" w:styleId="ListLabel65">
    <w:name w:val="ListLabel 65"/>
    <w:rsid w:val="005C4FBA"/>
    <w:rPr>
      <w:b w:val="0"/>
      <w:i w:val="0"/>
      <w:sz w:val="28"/>
      <w:u w:val="none"/>
    </w:rPr>
  </w:style>
  <w:style w:type="character" w:customStyle="1" w:styleId="ListLabel66">
    <w:name w:val="ListLabel 66"/>
    <w:rsid w:val="005C4FBA"/>
    <w:rPr>
      <w:b w:val="0"/>
      <w:i w:val="0"/>
      <w:u w:val="single"/>
    </w:rPr>
  </w:style>
  <w:style w:type="character" w:customStyle="1" w:styleId="ListLabel67">
    <w:name w:val="ListLabel 67"/>
    <w:rsid w:val="005C4FBA"/>
    <w:rPr>
      <w:rFonts w:cs="Times New Roman"/>
      <w:b w:val="0"/>
      <w:i w:val="0"/>
      <w:sz w:val="30"/>
      <w:szCs w:val="30"/>
      <w:u w:val="none"/>
    </w:rPr>
  </w:style>
  <w:style w:type="character" w:customStyle="1" w:styleId="ListLabel68">
    <w:name w:val="ListLabel 68"/>
    <w:rsid w:val="005C4FBA"/>
    <w:rPr>
      <w:b/>
      <w:i w:val="0"/>
    </w:rPr>
  </w:style>
  <w:style w:type="character" w:customStyle="1" w:styleId="ListLabel69">
    <w:name w:val="ListLabel 69"/>
    <w:rsid w:val="005C4FBA"/>
    <w:rPr>
      <w:b w:val="0"/>
      <w:i w:val="0"/>
      <w:color w:val="auto"/>
      <w:position w:val="0"/>
      <w:sz w:val="20"/>
      <w:vertAlign w:val="baseline"/>
    </w:rPr>
  </w:style>
  <w:style w:type="character" w:customStyle="1" w:styleId="ListLabel70">
    <w:name w:val="ListLabel 70"/>
    <w:rsid w:val="005C4FBA"/>
    <w:rPr>
      <w:b/>
      <w:i w:val="0"/>
    </w:rPr>
  </w:style>
  <w:style w:type="character" w:customStyle="1" w:styleId="ListLabel71">
    <w:name w:val="ListLabel 71"/>
    <w:rsid w:val="005C4FBA"/>
    <w:rPr>
      <w:b/>
      <w:i w:val="0"/>
    </w:rPr>
  </w:style>
  <w:style w:type="character" w:customStyle="1" w:styleId="ListLabel72">
    <w:name w:val="ListLabel 72"/>
    <w:rsid w:val="005C4FBA"/>
    <w:rPr>
      <w:b/>
      <w:i w:val="0"/>
    </w:rPr>
  </w:style>
  <w:style w:type="character" w:customStyle="1" w:styleId="ListLabel73">
    <w:name w:val="ListLabel 73"/>
    <w:rsid w:val="005C4FBA"/>
    <w:rPr>
      <w:b/>
      <w:i w:val="0"/>
      <w:color w:val="auto"/>
      <w:position w:val="0"/>
      <w:sz w:val="20"/>
      <w:vertAlign w:val="baseline"/>
    </w:rPr>
  </w:style>
  <w:style w:type="character" w:customStyle="1" w:styleId="ListLabel74">
    <w:name w:val="ListLabel 74"/>
    <w:rsid w:val="005C4FBA"/>
    <w:rPr>
      <w:b/>
      <w:i w:val="0"/>
    </w:rPr>
  </w:style>
  <w:style w:type="character" w:customStyle="1" w:styleId="ListLabel75">
    <w:name w:val="ListLabel 75"/>
    <w:rsid w:val="005C4FBA"/>
    <w:rPr>
      <w:b/>
      <w:i w:val="0"/>
    </w:rPr>
  </w:style>
  <w:style w:type="character" w:customStyle="1" w:styleId="ListLabel76">
    <w:name w:val="ListLabel 76"/>
    <w:rsid w:val="005C4FBA"/>
    <w:rPr>
      <w:b/>
      <w:i w:val="0"/>
    </w:rPr>
  </w:style>
  <w:style w:type="character" w:customStyle="1" w:styleId="ListLabel77">
    <w:name w:val="ListLabel 77"/>
    <w:rsid w:val="005C4FBA"/>
    <w:rPr>
      <w:rFonts w:cs="Times New Roman"/>
      <w:color w:val="auto"/>
    </w:rPr>
  </w:style>
  <w:style w:type="character" w:customStyle="1" w:styleId="ListLabel78">
    <w:name w:val="ListLabel 78"/>
    <w:rsid w:val="005C4FBA"/>
    <w:rPr>
      <w:rFonts w:cs="Times New Roman"/>
    </w:rPr>
  </w:style>
  <w:style w:type="character" w:customStyle="1" w:styleId="ListLabel79">
    <w:name w:val="ListLabel 79"/>
    <w:rsid w:val="005C4FBA"/>
    <w:rPr>
      <w:rFonts w:cs="Times New Roman"/>
    </w:rPr>
  </w:style>
  <w:style w:type="character" w:customStyle="1" w:styleId="ListLabel80">
    <w:name w:val="ListLabel 80"/>
    <w:rsid w:val="005C4FBA"/>
    <w:rPr>
      <w:rFonts w:cs="Times New Roman"/>
    </w:rPr>
  </w:style>
  <w:style w:type="character" w:customStyle="1" w:styleId="ListLabel81">
    <w:name w:val="ListLabel 81"/>
    <w:rsid w:val="005C4FBA"/>
    <w:rPr>
      <w:rFonts w:cs="Times New Roman"/>
    </w:rPr>
  </w:style>
  <w:style w:type="character" w:customStyle="1" w:styleId="ListLabel82">
    <w:name w:val="ListLabel 82"/>
    <w:rsid w:val="005C4FBA"/>
    <w:rPr>
      <w:rFonts w:cs="Times New Roman"/>
    </w:rPr>
  </w:style>
  <w:style w:type="character" w:customStyle="1" w:styleId="ListLabel83">
    <w:name w:val="ListLabel 83"/>
    <w:rsid w:val="005C4FBA"/>
    <w:rPr>
      <w:color w:val="auto"/>
    </w:rPr>
  </w:style>
  <w:style w:type="character" w:customStyle="1" w:styleId="ListLabel84">
    <w:name w:val="ListLabel 84"/>
    <w:rsid w:val="005C4FBA"/>
    <w:rPr>
      <w:rFonts w:cs="Courier New"/>
    </w:rPr>
  </w:style>
  <w:style w:type="character" w:customStyle="1" w:styleId="ListLabel85">
    <w:name w:val="ListLabel 85"/>
    <w:rsid w:val="005C4FBA"/>
    <w:rPr>
      <w:rFonts w:cs="Courier New"/>
    </w:rPr>
  </w:style>
  <w:style w:type="character" w:customStyle="1" w:styleId="ListLabel86">
    <w:name w:val="ListLabel 86"/>
    <w:rsid w:val="005C4FBA"/>
    <w:rPr>
      <w:rFonts w:cs="Times New Roman"/>
    </w:rPr>
  </w:style>
  <w:style w:type="character" w:customStyle="1" w:styleId="ListLabel87">
    <w:name w:val="ListLabel 87"/>
    <w:rsid w:val="005C4FBA"/>
    <w:rPr>
      <w:rFonts w:cs="Times New Roman"/>
    </w:rPr>
  </w:style>
  <w:style w:type="character" w:customStyle="1" w:styleId="ListLabel88">
    <w:name w:val="ListLabel 88"/>
    <w:rsid w:val="005C4FBA"/>
    <w:rPr>
      <w:rFonts w:cs="Times New Roman"/>
    </w:rPr>
  </w:style>
  <w:style w:type="character" w:customStyle="1" w:styleId="ListLabel89">
    <w:name w:val="ListLabel 89"/>
    <w:rsid w:val="005C4FBA"/>
    <w:rPr>
      <w:rFonts w:cs="Times New Roman"/>
    </w:rPr>
  </w:style>
  <w:style w:type="character" w:customStyle="1" w:styleId="ListLabel90">
    <w:name w:val="ListLabel 90"/>
    <w:rsid w:val="005C4FBA"/>
    <w:rPr>
      <w:rFonts w:cs="Times New Roman"/>
    </w:rPr>
  </w:style>
  <w:style w:type="character" w:customStyle="1" w:styleId="ListLabel91">
    <w:name w:val="ListLabel 91"/>
    <w:rsid w:val="005C4FBA"/>
    <w:rPr>
      <w:rFonts w:cs="Times New Roman"/>
    </w:rPr>
  </w:style>
  <w:style w:type="character" w:customStyle="1" w:styleId="ListLabel92">
    <w:name w:val="ListLabel 92"/>
    <w:rsid w:val="005C4FBA"/>
    <w:rPr>
      <w:rFonts w:cs="Times New Roman"/>
    </w:rPr>
  </w:style>
  <w:style w:type="character" w:customStyle="1" w:styleId="ListLabel93">
    <w:name w:val="ListLabel 93"/>
    <w:rsid w:val="005C4FBA"/>
    <w:rPr>
      <w:rFonts w:cs="Times New Roman"/>
    </w:rPr>
  </w:style>
  <w:style w:type="character" w:customStyle="1" w:styleId="ListLabel94">
    <w:name w:val="ListLabel 94"/>
    <w:rsid w:val="005C4FBA"/>
    <w:rPr>
      <w:rFonts w:cs="Times New Roman"/>
    </w:rPr>
  </w:style>
  <w:style w:type="character" w:customStyle="1" w:styleId="ListLabel95">
    <w:name w:val="ListLabel 95"/>
    <w:rsid w:val="005C4FBA"/>
    <w:rPr>
      <w:rFonts w:cs="OpenSymbol;Arial Unicode MS"/>
    </w:rPr>
  </w:style>
  <w:style w:type="character" w:customStyle="1" w:styleId="ListLabel96">
    <w:name w:val="ListLabel 96"/>
    <w:rsid w:val="005C4FBA"/>
    <w:rPr>
      <w:rFonts w:cs="OpenSymbol;Arial Unicode MS"/>
    </w:rPr>
  </w:style>
  <w:style w:type="character" w:customStyle="1" w:styleId="ListLabel97">
    <w:name w:val="ListLabel 97"/>
    <w:rsid w:val="005C4FBA"/>
    <w:rPr>
      <w:rFonts w:cs="OpenSymbol;Arial Unicode MS"/>
    </w:rPr>
  </w:style>
  <w:style w:type="character" w:customStyle="1" w:styleId="ListLabel98">
    <w:name w:val="ListLabel 98"/>
    <w:rsid w:val="005C4FBA"/>
    <w:rPr>
      <w:rFonts w:cs="OpenSymbol;Arial Unicode MS"/>
    </w:rPr>
  </w:style>
  <w:style w:type="character" w:customStyle="1" w:styleId="ListLabel99">
    <w:name w:val="ListLabel 99"/>
    <w:rsid w:val="005C4FBA"/>
    <w:rPr>
      <w:rFonts w:cs="OpenSymbol;Arial Unicode MS"/>
    </w:rPr>
  </w:style>
  <w:style w:type="character" w:customStyle="1" w:styleId="ListLabel100">
    <w:name w:val="ListLabel 100"/>
    <w:rsid w:val="005C4FBA"/>
    <w:rPr>
      <w:rFonts w:cs="OpenSymbol;Arial Unicode MS"/>
    </w:rPr>
  </w:style>
  <w:style w:type="character" w:customStyle="1" w:styleId="ListLabel101">
    <w:name w:val="ListLabel 101"/>
    <w:rsid w:val="005C4FBA"/>
    <w:rPr>
      <w:rFonts w:cs="OpenSymbol;Arial Unicode MS"/>
    </w:rPr>
  </w:style>
  <w:style w:type="character" w:customStyle="1" w:styleId="ListLabel102">
    <w:name w:val="ListLabel 102"/>
    <w:rsid w:val="005C4FBA"/>
    <w:rPr>
      <w:rFonts w:cs="OpenSymbol;Arial Unicode MS"/>
    </w:rPr>
  </w:style>
  <w:style w:type="character" w:customStyle="1" w:styleId="ListLabel103">
    <w:name w:val="ListLabel 103"/>
    <w:rsid w:val="005C4FBA"/>
    <w:rPr>
      <w:rFonts w:cs="OpenSymbol;Arial Unicode MS"/>
    </w:rPr>
  </w:style>
  <w:style w:type="character" w:customStyle="1" w:styleId="ListLabel104">
    <w:name w:val="ListLabel 104"/>
    <w:rsid w:val="005C4FBA"/>
    <w:rPr>
      <w:rFonts w:cs="OpenSymbol;Arial Unicode MS"/>
    </w:rPr>
  </w:style>
  <w:style w:type="character" w:customStyle="1" w:styleId="ListLabel105">
    <w:name w:val="ListLabel 105"/>
    <w:rsid w:val="005C4FBA"/>
    <w:rPr>
      <w:rFonts w:cs="OpenSymbol;Arial Unicode MS"/>
    </w:rPr>
  </w:style>
  <w:style w:type="character" w:customStyle="1" w:styleId="ListLabel106">
    <w:name w:val="ListLabel 106"/>
    <w:rsid w:val="005C4FBA"/>
    <w:rPr>
      <w:rFonts w:cs="OpenSymbol;Arial Unicode MS"/>
    </w:rPr>
  </w:style>
  <w:style w:type="character" w:customStyle="1" w:styleId="ListLabel107">
    <w:name w:val="ListLabel 107"/>
    <w:rsid w:val="005C4FBA"/>
    <w:rPr>
      <w:rFonts w:cs="OpenSymbol;Arial Unicode MS"/>
    </w:rPr>
  </w:style>
  <w:style w:type="character" w:customStyle="1" w:styleId="ListLabel108">
    <w:name w:val="ListLabel 108"/>
    <w:rsid w:val="005C4FBA"/>
    <w:rPr>
      <w:rFonts w:cs="OpenSymbol;Arial Unicode MS"/>
    </w:rPr>
  </w:style>
  <w:style w:type="character" w:customStyle="1" w:styleId="ListLabel109">
    <w:name w:val="ListLabel 109"/>
    <w:rsid w:val="005C4FBA"/>
    <w:rPr>
      <w:rFonts w:cs="OpenSymbol;Arial Unicode MS"/>
    </w:rPr>
  </w:style>
  <w:style w:type="character" w:customStyle="1" w:styleId="ListLabel110">
    <w:name w:val="ListLabel 110"/>
    <w:rsid w:val="005C4FBA"/>
    <w:rPr>
      <w:rFonts w:cs="OpenSymbol;Arial Unicode MS"/>
    </w:rPr>
  </w:style>
  <w:style w:type="character" w:customStyle="1" w:styleId="ListLabel111">
    <w:name w:val="ListLabel 111"/>
    <w:rsid w:val="005C4FBA"/>
    <w:rPr>
      <w:rFonts w:cs="OpenSymbol;Arial Unicode MS"/>
    </w:rPr>
  </w:style>
  <w:style w:type="character" w:customStyle="1" w:styleId="ListLabel112">
    <w:name w:val="ListLabel 112"/>
    <w:rsid w:val="005C4FBA"/>
    <w:rPr>
      <w:rFonts w:cs="OpenSymbol;Arial Unicode MS"/>
    </w:rPr>
  </w:style>
  <w:style w:type="character" w:customStyle="1" w:styleId="ListLabel113">
    <w:name w:val="ListLabel 113"/>
    <w:rsid w:val="005C4FBA"/>
    <w:rPr>
      <w:rFonts w:cs="Courier New"/>
    </w:rPr>
  </w:style>
  <w:style w:type="character" w:customStyle="1" w:styleId="ListLabel114">
    <w:name w:val="ListLabel 114"/>
    <w:rsid w:val="005C4FBA"/>
    <w:rPr>
      <w:rFonts w:cs="Courier New"/>
    </w:rPr>
  </w:style>
  <w:style w:type="character" w:customStyle="1" w:styleId="ListLabel115">
    <w:name w:val="ListLabel 115"/>
    <w:rsid w:val="005C4FBA"/>
    <w:rPr>
      <w:rFonts w:cs="Courier New"/>
    </w:rPr>
  </w:style>
  <w:style w:type="character" w:customStyle="1" w:styleId="ListLabel116">
    <w:name w:val="ListLabel 116"/>
    <w:rsid w:val="005C4FBA"/>
    <w:rPr>
      <w:rFonts w:cs="Symbol"/>
    </w:rPr>
  </w:style>
  <w:style w:type="character" w:customStyle="1" w:styleId="ListLabel117">
    <w:name w:val="ListLabel 117"/>
    <w:rsid w:val="005C4FBA"/>
    <w:rPr>
      <w:rFonts w:cs="Symbol"/>
    </w:rPr>
  </w:style>
  <w:style w:type="character" w:customStyle="1" w:styleId="ListLabel118">
    <w:name w:val="ListLabel 118"/>
    <w:rsid w:val="005C4FBA"/>
    <w:rPr>
      <w:rFonts w:cs="Courier New"/>
    </w:rPr>
  </w:style>
  <w:style w:type="character" w:customStyle="1" w:styleId="ListLabel119">
    <w:name w:val="ListLabel 119"/>
    <w:rsid w:val="005C4FBA"/>
    <w:rPr>
      <w:rFonts w:cs="Wingdings"/>
    </w:rPr>
  </w:style>
  <w:style w:type="character" w:customStyle="1" w:styleId="ListLabel120">
    <w:name w:val="ListLabel 120"/>
    <w:rsid w:val="005C4FBA"/>
    <w:rPr>
      <w:rFonts w:cs="Symbol"/>
    </w:rPr>
  </w:style>
  <w:style w:type="character" w:customStyle="1" w:styleId="ListLabel121">
    <w:name w:val="ListLabel 121"/>
    <w:rsid w:val="005C4FBA"/>
    <w:rPr>
      <w:rFonts w:cs="Courier New"/>
    </w:rPr>
  </w:style>
  <w:style w:type="character" w:customStyle="1" w:styleId="ListLabel122">
    <w:name w:val="ListLabel 122"/>
    <w:rsid w:val="005C4FBA"/>
    <w:rPr>
      <w:rFonts w:cs="Wingdings"/>
    </w:rPr>
  </w:style>
  <w:style w:type="character" w:customStyle="1" w:styleId="ListLabel123">
    <w:name w:val="ListLabel 123"/>
    <w:rsid w:val="005C4FBA"/>
    <w:rPr>
      <w:rFonts w:cs="Symbol"/>
    </w:rPr>
  </w:style>
  <w:style w:type="character" w:customStyle="1" w:styleId="ListLabel124">
    <w:name w:val="ListLabel 124"/>
    <w:rsid w:val="005C4FBA"/>
    <w:rPr>
      <w:rFonts w:cs="Courier New"/>
    </w:rPr>
  </w:style>
  <w:style w:type="character" w:customStyle="1" w:styleId="ListLabel125">
    <w:name w:val="ListLabel 125"/>
    <w:rsid w:val="005C4FBA"/>
    <w:rPr>
      <w:rFonts w:cs="Wingdings"/>
    </w:rPr>
  </w:style>
  <w:style w:type="character" w:customStyle="1" w:styleId="ListLabel126">
    <w:name w:val="ListLabel 126"/>
    <w:rsid w:val="005C4FBA"/>
    <w:rPr>
      <w:rFonts w:cs="Symbol"/>
    </w:rPr>
  </w:style>
  <w:style w:type="character" w:customStyle="1" w:styleId="ListLabel127">
    <w:name w:val="ListLabel 127"/>
    <w:rsid w:val="005C4FBA"/>
    <w:rPr>
      <w:rFonts w:cs="Courier New"/>
    </w:rPr>
  </w:style>
  <w:style w:type="character" w:customStyle="1" w:styleId="ListLabel128">
    <w:name w:val="ListLabel 128"/>
    <w:rsid w:val="005C4FBA"/>
    <w:rPr>
      <w:rFonts w:cs="Wingdings"/>
    </w:rPr>
  </w:style>
  <w:style w:type="character" w:customStyle="1" w:styleId="ListLabel129">
    <w:name w:val="ListLabel 129"/>
    <w:rsid w:val="005C4FBA"/>
    <w:rPr>
      <w:rFonts w:cs="Symbol"/>
    </w:rPr>
  </w:style>
  <w:style w:type="character" w:customStyle="1" w:styleId="ListLabel130">
    <w:name w:val="ListLabel 130"/>
    <w:rsid w:val="005C4FBA"/>
    <w:rPr>
      <w:rFonts w:cs="Courier New"/>
    </w:rPr>
  </w:style>
  <w:style w:type="character" w:customStyle="1" w:styleId="ListLabel131">
    <w:name w:val="ListLabel 131"/>
    <w:rsid w:val="005C4FBA"/>
    <w:rPr>
      <w:rFonts w:cs="Wingdings"/>
    </w:rPr>
  </w:style>
  <w:style w:type="character" w:customStyle="1" w:styleId="ListLabel132">
    <w:name w:val="ListLabel 132"/>
    <w:rsid w:val="005C4FBA"/>
    <w:rPr>
      <w:rFonts w:cs="Symbol"/>
    </w:rPr>
  </w:style>
  <w:style w:type="character" w:customStyle="1" w:styleId="ListLabel133">
    <w:name w:val="ListLabel 133"/>
    <w:rsid w:val="005C4FBA"/>
    <w:rPr>
      <w:rFonts w:cs="Courier New"/>
    </w:rPr>
  </w:style>
  <w:style w:type="character" w:customStyle="1" w:styleId="ListLabel134">
    <w:name w:val="ListLabel 134"/>
    <w:rsid w:val="005C4FBA"/>
    <w:rPr>
      <w:rFonts w:cs="Wingdings"/>
    </w:rPr>
  </w:style>
  <w:style w:type="character" w:customStyle="1" w:styleId="ListLabel135">
    <w:name w:val="ListLabel 135"/>
    <w:rsid w:val="005C4FBA"/>
    <w:rPr>
      <w:lang w:val="en-US"/>
    </w:rPr>
  </w:style>
  <w:style w:type="character" w:customStyle="1" w:styleId="ListLabel136">
    <w:name w:val="ListLabel 136"/>
    <w:rsid w:val="005C4FBA"/>
  </w:style>
  <w:style w:type="character" w:customStyle="1" w:styleId="afffff9">
    <w:name w:val="Маркеры списка"/>
    <w:rsid w:val="005C4FBA"/>
    <w:rPr>
      <w:rFonts w:ascii="OpenSymbol;Arial Unicode MS" w:eastAsia="OpenSymbol;Arial Unicode MS" w:hAnsi="OpenSymbol;Arial Unicode MS" w:cs="OpenSymbol;Arial Unicode MS"/>
    </w:rPr>
  </w:style>
  <w:style w:type="character" w:customStyle="1" w:styleId="afffffa">
    <w:name w:val="Символ нумерации"/>
    <w:rsid w:val="005C4FBA"/>
  </w:style>
  <w:style w:type="character" w:customStyle="1" w:styleId="afffffb">
    <w:name w:val="Посещённая гиперссылка"/>
    <w:rsid w:val="005C4FBA"/>
    <w:rPr>
      <w:color w:val="800000"/>
      <w:u w:val="single"/>
    </w:rPr>
  </w:style>
  <w:style w:type="character" w:customStyle="1" w:styleId="afffffc">
    <w:name w:val="Привязка сноски"/>
    <w:rsid w:val="005C4FBA"/>
    <w:rPr>
      <w:vertAlign w:val="superscript"/>
    </w:rPr>
  </w:style>
  <w:style w:type="character" w:customStyle="1" w:styleId="afffffd">
    <w:name w:val="Привязка концевой сноски"/>
    <w:rsid w:val="005C4FBA"/>
    <w:rPr>
      <w:vertAlign w:val="superscript"/>
    </w:rPr>
  </w:style>
  <w:style w:type="character" w:customStyle="1" w:styleId="RListLabel">
    <w:name w:val="RListLabel"/>
    <w:basedOn w:val="ListLabel1"/>
    <w:rsid w:val="005C4FBA"/>
    <w:rPr>
      <w:rFonts w:ascii="Times New Roman" w:hAnsi="Times New Roman" w:cs="Times New Roman"/>
      <w:sz w:val="24"/>
    </w:rPr>
  </w:style>
  <w:style w:type="paragraph" w:customStyle="1" w:styleId="1f6">
    <w:name w:val="Заголовок1"/>
    <w:basedOn w:val="a5"/>
    <w:next w:val="aa"/>
    <w:rsid w:val="005C4FBA"/>
    <w:pPr>
      <w:keepNext/>
      <w:widowControl w:val="0"/>
      <w:suppressAutoHyphens/>
      <w:spacing w:before="240" w:after="120" w:line="259" w:lineRule="auto"/>
      <w:ind w:firstLine="567"/>
      <w:jc w:val="both"/>
    </w:pPr>
    <w:rPr>
      <w:rFonts w:ascii="Nimbus Sans L;Arial" w:eastAsia="DejaVu Sans" w:hAnsi="Nimbus Sans L;Arial" w:cs="DejaVu Sans"/>
      <w:sz w:val="28"/>
      <w:szCs w:val="28"/>
      <w:lang w:val="en-US"/>
    </w:rPr>
  </w:style>
  <w:style w:type="paragraph" w:customStyle="1" w:styleId="afffffe">
    <w:name w:val="Сноска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  <w:lang w:val="en-AU"/>
    </w:rPr>
  </w:style>
  <w:style w:type="paragraph" w:customStyle="1" w:styleId="affffff">
    <w:name w:val="Концевая сноска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styleId="3c">
    <w:name w:val="List Bullet 3"/>
    <w:basedOn w:val="a5"/>
    <w:rsid w:val="005C4FBA"/>
    <w:pPr>
      <w:suppressAutoHyphens/>
      <w:spacing w:after="160" w:line="259" w:lineRule="auto"/>
      <w:ind w:left="849" w:hanging="283"/>
      <w:jc w:val="both"/>
    </w:pPr>
    <w:rPr>
      <w:sz w:val="24"/>
      <w:szCs w:val="24"/>
    </w:rPr>
  </w:style>
  <w:style w:type="paragraph" w:styleId="45">
    <w:name w:val="List Bullet 4"/>
    <w:basedOn w:val="a5"/>
    <w:rsid w:val="005C4FBA"/>
    <w:pPr>
      <w:suppressAutoHyphens/>
      <w:spacing w:after="160" w:line="259" w:lineRule="auto"/>
      <w:ind w:left="1132" w:hanging="283"/>
      <w:jc w:val="both"/>
    </w:pPr>
    <w:rPr>
      <w:sz w:val="24"/>
      <w:szCs w:val="24"/>
    </w:rPr>
  </w:style>
  <w:style w:type="paragraph" w:customStyle="1" w:styleId="RTableContent">
    <w:name w:val="RTableContent"/>
    <w:basedOn w:val="a5"/>
    <w:rsid w:val="005C4FBA"/>
    <w:pPr>
      <w:widowControl w:val="0"/>
      <w:suppressLineNumbers/>
      <w:suppressAutoHyphens/>
      <w:spacing w:after="160" w:line="259" w:lineRule="auto"/>
      <w:jc w:val="center"/>
    </w:pPr>
    <w:rPr>
      <w:rFonts w:eastAsia="Arial" w:cs="Liberation Serif;Times New Roma"/>
      <w:sz w:val="22"/>
      <w:szCs w:val="24"/>
    </w:rPr>
  </w:style>
  <w:style w:type="paragraph" w:customStyle="1" w:styleId="affffff0">
    <w:name w:val="Содержимое таблицы"/>
    <w:basedOn w:val="a5"/>
    <w:rsid w:val="005C4FBA"/>
    <w:pPr>
      <w:suppressLineNumbers/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affffff1">
    <w:name w:val="Заголовок таблицы"/>
    <w:basedOn w:val="affffff0"/>
    <w:rsid w:val="005C4FBA"/>
    <w:pPr>
      <w:jc w:val="center"/>
    </w:pPr>
    <w:rPr>
      <w:b/>
      <w:bCs/>
    </w:rPr>
  </w:style>
  <w:style w:type="paragraph" w:customStyle="1" w:styleId="affffff2">
    <w:name w:val="Содержимое врезки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RTableHeader">
    <w:name w:val="RTableHeader"/>
    <w:basedOn w:val="ispList1"/>
    <w:rsid w:val="005C4FBA"/>
    <w:pPr>
      <w:spacing w:before="0" w:line="259" w:lineRule="auto"/>
      <w:jc w:val="center"/>
    </w:pPr>
    <w:rPr>
      <w:i/>
      <w:sz w:val="22"/>
    </w:rPr>
  </w:style>
  <w:style w:type="paragraph" w:customStyle="1" w:styleId="RToolTableHeader">
    <w:name w:val="RToolTableHeader"/>
    <w:basedOn w:val="RTableHeader"/>
    <w:rsid w:val="005C4FBA"/>
    <w:pPr>
      <w:jc w:val="left"/>
    </w:pPr>
    <w:rPr>
      <w:b/>
      <w:i w:val="0"/>
    </w:rPr>
  </w:style>
  <w:style w:type="paragraph" w:customStyle="1" w:styleId="RTableLegent">
    <w:name w:val="RTableLegent"/>
    <w:basedOn w:val="RTableContent"/>
    <w:rsid w:val="005C4FBA"/>
    <w:pPr>
      <w:ind w:firstLine="170"/>
      <w:jc w:val="left"/>
    </w:pPr>
  </w:style>
  <w:style w:type="paragraph" w:customStyle="1" w:styleId="RTableLegentH">
    <w:name w:val="RTableLegentH"/>
    <w:basedOn w:val="RTableLegent"/>
    <w:rsid w:val="005C4FBA"/>
    <w:pPr>
      <w:ind w:firstLine="0"/>
    </w:pPr>
    <w:rPr>
      <w:i/>
    </w:rPr>
  </w:style>
  <w:style w:type="paragraph" w:customStyle="1" w:styleId="Default">
    <w:name w:val="Default"/>
    <w:rsid w:val="00F542B6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F542B6"/>
    <w:pPr>
      <w:spacing w:line="181" w:lineRule="atLeast"/>
    </w:pPr>
    <w:rPr>
      <w:rFonts w:cs="Times New Roman"/>
      <w:color w:val="auto"/>
    </w:rPr>
  </w:style>
  <w:style w:type="character" w:customStyle="1" w:styleId="keyword">
    <w:name w:val="keyword"/>
    <w:basedOn w:val="a6"/>
    <w:rsid w:val="00491307"/>
  </w:style>
  <w:style w:type="character" w:customStyle="1" w:styleId="a-size-extra-large">
    <w:name w:val="a-size-extra-large"/>
    <w:basedOn w:val="a6"/>
    <w:rsid w:val="008F687D"/>
  </w:style>
  <w:style w:type="character" w:customStyle="1" w:styleId="a-size-large">
    <w:name w:val="a-size-large"/>
    <w:basedOn w:val="a6"/>
    <w:rsid w:val="008F687D"/>
  </w:style>
  <w:style w:type="character" w:customStyle="1" w:styleId="tlid-translation">
    <w:name w:val="tlid-translation"/>
    <w:basedOn w:val="a6"/>
    <w:qFormat/>
    <w:rsid w:val="00933F2D"/>
  </w:style>
  <w:style w:type="paragraph" w:customStyle="1" w:styleId="vspace">
    <w:name w:val="vspace"/>
    <w:basedOn w:val="a5"/>
    <w:rsid w:val="00C009F4"/>
    <w:pPr>
      <w:spacing w:before="100" w:beforeAutospacing="1" w:after="100" w:afterAutospacing="1"/>
    </w:pPr>
    <w:rPr>
      <w:sz w:val="24"/>
      <w:szCs w:val="24"/>
    </w:rPr>
  </w:style>
  <w:style w:type="character" w:customStyle="1" w:styleId="orcid-id-https">
    <w:name w:val="orcid-id-https"/>
    <w:basedOn w:val="a6"/>
    <w:rsid w:val="00F54EAA"/>
  </w:style>
  <w:style w:type="character" w:customStyle="1" w:styleId="anchortext">
    <w:name w:val="anchortext"/>
    <w:basedOn w:val="a6"/>
    <w:rsid w:val="00F54EAA"/>
  </w:style>
  <w:style w:type="character" w:customStyle="1" w:styleId="ispList10">
    <w:name w:val="ispList1 Знак"/>
    <w:basedOn w:val="ab"/>
    <w:link w:val="ispList1"/>
    <w:rsid w:val="0053294F"/>
    <w:rPr>
      <w:rFonts w:ascii="Arial" w:eastAsia="Droid Sans" w:hAnsi="Arial" w:cs="FreeSans"/>
      <w:b w:val="0"/>
      <w:bCs w:val="0"/>
      <w:sz w:val="32"/>
      <w:szCs w:val="32"/>
      <w:lang w:eastAsia="zh-CN" w:bidi="hi-IN"/>
    </w:rPr>
  </w:style>
  <w:style w:type="character" w:customStyle="1" w:styleId="this-person">
    <w:name w:val="this-person"/>
    <w:basedOn w:val="a6"/>
    <w:qFormat/>
    <w:rsid w:val="00C66D21"/>
  </w:style>
  <w:style w:type="character" w:customStyle="1" w:styleId="83">
    <w:name w:val="Название8"/>
    <w:basedOn w:val="a6"/>
    <w:rsid w:val="00C66D21"/>
  </w:style>
  <w:style w:type="paragraph" w:customStyle="1" w:styleId="111">
    <w:name w:val="Абзац списка11"/>
    <w:basedOn w:val="a5"/>
    <w:uiPriority w:val="34"/>
    <w:qFormat/>
    <w:rsid w:val="00154EC9"/>
    <w:pPr>
      <w:widowControl w:val="0"/>
      <w:suppressAutoHyphens/>
      <w:ind w:left="708"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paragraph" w:customStyle="1" w:styleId="Standard">
    <w:name w:val="Standard"/>
    <w:rsid w:val="00154EC9"/>
    <w:pPr>
      <w:suppressAutoHyphens/>
      <w:autoSpaceDN w:val="0"/>
      <w:ind w:firstLine="720"/>
      <w:jc w:val="both"/>
      <w:textAlignment w:val="baseline"/>
    </w:pPr>
    <w:rPr>
      <w:kern w:val="3"/>
    </w:rPr>
  </w:style>
  <w:style w:type="character" w:customStyle="1" w:styleId="af4">
    <w:name w:val="анотация Знак"/>
    <w:link w:val="af3"/>
    <w:rsid w:val="00154EC9"/>
    <w:rPr>
      <w:bCs/>
      <w:sz w:val="18"/>
      <w:szCs w:val="18"/>
    </w:rPr>
  </w:style>
  <w:style w:type="character" w:customStyle="1" w:styleId="53">
    <w:name w:val="Знак Знак5"/>
    <w:basedOn w:val="a6"/>
    <w:rsid w:val="00154EC9"/>
    <w:rPr>
      <w:rFonts w:eastAsia="PMingLiU"/>
      <w:b/>
      <w:sz w:val="32"/>
      <w:szCs w:val="24"/>
      <w:lang w:val="ru-RU" w:eastAsia="zh-TW" w:bidi="ar-SA"/>
    </w:rPr>
  </w:style>
  <w:style w:type="paragraph" w:customStyle="1" w:styleId="3d">
    <w:name w:val="Стиль Заголовок 3 +"/>
    <w:basedOn w:val="30"/>
    <w:rsid w:val="00154EC9"/>
    <w:pPr>
      <w:keepLines/>
      <w:numPr>
        <w:ilvl w:val="0"/>
        <w:numId w:val="0"/>
      </w:numPr>
      <w:tabs>
        <w:tab w:val="num" w:pos="851"/>
      </w:tabs>
      <w:snapToGrid w:val="0"/>
      <w:spacing w:after="240"/>
      <w:ind w:left="851" w:hanging="851"/>
      <w:jc w:val="left"/>
    </w:pPr>
    <w:rPr>
      <w:rFonts w:ascii="Times New Roman" w:hAnsi="Times New Roman" w:cs="Times New Roman"/>
      <w:sz w:val="28"/>
      <w:szCs w:val="20"/>
      <w:lang w:eastAsia="zh-TW"/>
    </w:rPr>
  </w:style>
  <w:style w:type="character" w:customStyle="1" w:styleId="3e">
    <w:name w:val="Заголовок 3 Знак Знак"/>
    <w:basedOn w:val="a6"/>
    <w:rsid w:val="00154EC9"/>
    <w:rPr>
      <w:rFonts w:eastAsia="PMingLiU"/>
      <w:b/>
      <w:sz w:val="24"/>
      <w:szCs w:val="24"/>
      <w:lang w:val="ru-RU" w:eastAsia="zh-TW" w:bidi="ar-SA"/>
    </w:rPr>
  </w:style>
  <w:style w:type="character" w:customStyle="1" w:styleId="112">
    <w:name w:val="Заголовок 1 Знак1"/>
    <w:aliases w:val="Section Знак1"/>
    <w:basedOn w:val="a6"/>
    <w:rsid w:val="00154EC9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Subsection Знак1"/>
    <w:basedOn w:val="a6"/>
    <w:semiHidden/>
    <w:rsid w:val="00154EC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afff2">
    <w:name w:val="Подзаголовок Знак"/>
    <w:basedOn w:val="a6"/>
    <w:link w:val="afff1"/>
    <w:rsid w:val="00154EC9"/>
    <w:rPr>
      <w:b/>
      <w:bCs/>
      <w:sz w:val="24"/>
      <w:szCs w:val="24"/>
    </w:rPr>
  </w:style>
  <w:style w:type="character" w:customStyle="1" w:styleId="26">
    <w:name w:val="Основной текст 2 Знак"/>
    <w:basedOn w:val="a6"/>
    <w:link w:val="25"/>
    <w:rsid w:val="00154EC9"/>
    <w:rPr>
      <w:color w:val="00FF00"/>
      <w:sz w:val="28"/>
      <w:szCs w:val="28"/>
    </w:rPr>
  </w:style>
  <w:style w:type="character" w:customStyle="1" w:styleId="29">
    <w:name w:val="Основной текст с отступом 2 Знак"/>
    <w:basedOn w:val="a6"/>
    <w:link w:val="28"/>
    <w:rsid w:val="00154EC9"/>
    <w:rPr>
      <w:rFonts w:ascii="Arial" w:hAnsi="Arial" w:cs="Arial"/>
    </w:rPr>
  </w:style>
  <w:style w:type="character" w:customStyle="1" w:styleId="510">
    <w:name w:val="Знак Знак51"/>
    <w:basedOn w:val="a6"/>
    <w:rsid w:val="00154EC9"/>
    <w:rPr>
      <w:rFonts w:eastAsia="PMingLiU"/>
      <w:b/>
      <w:sz w:val="32"/>
      <w:szCs w:val="24"/>
      <w:lang w:val="ru-RU" w:eastAsia="zh-TW" w:bidi="ar-SA"/>
    </w:rPr>
  </w:style>
  <w:style w:type="character" w:customStyle="1" w:styleId="authorname">
    <w:name w:val="authorname"/>
    <w:basedOn w:val="a6"/>
    <w:rsid w:val="00154EC9"/>
  </w:style>
  <w:style w:type="character" w:customStyle="1" w:styleId="contacticon">
    <w:name w:val="contacticon"/>
    <w:basedOn w:val="a6"/>
    <w:rsid w:val="00154EC9"/>
  </w:style>
  <w:style w:type="character" w:customStyle="1" w:styleId="nazvanie">
    <w:name w:val="nazvanie"/>
    <w:basedOn w:val="a6"/>
    <w:rsid w:val="00154EC9"/>
  </w:style>
  <w:style w:type="character" w:customStyle="1" w:styleId="refresult">
    <w:name w:val="ref_result"/>
    <w:basedOn w:val="a6"/>
    <w:rsid w:val="00154EC9"/>
  </w:style>
  <w:style w:type="character" w:customStyle="1" w:styleId="shorttext">
    <w:name w:val="short_text"/>
    <w:basedOn w:val="a6"/>
    <w:rsid w:val="00154EC9"/>
  </w:style>
  <w:style w:type="character" w:customStyle="1" w:styleId="articlecitationyear">
    <w:name w:val="articlecitation_year"/>
    <w:basedOn w:val="a6"/>
    <w:rsid w:val="00154EC9"/>
  </w:style>
  <w:style w:type="character" w:customStyle="1" w:styleId="articlecitationvolume">
    <w:name w:val="articlecitation_volume"/>
    <w:basedOn w:val="a6"/>
    <w:rsid w:val="00154EC9"/>
  </w:style>
  <w:style w:type="character" w:customStyle="1" w:styleId="articlecitationpages">
    <w:name w:val="articlecitation_pages"/>
    <w:basedOn w:val="a6"/>
    <w:rsid w:val="00154EC9"/>
  </w:style>
  <w:style w:type="paragraph" w:customStyle="1" w:styleId="affffff3">
    <w:name w:val="Откуда"/>
    <w:basedOn w:val="a5"/>
    <w:qFormat/>
    <w:rsid w:val="00154EC9"/>
    <w:pPr>
      <w:suppressAutoHyphens/>
      <w:jc w:val="center"/>
    </w:pPr>
    <w:rPr>
      <w:i/>
      <w:sz w:val="28"/>
      <w:lang w:eastAsia="ar-SA"/>
    </w:rPr>
  </w:style>
  <w:style w:type="paragraph" w:customStyle="1" w:styleId="affffff4">
    <w:name w:val="Ключевые"/>
    <w:basedOn w:val="a5"/>
    <w:link w:val="affffff5"/>
    <w:qFormat/>
    <w:rsid w:val="00154EC9"/>
    <w:pPr>
      <w:suppressAutoHyphens/>
      <w:spacing w:before="120" w:after="360"/>
      <w:ind w:left="680" w:right="680"/>
      <w:jc w:val="both"/>
    </w:pPr>
    <w:rPr>
      <w:rFonts w:eastAsia="MS Mincho"/>
      <w:sz w:val="24"/>
      <w:szCs w:val="24"/>
      <w:lang w:eastAsia="ar-SA"/>
    </w:rPr>
  </w:style>
  <w:style w:type="character" w:customStyle="1" w:styleId="affffff5">
    <w:name w:val="Ключевые Знак"/>
    <w:link w:val="affffff4"/>
    <w:rsid w:val="00154EC9"/>
    <w:rPr>
      <w:rFonts w:eastAsia="MS Mincho"/>
      <w:sz w:val="24"/>
      <w:szCs w:val="24"/>
      <w:lang w:eastAsia="ar-SA"/>
    </w:rPr>
  </w:style>
  <w:style w:type="character" w:customStyle="1" w:styleId="name-pane">
    <w:name w:val="name-pane"/>
    <w:basedOn w:val="a6"/>
    <w:rsid w:val="00154EC9"/>
  </w:style>
  <w:style w:type="paragraph" w:customStyle="1" w:styleId="Bodytext">
    <w:name w:val="Bodytext"/>
    <w:next w:val="BodytextIndented"/>
    <w:rsid w:val="00154EC9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154EC9"/>
    <w:pPr>
      <w:ind w:firstLine="284"/>
    </w:pPr>
  </w:style>
  <w:style w:type="paragraph" w:customStyle="1" w:styleId="Reference">
    <w:name w:val="Reference"/>
    <w:rsid w:val="00154EC9"/>
    <w:pPr>
      <w:widowControl w:val="0"/>
      <w:numPr>
        <w:numId w:val="56"/>
      </w:numPr>
      <w:tabs>
        <w:tab w:val="left" w:pos="567"/>
      </w:tabs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character" w:customStyle="1" w:styleId="er2xx9">
    <w:name w:val="_er2xx9"/>
    <w:basedOn w:val="a6"/>
    <w:rsid w:val="00154EC9"/>
  </w:style>
  <w:style w:type="character" w:customStyle="1" w:styleId="1f7">
    <w:name w:val="Неразрешенное упоминание1"/>
    <w:basedOn w:val="a6"/>
    <w:uiPriority w:val="99"/>
    <w:semiHidden/>
    <w:unhideWhenUsed/>
    <w:rsid w:val="00154EC9"/>
    <w:rPr>
      <w:color w:val="605E5C"/>
      <w:shd w:val="clear" w:color="auto" w:fill="E1DFDD"/>
    </w:rPr>
  </w:style>
  <w:style w:type="character" w:customStyle="1" w:styleId="jlqj4b">
    <w:name w:val="jlqj4b"/>
    <w:basedOn w:val="a6"/>
    <w:rsid w:val="00154EC9"/>
  </w:style>
  <w:style w:type="character" w:customStyle="1" w:styleId="afffff1">
    <w:name w:val="Абзац списка Знак"/>
    <w:basedOn w:val="a6"/>
    <w:link w:val="afffff0"/>
    <w:uiPriority w:val="34"/>
    <w:rsid w:val="00154EC9"/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120">
    <w:name w:val="Заголовок 12"/>
    <w:basedOn w:val="a5"/>
    <w:link w:val="121"/>
    <w:uiPriority w:val="9"/>
    <w:qFormat/>
    <w:rsid w:val="00154E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/>
      <w:ind w:firstLine="709"/>
      <w:jc w:val="both"/>
      <w:outlineLvl w:val="0"/>
    </w:pPr>
    <w:rPr>
      <w:b/>
      <w:bCs/>
      <w:sz w:val="48"/>
      <w:szCs w:val="48"/>
      <w:lang w:eastAsia="zh-CN"/>
    </w:rPr>
  </w:style>
  <w:style w:type="character" w:customStyle="1" w:styleId="121">
    <w:name w:val="Заголовок 1 Знак2"/>
    <w:basedOn w:val="a6"/>
    <w:link w:val="120"/>
    <w:uiPriority w:val="9"/>
    <w:qFormat/>
    <w:rsid w:val="00154EC9"/>
    <w:rPr>
      <w:b/>
      <w:bCs/>
      <w:sz w:val="48"/>
      <w:szCs w:val="48"/>
      <w:lang w:eastAsia="zh-CN"/>
    </w:rPr>
  </w:style>
  <w:style w:type="paragraph" w:customStyle="1" w:styleId="affffff6">
    <w:name w:val="Мой стиль"/>
    <w:basedOn w:val="a5"/>
    <w:link w:val="affffff7"/>
    <w:qFormat/>
    <w:rsid w:val="00154EC9"/>
    <w:pPr>
      <w:spacing w:line="276" w:lineRule="auto"/>
      <w:ind w:firstLine="567"/>
      <w:jc w:val="both"/>
    </w:pPr>
    <w:rPr>
      <w:rFonts w:eastAsia="DejaVu Sans"/>
      <w:color w:val="000000"/>
      <w:kern w:val="2"/>
      <w:sz w:val="24"/>
      <w:szCs w:val="24"/>
      <w:lang w:eastAsia="zh-CN" w:bidi="hi-IN"/>
    </w:rPr>
  </w:style>
  <w:style w:type="character" w:customStyle="1" w:styleId="affffff7">
    <w:name w:val="Мой стиль Знак"/>
    <w:basedOn w:val="a6"/>
    <w:link w:val="affffff6"/>
    <w:rsid w:val="00154EC9"/>
    <w:rPr>
      <w:rFonts w:eastAsia="DejaVu Sans"/>
      <w:color w:val="000000"/>
      <w:kern w:val="2"/>
      <w:sz w:val="24"/>
      <w:szCs w:val="24"/>
      <w:lang w:eastAsia="zh-CN" w:bidi="hi-IN"/>
    </w:rPr>
  </w:style>
  <w:style w:type="paragraph" w:styleId="affffff8">
    <w:name w:val="No Spacing"/>
    <w:uiPriority w:val="1"/>
    <w:qFormat/>
    <w:rsid w:val="00154E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ff9">
    <w:name w:val="Placeholder Text"/>
    <w:basedOn w:val="a6"/>
    <w:uiPriority w:val="99"/>
    <w:semiHidden/>
    <w:rsid w:val="00154EC9"/>
    <w:rPr>
      <w:color w:val="808080"/>
    </w:rPr>
  </w:style>
  <w:style w:type="character" w:customStyle="1" w:styleId="hwtze">
    <w:name w:val="hwtze"/>
    <w:basedOn w:val="a6"/>
    <w:rsid w:val="00154EC9"/>
  </w:style>
  <w:style w:type="character" w:customStyle="1" w:styleId="rynqvb">
    <w:name w:val="rynqvb"/>
    <w:basedOn w:val="a6"/>
    <w:rsid w:val="0015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9">
    <w:name w:val="4"/>
    <w:pPr>
      <w:numPr>
        <w:numId w:val="50"/>
      </w:numPr>
    </w:pPr>
  </w:style>
  <w:style w:type="numbering" w:customStyle="1" w:styleId="aa">
    <w:name w:val="31"/>
    <w:pPr>
      <w:numPr>
        <w:numId w:val="49"/>
      </w:numPr>
    </w:pPr>
  </w:style>
  <w:style w:type="numbering" w:customStyle="1" w:styleId="25">
    <w:name w:val="2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library.ru/contents.asp?id=49720082&amp;selid=4972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145\Downloads\Template_for_Proceedings_of_ISP_RA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7811-EA19-464E-8819-BB34219A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Template_for_Proceedings_of_ISP_RAS.dotm</Template>
  <TotalTime>0</TotalTime>
  <Pages>12</Pages>
  <Words>5420</Words>
  <Characters>30898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36246</CharactersWithSpaces>
  <SharedDoc>false</SharedDoc>
  <HLinks>
    <vt:vector size="432" baseType="variant">
      <vt:variant>
        <vt:i4>262251</vt:i4>
      </vt:variant>
      <vt:variant>
        <vt:i4>213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210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207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204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2949126</vt:i4>
      </vt:variant>
      <vt:variant>
        <vt:i4>201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198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195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192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189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917601</vt:i4>
      </vt:variant>
      <vt:variant>
        <vt:i4>186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183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180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177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174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171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168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262251</vt:i4>
      </vt:variant>
      <vt:variant>
        <vt:i4>165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162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159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147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144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141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138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135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132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129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7929898</vt:i4>
      </vt:variant>
      <vt:variant>
        <vt:i4>120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117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114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111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108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105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102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99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96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93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90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87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84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81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78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7274544</vt:i4>
      </vt:variant>
      <vt:variant>
        <vt:i4>75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72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69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66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63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57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54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51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48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45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2949126</vt:i4>
      </vt:variant>
      <vt:variant>
        <vt:i4>30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27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24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21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7143458</vt:i4>
      </vt:variant>
      <vt:variant>
        <vt:i4>18</vt:i4>
      </vt:variant>
      <vt:variant>
        <vt:i4>0</vt:i4>
      </vt:variant>
      <vt:variant>
        <vt:i4>5</vt:i4>
      </vt:variant>
      <vt:variant>
        <vt:lpwstr>mailto:zhur</vt:lpwstr>
      </vt:variant>
      <vt:variant>
        <vt:lpwstr/>
      </vt:variant>
      <vt:variant>
        <vt:i4>917601</vt:i4>
      </vt:variant>
      <vt:variant>
        <vt:i4>15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12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655438</vt:i4>
      </vt:variant>
      <vt:variant>
        <vt:i4>9</vt:i4>
      </vt:variant>
      <vt:variant>
        <vt:i4>0</vt:i4>
      </vt:variant>
      <vt:variant>
        <vt:i4>5</vt:i4>
      </vt:variant>
      <vt:variant>
        <vt:lpwstr>mailto:valery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2025-03-27T09:40:00Z</dcterms:created>
  <dcterms:modified xsi:type="dcterms:W3CDTF">2025-03-27T09:40:00Z</dcterms:modified>
</cp:coreProperties>
</file>